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3C4C" w14:textId="79F6A148" w:rsidR="000C2157" w:rsidRPr="00F67F1A" w:rsidRDefault="000C2157" w:rsidP="000C2157">
      <w:pPr>
        <w:rPr>
          <w:rFonts w:ascii="Calibri Light" w:eastAsiaTheme="majorEastAsia" w:hAnsi="Calibri Light" w:cstheme="majorBidi"/>
          <w:spacing w:val="-10"/>
          <w:kern w:val="28"/>
          <w:sz w:val="40"/>
          <w:szCs w:val="40"/>
        </w:rPr>
      </w:pPr>
      <w:r>
        <w:rPr>
          <w:rFonts w:ascii="Calibri Light" w:eastAsiaTheme="majorEastAsia" w:hAnsi="Calibri Light" w:cstheme="majorBidi"/>
          <w:spacing w:val="-10"/>
          <w:kern w:val="28"/>
          <w:sz w:val="40"/>
          <w:szCs w:val="40"/>
        </w:rPr>
        <w:t>Participant-Level Monitoring Form</w:t>
      </w:r>
      <w:r w:rsidRPr="00F67F1A">
        <w:rPr>
          <w:rFonts w:ascii="Calibri Light" w:eastAsiaTheme="majorEastAsia" w:hAnsi="Calibri Light" w:cstheme="majorBidi"/>
          <w:spacing w:val="-10"/>
          <w:kern w:val="28"/>
          <w:sz w:val="40"/>
          <w:szCs w:val="40"/>
        </w:rPr>
        <w:t xml:space="preserve"> </w:t>
      </w:r>
      <w:r>
        <w:rPr>
          <w:rFonts w:ascii="Calibri Light" w:eastAsiaTheme="majorEastAsia" w:hAnsi="Calibri Light" w:cstheme="majorBidi"/>
          <w:spacing w:val="-10"/>
          <w:kern w:val="28"/>
          <w:sz w:val="40"/>
          <w:szCs w:val="40"/>
        </w:rPr>
        <w:t>T</w:t>
      </w:r>
      <w:r w:rsidRPr="00F67F1A">
        <w:rPr>
          <w:rFonts w:ascii="Calibri Light" w:eastAsiaTheme="majorEastAsia" w:hAnsi="Calibri Light" w:cstheme="majorBidi"/>
          <w:spacing w:val="-10"/>
          <w:kern w:val="28"/>
          <w:sz w:val="40"/>
          <w:szCs w:val="40"/>
        </w:rPr>
        <w:t>emplate</w:t>
      </w:r>
      <w:r>
        <w:rPr>
          <w:rFonts w:ascii="Calibri Light" w:eastAsiaTheme="majorEastAsia" w:hAnsi="Calibri Light" w:cstheme="majorBidi"/>
          <w:spacing w:val="-10"/>
          <w:kern w:val="28"/>
          <w:sz w:val="40"/>
          <w:szCs w:val="40"/>
        </w:rPr>
        <w:t xml:space="preserve"> for Investigator-initiated Trials</w:t>
      </w:r>
      <w:r w:rsidRPr="00F67F1A">
        <w:rPr>
          <w:rFonts w:ascii="Calibri Light" w:eastAsiaTheme="majorEastAsia" w:hAnsi="Calibri Light" w:cstheme="majorBidi"/>
          <w:spacing w:val="-10"/>
          <w:kern w:val="28"/>
          <w:sz w:val="40"/>
          <w:szCs w:val="40"/>
        </w:rPr>
        <w:t xml:space="preserve"> </w:t>
      </w:r>
    </w:p>
    <w:p w14:paraId="4EA8E795" w14:textId="77777777" w:rsidR="000C2157" w:rsidRPr="00F67F1A" w:rsidRDefault="000C2157" w:rsidP="000C2157">
      <w:pPr>
        <w:rPr>
          <w:rFonts w:ascii="Calibri Light" w:hAnsi="Calibri Light"/>
          <w:sz w:val="40"/>
          <w:szCs w:val="40"/>
        </w:rPr>
      </w:pPr>
      <w:r w:rsidRPr="00F67F1A">
        <w:rPr>
          <w:rFonts w:ascii="Calibri Light" w:eastAsiaTheme="majorEastAsia" w:hAnsi="Calibri Light" w:cstheme="majorBidi"/>
          <w:spacing w:val="-10"/>
          <w:kern w:val="28"/>
          <w:sz w:val="40"/>
          <w:szCs w:val="40"/>
        </w:rPr>
        <w:t>Notes to users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0773"/>
      </w:tblGrid>
      <w:tr w:rsidR="000C2157" w:rsidRPr="00F67F1A" w14:paraId="38480121" w14:textId="77777777" w:rsidTr="004A37F4">
        <w:tc>
          <w:tcPr>
            <w:tcW w:w="1980" w:type="dxa"/>
          </w:tcPr>
          <w:p w14:paraId="6E1E1EA9" w14:textId="77777777" w:rsidR="000C2157" w:rsidRPr="00F67F1A" w:rsidRDefault="000C2157" w:rsidP="000C2157">
            <w:pPr>
              <w:spacing w:before="120"/>
              <w:rPr>
                <w:rFonts w:ascii="Calibri Light" w:hAnsi="Calibri Light" w:cs="Calibri"/>
                <w:b/>
              </w:rPr>
            </w:pPr>
            <w:r w:rsidRPr="00F67F1A">
              <w:rPr>
                <w:rFonts w:ascii="Calibri Light" w:hAnsi="Calibri Light" w:cs="Calibri"/>
                <w:b/>
              </w:rPr>
              <w:t xml:space="preserve">Why </w:t>
            </w:r>
            <w:proofErr w:type="gramStart"/>
            <w:r w:rsidRPr="00F67F1A">
              <w:rPr>
                <w:rFonts w:ascii="Calibri Light" w:hAnsi="Calibri Light" w:cs="Calibri"/>
                <w:b/>
              </w:rPr>
              <w:t>use</w:t>
            </w:r>
            <w:proofErr w:type="gramEnd"/>
            <w:r w:rsidRPr="00F67F1A">
              <w:rPr>
                <w:rFonts w:ascii="Calibri Light" w:hAnsi="Calibri Light" w:cs="Calibri"/>
                <w:b/>
              </w:rPr>
              <w:t xml:space="preserve"> this template? </w:t>
            </w:r>
          </w:p>
        </w:tc>
        <w:tc>
          <w:tcPr>
            <w:tcW w:w="10773" w:type="dxa"/>
          </w:tcPr>
          <w:p w14:paraId="148B1F9A" w14:textId="77777777" w:rsidR="000C2157" w:rsidRPr="004621D3" w:rsidRDefault="000C2157" w:rsidP="000C2157">
            <w:pPr>
              <w:spacing w:before="120" w:after="120"/>
              <w:rPr>
                <w:rFonts w:ascii="Calibri Light" w:hAnsi="Calibri Light" w:cs="Calibri"/>
              </w:rPr>
            </w:pPr>
            <w:r w:rsidRPr="00AC1698">
              <w:rPr>
                <w:rFonts w:ascii="Calibri Light" w:hAnsi="Calibri Light" w:cs="Calibri"/>
              </w:rPr>
              <w:t>This template is appropriate for clinical trials of investigational products but may be adapted for all clinical research.</w:t>
            </w:r>
            <w:r>
              <w:rPr>
                <w:rFonts w:ascii="Calibri Light" w:hAnsi="Calibri Light" w:cs="Calibri"/>
              </w:rPr>
              <w:t xml:space="preserve"> </w:t>
            </w:r>
            <w:r w:rsidRPr="00AC1698">
              <w:rPr>
                <w:rFonts w:ascii="Calibri Light" w:hAnsi="Calibri Light" w:cs="Calibri"/>
              </w:rPr>
              <w:t xml:space="preserve">The information requested by this template will help to ensure that the </w:t>
            </w:r>
            <w:r>
              <w:rPr>
                <w:rFonts w:ascii="Calibri Light" w:hAnsi="Calibri Light" w:cs="Calibri"/>
              </w:rPr>
              <w:t>Sponsor-</w:t>
            </w:r>
            <w:r w:rsidRPr="00AC1698">
              <w:rPr>
                <w:rFonts w:ascii="Calibri Light" w:hAnsi="Calibri Light" w:cs="Calibri"/>
              </w:rPr>
              <w:t xml:space="preserve">Investigator meets their Sponsor responsibilities for monitoring their </w:t>
            </w:r>
            <w:r>
              <w:rPr>
                <w:rFonts w:ascii="Calibri Light" w:hAnsi="Calibri Light" w:cs="Calibri"/>
              </w:rPr>
              <w:t>trial</w:t>
            </w:r>
            <w:r w:rsidRPr="00AC1698">
              <w:rPr>
                <w:rFonts w:ascii="Calibri Light" w:hAnsi="Calibri Light" w:cs="Calibri"/>
              </w:rPr>
              <w:t xml:space="preserve"> in accordance with the Integrated Addendum to ICH E6 (R1) Guideline for Good Clinical Practice E6 (R2) Section 5.18 Monitoring.</w:t>
            </w:r>
            <w:r>
              <w:rPr>
                <w:rFonts w:ascii="Calibri Light" w:hAnsi="Calibri Light" w:cs="Calibri"/>
              </w:rPr>
              <w:t xml:space="preserve">  </w:t>
            </w:r>
          </w:p>
        </w:tc>
      </w:tr>
      <w:tr w:rsidR="000C2157" w:rsidRPr="00F67F1A" w14:paraId="5F3DF732" w14:textId="77777777" w:rsidTr="004A37F4">
        <w:tc>
          <w:tcPr>
            <w:tcW w:w="1980" w:type="dxa"/>
          </w:tcPr>
          <w:p w14:paraId="3D6032F1" w14:textId="77777777" w:rsidR="000C2157" w:rsidRPr="00F67F1A" w:rsidRDefault="000C2157" w:rsidP="000C2157">
            <w:pPr>
              <w:spacing w:before="120"/>
              <w:rPr>
                <w:rFonts w:ascii="Calibri Light" w:hAnsi="Calibri Light" w:cs="Calibri"/>
                <w:b/>
              </w:rPr>
            </w:pPr>
            <w:r w:rsidRPr="00F67F1A">
              <w:rPr>
                <w:rFonts w:ascii="Calibri Light" w:hAnsi="Calibri Light" w:cs="Calibri"/>
                <w:b/>
              </w:rPr>
              <w:t>How to use this template?</w:t>
            </w:r>
          </w:p>
        </w:tc>
        <w:tc>
          <w:tcPr>
            <w:tcW w:w="10773" w:type="dxa"/>
          </w:tcPr>
          <w:p w14:paraId="431401B4" w14:textId="71921C4C" w:rsidR="004A37F4" w:rsidRPr="004A37F4" w:rsidRDefault="004A37F4" w:rsidP="000C2157">
            <w:pPr>
              <w:pStyle w:val="ListParagraph"/>
              <w:numPr>
                <w:ilvl w:val="0"/>
                <w:numId w:val="13"/>
              </w:numPr>
              <w:spacing w:before="120"/>
              <w:ind w:left="409"/>
              <w:rPr>
                <w:rFonts w:ascii="Calibri Light" w:hAnsi="Calibri Light" w:cs="Calibri"/>
              </w:rPr>
            </w:pPr>
            <w:r>
              <w:rPr>
                <w:rFonts w:ascii="Calibri Light" w:hAnsi="Calibri Light" w:cs="Calibri"/>
              </w:rPr>
              <w:t xml:space="preserve">Instructions in brackets, i.e. [x] are used to indicate specific information to be provided, </w:t>
            </w:r>
            <w:proofErr w:type="gramStart"/>
            <w:r>
              <w:rPr>
                <w:rFonts w:ascii="Calibri Light" w:hAnsi="Calibri Light" w:cs="Calibri"/>
              </w:rPr>
              <w:t>e.g.</w:t>
            </w:r>
            <w:proofErr w:type="gramEnd"/>
            <w:r>
              <w:rPr>
                <w:rFonts w:ascii="Calibri Light" w:hAnsi="Calibri Light" w:cs="Calibri"/>
              </w:rPr>
              <w:t xml:space="preserve"> dates, version numbers.</w:t>
            </w:r>
          </w:p>
          <w:p w14:paraId="2E8F2D3B" w14:textId="6A90687E" w:rsidR="000C2157" w:rsidRPr="000C2157" w:rsidRDefault="000C2157" w:rsidP="000C2157">
            <w:pPr>
              <w:pStyle w:val="ListParagraph"/>
              <w:numPr>
                <w:ilvl w:val="0"/>
                <w:numId w:val="13"/>
              </w:numPr>
              <w:spacing w:before="120"/>
              <w:ind w:left="409"/>
              <w:rPr>
                <w:rFonts w:ascii="Calibri Light" w:hAnsi="Calibri Light" w:cs="Calibri"/>
              </w:rPr>
            </w:pPr>
            <w:r w:rsidRPr="000C2157">
              <w:rPr>
                <w:rFonts w:ascii="Calibri Light" w:hAnsi="Calibri Light" w:cs="Calibri"/>
                <w:b/>
                <w:i/>
                <w:color w:val="7030A0"/>
              </w:rPr>
              <w:t>Purple</w:t>
            </w:r>
            <w:r w:rsidRPr="000C2157">
              <w:rPr>
                <w:rFonts w:ascii="Calibri Light" w:hAnsi="Calibri Light" w:cs="Calibri"/>
                <w:b/>
                <w:color w:val="7030A0"/>
              </w:rPr>
              <w:t xml:space="preserve"> </w:t>
            </w:r>
            <w:r w:rsidRPr="000C2157">
              <w:rPr>
                <w:rFonts w:ascii="Calibri Light" w:hAnsi="Calibri Light" w:cs="Calibri"/>
                <w:b/>
                <w:i/>
                <w:color w:val="7030A0"/>
              </w:rPr>
              <w:t>italics</w:t>
            </w:r>
            <w:r w:rsidRPr="000C2157">
              <w:rPr>
                <w:rFonts w:ascii="Calibri Light" w:hAnsi="Calibri Light" w:cs="Calibri"/>
                <w:color w:val="7030A0"/>
              </w:rPr>
              <w:t xml:space="preserve"> </w:t>
            </w:r>
            <w:r w:rsidRPr="000C2157">
              <w:rPr>
                <w:rFonts w:ascii="Calibri Light" w:hAnsi="Calibri Light" w:cs="Calibri"/>
              </w:rPr>
              <w:t xml:space="preserve">under each section heading and within each section is used to indicate what information should be contained in that section. </w:t>
            </w:r>
          </w:p>
          <w:p w14:paraId="45C6F691" w14:textId="77777777" w:rsidR="000C2157" w:rsidRPr="000C2157" w:rsidRDefault="000C2157" w:rsidP="000C2157">
            <w:pPr>
              <w:pStyle w:val="ListParagraph"/>
              <w:numPr>
                <w:ilvl w:val="0"/>
                <w:numId w:val="13"/>
              </w:numPr>
              <w:spacing w:before="120"/>
              <w:ind w:left="409"/>
              <w:rPr>
                <w:rFonts w:ascii="Calibri Light" w:hAnsi="Calibri Light" w:cs="Calibri"/>
              </w:rPr>
            </w:pPr>
            <w:r w:rsidRPr="000C2157">
              <w:rPr>
                <w:rFonts w:ascii="Calibri Light" w:hAnsi="Calibri Light" w:cs="Calibri"/>
                <w:b/>
                <w:i/>
                <w:color w:val="00B050"/>
              </w:rPr>
              <w:t>Green italics</w:t>
            </w:r>
            <w:r w:rsidRPr="000C2157">
              <w:rPr>
                <w:rFonts w:ascii="Calibri Light" w:hAnsi="Calibri Light" w:cs="Calibri"/>
                <w:color w:val="00B050"/>
              </w:rPr>
              <w:t xml:space="preserve"> </w:t>
            </w:r>
            <w:r w:rsidRPr="000C2157">
              <w:rPr>
                <w:rFonts w:ascii="Calibri Light" w:hAnsi="Calibri Light" w:cs="Calibri"/>
              </w:rPr>
              <w:t>is used for suggested or example wording in standard sections.</w:t>
            </w:r>
          </w:p>
          <w:p w14:paraId="7CEDF31C" w14:textId="77777777" w:rsidR="000C2157" w:rsidRPr="000C2157" w:rsidRDefault="000C2157" w:rsidP="000C2157">
            <w:pPr>
              <w:pStyle w:val="ListParagraph"/>
              <w:numPr>
                <w:ilvl w:val="0"/>
                <w:numId w:val="13"/>
              </w:numPr>
              <w:spacing w:before="120"/>
              <w:ind w:left="409"/>
              <w:rPr>
                <w:rFonts w:ascii="Calibri Light" w:hAnsi="Calibri Light" w:cs="Calibri"/>
              </w:rPr>
            </w:pPr>
            <w:r w:rsidRPr="000C2157">
              <w:rPr>
                <w:rFonts w:ascii="Calibri Light" w:hAnsi="Calibri Light" w:cs="Calibri"/>
              </w:rPr>
              <w:t>You will need to input your study specific information under each heading and remove explanatory information.</w:t>
            </w:r>
          </w:p>
          <w:p w14:paraId="0F62B9CB" w14:textId="77777777" w:rsidR="000C2157" w:rsidRPr="000C2157" w:rsidRDefault="000C2157" w:rsidP="000C2157">
            <w:pPr>
              <w:pStyle w:val="ListParagraph"/>
              <w:numPr>
                <w:ilvl w:val="0"/>
                <w:numId w:val="13"/>
              </w:numPr>
              <w:spacing w:before="120"/>
              <w:ind w:left="409"/>
              <w:rPr>
                <w:rFonts w:ascii="Calibri Light" w:hAnsi="Calibri Light" w:cs="Calibri"/>
                <w:u w:val="single"/>
              </w:rPr>
            </w:pPr>
            <w:r w:rsidRPr="000C2157">
              <w:rPr>
                <w:rFonts w:ascii="Calibri Light" w:hAnsi="Calibri Light" w:cs="Calibri"/>
              </w:rPr>
              <w:t xml:space="preserve">As this is a template, users are reminded that not all sections or examples may be applicable to their study. </w:t>
            </w:r>
            <w:r w:rsidRPr="000C2157">
              <w:rPr>
                <w:rFonts w:ascii="Calibri Light" w:hAnsi="Calibri Light" w:cs="Calibri"/>
                <w:u w:val="single"/>
              </w:rPr>
              <w:t xml:space="preserve">Please delete any sections that are not relevant to your study. </w:t>
            </w:r>
          </w:p>
          <w:p w14:paraId="1F6E636C" w14:textId="68E8E566" w:rsidR="000C2157" w:rsidRPr="000C2157" w:rsidRDefault="000C2157" w:rsidP="000C2157">
            <w:pPr>
              <w:pStyle w:val="ListParagraph"/>
              <w:numPr>
                <w:ilvl w:val="0"/>
                <w:numId w:val="13"/>
              </w:numPr>
              <w:spacing w:before="120"/>
              <w:ind w:left="409"/>
              <w:rPr>
                <w:rFonts w:ascii="Calibri Light" w:hAnsi="Calibri Light" w:cs="Calibri"/>
              </w:rPr>
            </w:pPr>
            <w:r w:rsidRPr="000C2157">
              <w:rPr>
                <w:rFonts w:ascii="Calibri Light" w:hAnsi="Calibri Light" w:cs="Calibri"/>
              </w:rPr>
              <w:t>Remove this page (Notes to users).</w:t>
            </w:r>
          </w:p>
          <w:p w14:paraId="597E598A" w14:textId="3712844E" w:rsidR="000C2157" w:rsidRPr="000C2157" w:rsidRDefault="000C2157" w:rsidP="000C2157">
            <w:pPr>
              <w:pStyle w:val="ListParagraph"/>
              <w:numPr>
                <w:ilvl w:val="0"/>
                <w:numId w:val="13"/>
              </w:numPr>
              <w:spacing w:before="120" w:after="120"/>
              <w:ind w:left="408" w:hanging="357"/>
              <w:rPr>
                <w:rFonts w:ascii="Calibri Light" w:hAnsi="Calibri Light" w:cs="Calibri"/>
              </w:rPr>
            </w:pPr>
            <w:r w:rsidRPr="000C2157">
              <w:rPr>
                <w:rFonts w:ascii="Calibri Light" w:hAnsi="Calibri Light" w:cs="Calibri"/>
              </w:rPr>
              <w:t xml:space="preserve">Please refer to CRDO SOP, “Monitoring Visit Activities for Clinical Trials of Investigational Products” for a full explanation of what needs to be monitored at the participant level. </w:t>
            </w:r>
          </w:p>
        </w:tc>
      </w:tr>
      <w:tr w:rsidR="000C2157" w:rsidRPr="00A96EE3" w14:paraId="1B7BA0A7" w14:textId="77777777" w:rsidTr="004A37F4">
        <w:tc>
          <w:tcPr>
            <w:tcW w:w="1980" w:type="dxa"/>
            <w:shd w:val="clear" w:color="auto" w:fill="auto"/>
          </w:tcPr>
          <w:p w14:paraId="49445822" w14:textId="77777777" w:rsidR="000C2157" w:rsidRPr="00AC1698" w:rsidRDefault="000C2157" w:rsidP="000C2157">
            <w:pPr>
              <w:spacing w:before="120"/>
              <w:rPr>
                <w:rFonts w:ascii="Calibri Light" w:hAnsi="Calibri Light" w:cs="Calibri"/>
                <w:b/>
              </w:rPr>
            </w:pPr>
            <w:r w:rsidRPr="00AC1698">
              <w:rPr>
                <w:rFonts w:ascii="Calibri Light" w:hAnsi="Calibri Light" w:cs="Calibri"/>
                <w:b/>
              </w:rPr>
              <w:t>Version</w:t>
            </w:r>
          </w:p>
        </w:tc>
        <w:tc>
          <w:tcPr>
            <w:tcW w:w="10773" w:type="dxa"/>
            <w:shd w:val="clear" w:color="auto" w:fill="auto"/>
          </w:tcPr>
          <w:p w14:paraId="5DF5DCC7" w14:textId="1182161B" w:rsidR="000C2157" w:rsidRDefault="000C2157" w:rsidP="000C2157">
            <w:pPr>
              <w:spacing w:before="120"/>
              <w:rPr>
                <w:rFonts w:ascii="Calibri Light" w:hAnsi="Calibri Light" w:cs="Calibri"/>
              </w:rPr>
            </w:pPr>
            <w:r>
              <w:rPr>
                <w:rFonts w:ascii="Calibri Light" w:hAnsi="Calibri Light" w:cs="Calibri"/>
              </w:rPr>
              <w:t>Participant-Level Monitoring Form T</w:t>
            </w:r>
            <w:r w:rsidRPr="00AC1698">
              <w:rPr>
                <w:rFonts w:ascii="Calibri Light" w:hAnsi="Calibri Light" w:cs="Calibri"/>
              </w:rPr>
              <w:t>emplate</w:t>
            </w:r>
            <w:r>
              <w:rPr>
                <w:rFonts w:ascii="Calibri Light" w:hAnsi="Calibri Light" w:cs="Calibri"/>
              </w:rPr>
              <w:t xml:space="preserve"> for Investigator-Initiated Trials</w:t>
            </w:r>
          </w:p>
          <w:p w14:paraId="3C23A29F" w14:textId="2C33EF93" w:rsidR="000C2157" w:rsidRPr="00AC1698" w:rsidRDefault="000C2157" w:rsidP="000C2157">
            <w:pPr>
              <w:spacing w:before="120"/>
              <w:rPr>
                <w:rFonts w:ascii="Calibri Light" w:hAnsi="Calibri Light" w:cs="Calibri"/>
              </w:rPr>
            </w:pPr>
            <w:r>
              <w:rPr>
                <w:rFonts w:ascii="Calibri Light" w:hAnsi="Calibri Light" w:cs="Calibri"/>
              </w:rPr>
              <w:t xml:space="preserve">Version 1.0, </w:t>
            </w:r>
            <w:r w:rsidRPr="00AC1698">
              <w:rPr>
                <w:rFonts w:ascii="Calibri Light" w:hAnsi="Calibri Light" w:cs="Calibri"/>
              </w:rPr>
              <w:t xml:space="preserve">Dated </w:t>
            </w:r>
            <w:r>
              <w:rPr>
                <w:rFonts w:ascii="Calibri Light" w:hAnsi="Calibri Light" w:cs="Calibri"/>
              </w:rPr>
              <w:t>08 November 2018</w:t>
            </w:r>
          </w:p>
          <w:p w14:paraId="3E228FEB" w14:textId="77777777" w:rsidR="000C2157" w:rsidRPr="00AC1698" w:rsidRDefault="000C2157" w:rsidP="004A37F4">
            <w:pPr>
              <w:rPr>
                <w:rFonts w:ascii="Calibri Light" w:hAnsi="Calibri Light" w:cs="Calibri"/>
              </w:rPr>
            </w:pPr>
          </w:p>
          <w:p w14:paraId="4EF80243" w14:textId="2F7B9DF0" w:rsidR="000C2157" w:rsidRPr="00AC1698" w:rsidRDefault="000C2157" w:rsidP="000C2157">
            <w:pPr>
              <w:spacing w:before="120" w:after="120"/>
              <w:rPr>
                <w:rFonts w:ascii="Calibri Light" w:hAnsi="Calibri Light" w:cs="Calibri"/>
              </w:rPr>
            </w:pPr>
            <w:r w:rsidRPr="00AC1698">
              <w:rPr>
                <w:rFonts w:ascii="Calibri Light" w:hAnsi="Calibri Light" w:cs="Calibri"/>
              </w:rPr>
              <w:t xml:space="preserve">This template has been developed by the </w:t>
            </w:r>
            <w:r w:rsidRPr="00AC1698">
              <w:rPr>
                <w:rFonts w:ascii="Calibri Light" w:hAnsi="Calibri Light"/>
                <w:bCs/>
              </w:rPr>
              <w:t>Clinical Research Development Office</w:t>
            </w:r>
            <w:r w:rsidRPr="00AC1698">
              <w:rPr>
                <w:rFonts w:ascii="Calibri Light" w:hAnsi="Calibri Light" w:cs="Calibri"/>
              </w:rPr>
              <w:t xml:space="preserve"> (CRDO)</w:t>
            </w:r>
            <w:r>
              <w:rPr>
                <w:rFonts w:ascii="Calibri Light" w:hAnsi="Calibri Light" w:cs="Calibri"/>
              </w:rPr>
              <w:t xml:space="preserve"> for the Melbourne Children’s Trials Centre</w:t>
            </w:r>
            <w:r w:rsidR="004A37F4">
              <w:rPr>
                <w:rFonts w:ascii="Calibri Light" w:hAnsi="Calibri Light" w:cs="Calibri"/>
              </w:rPr>
              <w:t xml:space="preserve"> (MCTC)</w:t>
            </w:r>
            <w:r w:rsidRPr="00AC1698">
              <w:rPr>
                <w:rFonts w:ascii="Calibri Light" w:hAnsi="Calibri Light" w:cs="Calibri"/>
              </w:rPr>
              <w:t>.</w:t>
            </w:r>
          </w:p>
        </w:tc>
      </w:tr>
    </w:tbl>
    <w:p w14:paraId="70B688E9" w14:textId="77777777" w:rsidR="000C2157" w:rsidRDefault="000C2157">
      <w:r>
        <w:br w:type="page"/>
      </w:r>
    </w:p>
    <w:tbl>
      <w:tblPr>
        <w:tblStyle w:val="TableGrid"/>
        <w:tblW w:w="13036" w:type="dxa"/>
        <w:tblLayout w:type="fixed"/>
        <w:tblLook w:val="01E0" w:firstRow="1" w:lastRow="1" w:firstColumn="1" w:lastColumn="1" w:noHBand="0" w:noVBand="0"/>
      </w:tblPr>
      <w:tblGrid>
        <w:gridCol w:w="4788"/>
        <w:gridCol w:w="8248"/>
      </w:tblGrid>
      <w:tr w:rsidR="00BD7552" w14:paraId="0FEA680E" w14:textId="77777777" w:rsidTr="00C83C4A">
        <w:tc>
          <w:tcPr>
            <w:tcW w:w="4788" w:type="dxa"/>
          </w:tcPr>
          <w:p w14:paraId="23AC2AAF" w14:textId="55B8789D" w:rsidR="00BD7552" w:rsidRDefault="004A37F4" w:rsidP="005817FB">
            <w:pPr>
              <w:spacing w:after="40"/>
            </w:pPr>
            <w:r>
              <w:rPr>
                <w:rFonts w:ascii="Calibri" w:hAnsi="Calibri"/>
                <w:b/>
                <w:sz w:val="22"/>
                <w:szCs w:val="22"/>
                <w:lang w:val="en-AU"/>
              </w:rPr>
              <w:lastRenderedPageBreak/>
              <w:t>[</w:t>
            </w:r>
            <w:r w:rsidR="00C57EBB" w:rsidRPr="004A37F4">
              <w:rPr>
                <w:rFonts w:ascii="Calibri" w:hAnsi="Calibri"/>
                <w:b/>
                <w:sz w:val="22"/>
                <w:szCs w:val="22"/>
                <w:lang w:val="en-AU"/>
              </w:rPr>
              <w:t>Insert Name of Department/Group Responsible for Monitoring Trial</w:t>
            </w:r>
            <w:r>
              <w:rPr>
                <w:rFonts w:ascii="Calibri" w:hAnsi="Calibri"/>
                <w:lang w:val="en-AU"/>
              </w:rPr>
              <w:t>]</w:t>
            </w:r>
            <w:r w:rsidR="00BA4A7C" w:rsidRPr="001D5557">
              <w:rPr>
                <w:rFonts w:ascii="Calibri" w:hAnsi="Calibri"/>
                <w:lang w:val="en-AU"/>
              </w:rPr>
              <w:br/>
            </w:r>
            <w:r w:rsidR="00BA4A7C" w:rsidRPr="001D5557">
              <w:rPr>
                <w:rFonts w:ascii="Calibri" w:hAnsi="Calibri"/>
                <w:sz w:val="20"/>
                <w:szCs w:val="20"/>
                <w:lang w:val="en-AU"/>
              </w:rPr>
              <w:t>MCRI, The Royal Children’s Hospital</w:t>
            </w:r>
            <w:r w:rsidR="00BA4A7C" w:rsidRPr="001D5557">
              <w:rPr>
                <w:rFonts w:ascii="Calibri" w:hAnsi="Calibri"/>
                <w:sz w:val="20"/>
                <w:szCs w:val="20"/>
                <w:lang w:val="en-AU"/>
              </w:rPr>
              <w:br/>
              <w:t>Flemington Road, Parkville, VIC 3052</w:t>
            </w:r>
            <w:r w:rsidR="00BA4A7C" w:rsidRPr="001D5557">
              <w:rPr>
                <w:rFonts w:ascii="Calibri" w:hAnsi="Calibri"/>
                <w:sz w:val="20"/>
                <w:szCs w:val="20"/>
                <w:lang w:val="en-AU"/>
              </w:rPr>
              <w:br/>
              <w:t>Phone: (+61) 3 9936 6328</w:t>
            </w:r>
          </w:p>
        </w:tc>
        <w:tc>
          <w:tcPr>
            <w:tcW w:w="8248" w:type="dxa"/>
            <w:vAlign w:val="center"/>
          </w:tcPr>
          <w:p w14:paraId="1EEE4A1A" w14:textId="08CFCF74" w:rsidR="00F95A3B" w:rsidRDefault="007A0B41" w:rsidP="003E04FB">
            <w:pPr>
              <w:jc w:val="center"/>
              <w:rPr>
                <w:rFonts w:asciiTheme="minorHAnsi" w:hAnsiTheme="minorHAnsi"/>
                <w:b/>
                <w:sz w:val="28"/>
                <w:szCs w:val="28"/>
              </w:rPr>
            </w:pPr>
            <w:r>
              <w:rPr>
                <w:rFonts w:asciiTheme="minorHAnsi" w:hAnsiTheme="minorHAnsi"/>
                <w:b/>
                <w:sz w:val="28"/>
                <w:szCs w:val="28"/>
              </w:rPr>
              <w:t xml:space="preserve">PARTICIPANT-LEVEL MONITORING </w:t>
            </w:r>
            <w:r w:rsidR="00F95A3B">
              <w:rPr>
                <w:rFonts w:asciiTheme="minorHAnsi" w:hAnsiTheme="minorHAnsi"/>
                <w:b/>
                <w:sz w:val="28"/>
                <w:szCs w:val="28"/>
              </w:rPr>
              <w:t>FORM</w:t>
            </w:r>
          </w:p>
          <w:p w14:paraId="5492699C" w14:textId="0AAA6372" w:rsidR="00293ACC" w:rsidRPr="007B1D06" w:rsidRDefault="00F95A3B" w:rsidP="007B1D06">
            <w:pPr>
              <w:jc w:val="center"/>
              <w:rPr>
                <w:rFonts w:asciiTheme="minorHAnsi" w:hAnsiTheme="minorHAnsi"/>
                <w:b/>
                <w:sz w:val="28"/>
                <w:szCs w:val="28"/>
              </w:rPr>
            </w:pPr>
            <w:r>
              <w:rPr>
                <w:rFonts w:asciiTheme="minorHAnsi" w:hAnsiTheme="minorHAnsi"/>
                <w:b/>
                <w:sz w:val="28"/>
                <w:szCs w:val="28"/>
              </w:rPr>
              <w:t>Informed Consent</w:t>
            </w:r>
            <w:r w:rsidR="008C09AF">
              <w:rPr>
                <w:rFonts w:asciiTheme="minorHAnsi" w:hAnsiTheme="minorHAnsi"/>
                <w:b/>
                <w:sz w:val="28"/>
                <w:szCs w:val="28"/>
              </w:rPr>
              <w:t>,</w:t>
            </w:r>
            <w:r w:rsidR="008C09AF" w:rsidRPr="003E04FB">
              <w:rPr>
                <w:rFonts w:asciiTheme="minorHAnsi" w:hAnsiTheme="minorHAnsi"/>
                <w:b/>
                <w:sz w:val="28"/>
                <w:szCs w:val="28"/>
              </w:rPr>
              <w:t xml:space="preserve"> </w:t>
            </w:r>
            <w:r w:rsidR="003E04FB" w:rsidRPr="003E04FB">
              <w:rPr>
                <w:rFonts w:asciiTheme="minorHAnsi" w:hAnsiTheme="minorHAnsi"/>
                <w:b/>
                <w:sz w:val="28"/>
                <w:szCs w:val="28"/>
              </w:rPr>
              <w:t>CRF R</w:t>
            </w:r>
            <w:r>
              <w:rPr>
                <w:rFonts w:asciiTheme="minorHAnsi" w:hAnsiTheme="minorHAnsi"/>
                <w:b/>
                <w:sz w:val="28"/>
                <w:szCs w:val="28"/>
              </w:rPr>
              <w:t>eview</w:t>
            </w:r>
            <w:r>
              <w:rPr>
                <w:rFonts w:ascii="Calibri" w:hAnsi="Calibri"/>
                <w:b/>
                <w:sz w:val="28"/>
                <w:szCs w:val="22"/>
                <w:lang w:val="en-AU"/>
              </w:rPr>
              <w:t>, Safety Reporting</w:t>
            </w:r>
            <w:r w:rsidR="00096A11">
              <w:rPr>
                <w:rFonts w:ascii="Calibri" w:hAnsi="Calibri"/>
                <w:b/>
                <w:sz w:val="28"/>
                <w:szCs w:val="22"/>
                <w:lang w:val="en-AU"/>
              </w:rPr>
              <w:t>, Serious Breaches Reporting, Investigational Product Accountability</w:t>
            </w:r>
          </w:p>
        </w:tc>
      </w:tr>
    </w:tbl>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260"/>
        <w:gridCol w:w="6521"/>
      </w:tblGrid>
      <w:tr w:rsidR="00BA4A7C" w:rsidRPr="001D5557" w14:paraId="4A756944" w14:textId="77777777" w:rsidTr="00C83C4A">
        <w:tc>
          <w:tcPr>
            <w:tcW w:w="13041" w:type="dxa"/>
            <w:gridSpan w:val="3"/>
            <w:shd w:val="clear" w:color="auto" w:fill="auto"/>
          </w:tcPr>
          <w:p w14:paraId="7B7A196B" w14:textId="77777777" w:rsidR="00BA4A7C" w:rsidRDefault="006F2C15" w:rsidP="00BA4A7C">
            <w:pPr>
              <w:spacing w:before="40" w:after="20"/>
              <w:rPr>
                <w:rFonts w:ascii="Calibri" w:hAnsi="Calibri"/>
                <w:sz w:val="22"/>
                <w:szCs w:val="22"/>
                <w:lang w:val="en-AU"/>
              </w:rPr>
            </w:pPr>
            <w:r>
              <w:rPr>
                <w:rFonts w:ascii="Calibri" w:hAnsi="Calibri"/>
                <w:b/>
                <w:sz w:val="22"/>
                <w:szCs w:val="22"/>
                <w:lang w:val="en-AU"/>
              </w:rPr>
              <w:t>Sponsor-Investigator/</w:t>
            </w:r>
            <w:r w:rsidR="00BA4A7C" w:rsidRPr="00C57EBB">
              <w:rPr>
                <w:rFonts w:ascii="Calibri" w:hAnsi="Calibri"/>
                <w:b/>
                <w:sz w:val="22"/>
                <w:szCs w:val="22"/>
                <w:lang w:val="en-AU"/>
              </w:rPr>
              <w:t>Site Principal Investigator:</w:t>
            </w:r>
            <w:r w:rsidR="00BA4A7C" w:rsidRPr="001D5557">
              <w:rPr>
                <w:rFonts w:ascii="Calibri" w:hAnsi="Calibri"/>
                <w:sz w:val="22"/>
                <w:szCs w:val="22"/>
                <w:lang w:val="en-AU"/>
              </w:rPr>
              <w:t xml:space="preserve"> </w:t>
            </w:r>
            <w:r w:rsidR="00C57EBB">
              <w:rPr>
                <w:rFonts w:ascii="Calibri" w:hAnsi="Calibri"/>
                <w:sz w:val="22"/>
                <w:szCs w:val="22"/>
                <w:lang w:val="en-AU"/>
              </w:rPr>
              <w:t>[Insert full name]</w:t>
            </w:r>
          </w:p>
          <w:p w14:paraId="2EA6A785" w14:textId="162E1A54" w:rsidR="006F2C15" w:rsidRPr="006F2C15" w:rsidRDefault="006F2C15" w:rsidP="00BA4A7C">
            <w:pPr>
              <w:spacing w:before="40" w:after="20"/>
              <w:rPr>
                <w:rFonts w:ascii="Calibri" w:hAnsi="Calibri"/>
                <w:i/>
                <w:sz w:val="22"/>
                <w:szCs w:val="22"/>
                <w:lang w:val="en-AU"/>
              </w:rPr>
            </w:pPr>
            <w:r w:rsidRPr="006F2C15">
              <w:rPr>
                <w:rFonts w:ascii="Calibri" w:hAnsi="Calibri"/>
                <w:i/>
                <w:color w:val="7030A0"/>
                <w:sz w:val="22"/>
                <w:szCs w:val="22"/>
                <w:lang w:val="en-AU"/>
              </w:rPr>
              <w:t>Delete non-applicable role depending on whether the recruiting site is the lead site or a participating site</w:t>
            </w:r>
          </w:p>
        </w:tc>
      </w:tr>
      <w:tr w:rsidR="00F11822" w:rsidRPr="001D5557" w14:paraId="08A0470D" w14:textId="77777777" w:rsidTr="00A9585A">
        <w:tc>
          <w:tcPr>
            <w:tcW w:w="13041" w:type="dxa"/>
            <w:gridSpan w:val="3"/>
            <w:shd w:val="clear" w:color="auto" w:fill="auto"/>
          </w:tcPr>
          <w:p w14:paraId="40054A7B" w14:textId="260726C7" w:rsidR="00F11822" w:rsidRDefault="00F11822" w:rsidP="00BA4A7C">
            <w:pPr>
              <w:spacing w:before="40" w:after="20"/>
              <w:rPr>
                <w:rFonts w:ascii="Calibri" w:hAnsi="Calibri"/>
                <w:sz w:val="22"/>
                <w:szCs w:val="22"/>
                <w:lang w:val="en-AU"/>
              </w:rPr>
            </w:pPr>
            <w:r w:rsidRPr="00C57EBB">
              <w:rPr>
                <w:rFonts w:ascii="Calibri" w:hAnsi="Calibri"/>
                <w:b/>
                <w:sz w:val="22"/>
                <w:szCs w:val="22"/>
                <w:lang w:val="en-AU"/>
              </w:rPr>
              <w:t>Study Site:</w:t>
            </w:r>
            <w:r w:rsidRPr="001D5557">
              <w:rPr>
                <w:rFonts w:ascii="Calibri" w:hAnsi="Calibri"/>
                <w:sz w:val="22"/>
                <w:szCs w:val="22"/>
                <w:lang w:val="en-AU"/>
              </w:rPr>
              <w:t xml:space="preserve"> </w:t>
            </w:r>
            <w:r>
              <w:rPr>
                <w:rFonts w:ascii="Calibri" w:hAnsi="Calibri"/>
                <w:sz w:val="22"/>
                <w:szCs w:val="22"/>
                <w:lang w:val="en-AU"/>
              </w:rPr>
              <w:t>[Insert full name of organisation]</w:t>
            </w:r>
          </w:p>
          <w:p w14:paraId="7B676ED1" w14:textId="4A132F8D" w:rsidR="00F11822" w:rsidRDefault="00F11822" w:rsidP="00F11822">
            <w:pPr>
              <w:spacing w:before="40" w:after="20"/>
              <w:ind w:left="1026"/>
              <w:rPr>
                <w:rFonts w:ascii="Calibri" w:hAnsi="Calibri"/>
                <w:sz w:val="22"/>
                <w:szCs w:val="22"/>
                <w:lang w:val="en-AU"/>
              </w:rPr>
            </w:pPr>
            <w:r>
              <w:rPr>
                <w:rFonts w:ascii="Calibri" w:hAnsi="Calibri"/>
                <w:sz w:val="22"/>
                <w:szCs w:val="22"/>
                <w:lang w:val="en-AU"/>
              </w:rPr>
              <w:t>[Insert Site Address]</w:t>
            </w:r>
          </w:p>
          <w:p w14:paraId="7C0C8D93" w14:textId="21CFE808" w:rsidR="00F11822" w:rsidRPr="00C57EBB" w:rsidRDefault="00F11822" w:rsidP="00BA4A7C">
            <w:pPr>
              <w:spacing w:before="40" w:after="20"/>
              <w:rPr>
                <w:rFonts w:ascii="Calibri" w:hAnsi="Calibri"/>
                <w:b/>
                <w:sz w:val="22"/>
                <w:szCs w:val="22"/>
                <w:lang w:val="en-AU"/>
              </w:rPr>
            </w:pPr>
          </w:p>
        </w:tc>
      </w:tr>
      <w:tr w:rsidR="00BA4A7C" w:rsidRPr="001D5557" w14:paraId="31A9280B" w14:textId="77777777" w:rsidTr="00C83C4A">
        <w:tc>
          <w:tcPr>
            <w:tcW w:w="13041" w:type="dxa"/>
            <w:gridSpan w:val="3"/>
            <w:shd w:val="clear" w:color="auto" w:fill="auto"/>
          </w:tcPr>
          <w:p w14:paraId="1C9DF1F6" w14:textId="77777777" w:rsidR="00BA4A7C" w:rsidRDefault="00C57EBB" w:rsidP="00BA4A7C">
            <w:pPr>
              <w:spacing w:before="40" w:after="20"/>
              <w:rPr>
                <w:rFonts w:ascii="Calibri" w:hAnsi="Calibri"/>
                <w:sz w:val="22"/>
                <w:szCs w:val="22"/>
                <w:lang w:val="en-AU"/>
              </w:rPr>
            </w:pPr>
            <w:proofErr w:type="gramStart"/>
            <w:r w:rsidRPr="00C57EBB">
              <w:rPr>
                <w:rFonts w:ascii="Calibri" w:hAnsi="Calibri"/>
                <w:b/>
                <w:sz w:val="22"/>
                <w:szCs w:val="22"/>
                <w:lang w:val="en-AU"/>
              </w:rPr>
              <w:t>Protocol</w:t>
            </w:r>
            <w:r w:rsidR="00BA4A7C" w:rsidRPr="00C57EBB">
              <w:rPr>
                <w:rFonts w:ascii="Calibri" w:hAnsi="Calibri"/>
                <w:b/>
                <w:sz w:val="22"/>
                <w:szCs w:val="22"/>
                <w:lang w:val="en-AU"/>
              </w:rPr>
              <w:t>:</w:t>
            </w:r>
            <w:r>
              <w:rPr>
                <w:rFonts w:ascii="Calibri" w:hAnsi="Calibri"/>
                <w:sz w:val="22"/>
                <w:szCs w:val="22"/>
                <w:lang w:val="en-AU"/>
              </w:rPr>
              <w:t>[</w:t>
            </w:r>
            <w:proofErr w:type="gramEnd"/>
            <w:r>
              <w:rPr>
                <w:rFonts w:ascii="Calibri" w:hAnsi="Calibri"/>
                <w:sz w:val="22"/>
                <w:szCs w:val="22"/>
                <w:lang w:val="en-AU"/>
              </w:rPr>
              <w:t>Insert official title of the protocol]</w:t>
            </w:r>
          </w:p>
          <w:p w14:paraId="07D280F0" w14:textId="77777777" w:rsidR="00F11822" w:rsidRPr="001D5557" w:rsidRDefault="00F11822" w:rsidP="00BA4A7C">
            <w:pPr>
              <w:spacing w:before="40" w:after="20"/>
              <w:rPr>
                <w:rFonts w:ascii="Calibri" w:hAnsi="Calibri"/>
                <w:sz w:val="22"/>
                <w:szCs w:val="22"/>
                <w:lang w:val="en-AU"/>
              </w:rPr>
            </w:pPr>
          </w:p>
        </w:tc>
      </w:tr>
      <w:tr w:rsidR="00F11822" w:rsidRPr="001D5557" w14:paraId="4B5C142D" w14:textId="77777777" w:rsidTr="00A9585A">
        <w:tc>
          <w:tcPr>
            <w:tcW w:w="3260" w:type="dxa"/>
            <w:shd w:val="clear" w:color="auto" w:fill="auto"/>
          </w:tcPr>
          <w:p w14:paraId="0533EF47" w14:textId="77777777" w:rsidR="00F11822" w:rsidRDefault="00F11822" w:rsidP="00F11822">
            <w:pPr>
              <w:spacing w:before="40" w:after="20"/>
              <w:rPr>
                <w:rFonts w:ascii="Calibri" w:hAnsi="Calibri"/>
                <w:sz w:val="22"/>
                <w:szCs w:val="22"/>
                <w:lang w:val="en-AU"/>
              </w:rPr>
            </w:pPr>
            <w:r>
              <w:rPr>
                <w:rFonts w:ascii="Calibri" w:hAnsi="Calibri"/>
                <w:b/>
                <w:sz w:val="22"/>
                <w:szCs w:val="22"/>
                <w:lang w:val="en-AU"/>
              </w:rPr>
              <w:t>Monitor Name/Date of Involvement</w:t>
            </w:r>
            <w:r w:rsidRPr="00C57EBB">
              <w:rPr>
                <w:rFonts w:ascii="Calibri" w:hAnsi="Calibri"/>
                <w:b/>
                <w:sz w:val="22"/>
                <w:szCs w:val="22"/>
                <w:lang w:val="en-AU"/>
              </w:rPr>
              <w:t>:</w:t>
            </w:r>
            <w:r w:rsidRPr="001D5557">
              <w:rPr>
                <w:rFonts w:ascii="Calibri" w:hAnsi="Calibri"/>
                <w:sz w:val="22"/>
                <w:szCs w:val="22"/>
                <w:lang w:val="en-AU"/>
              </w:rPr>
              <w:t xml:space="preserve"> </w:t>
            </w:r>
            <w:r>
              <w:rPr>
                <w:rFonts w:ascii="Calibri" w:hAnsi="Calibri"/>
                <w:sz w:val="22"/>
                <w:szCs w:val="22"/>
                <w:lang w:val="en-AU"/>
              </w:rPr>
              <w:t xml:space="preserve">  </w:t>
            </w:r>
          </w:p>
        </w:tc>
        <w:tc>
          <w:tcPr>
            <w:tcW w:w="3260" w:type="dxa"/>
            <w:shd w:val="clear" w:color="auto" w:fill="auto"/>
          </w:tcPr>
          <w:p w14:paraId="740FC238" w14:textId="77777777" w:rsidR="00F11822" w:rsidRDefault="00F11822" w:rsidP="00F11822">
            <w:pPr>
              <w:pStyle w:val="ListParagraph"/>
              <w:numPr>
                <w:ilvl w:val="0"/>
                <w:numId w:val="9"/>
              </w:numPr>
              <w:spacing w:before="40" w:after="20"/>
              <w:rPr>
                <w:rFonts w:ascii="Calibri" w:hAnsi="Calibri"/>
                <w:sz w:val="22"/>
                <w:szCs w:val="22"/>
                <w:lang w:val="en-AU"/>
              </w:rPr>
            </w:pPr>
            <w:r w:rsidRPr="00F11822">
              <w:rPr>
                <w:rFonts w:ascii="Calibri" w:hAnsi="Calibri"/>
                <w:sz w:val="22"/>
                <w:szCs w:val="22"/>
                <w:lang w:val="en-AU"/>
              </w:rPr>
              <w:t>[Insert Name]</w:t>
            </w:r>
          </w:p>
          <w:p w14:paraId="220C8385" w14:textId="69C2FE7B" w:rsidR="00F11822" w:rsidRPr="00F11822" w:rsidRDefault="00F11822" w:rsidP="00F11822">
            <w:pPr>
              <w:pStyle w:val="ListParagraph"/>
              <w:numPr>
                <w:ilvl w:val="0"/>
                <w:numId w:val="9"/>
              </w:numPr>
              <w:spacing w:before="40" w:after="20"/>
              <w:rPr>
                <w:rFonts w:ascii="Calibri" w:hAnsi="Calibri"/>
                <w:sz w:val="22"/>
                <w:szCs w:val="22"/>
                <w:lang w:val="en-AU"/>
              </w:rPr>
            </w:pPr>
          </w:p>
        </w:tc>
        <w:tc>
          <w:tcPr>
            <w:tcW w:w="6521" w:type="dxa"/>
            <w:shd w:val="clear" w:color="auto" w:fill="auto"/>
          </w:tcPr>
          <w:p w14:paraId="1B9ACC57" w14:textId="77777777" w:rsidR="00F11822" w:rsidRDefault="00F11822" w:rsidP="00F11822">
            <w:pPr>
              <w:pStyle w:val="ListParagraph"/>
              <w:numPr>
                <w:ilvl w:val="0"/>
                <w:numId w:val="10"/>
              </w:numPr>
              <w:spacing w:before="40" w:after="20"/>
              <w:rPr>
                <w:rFonts w:ascii="Calibri" w:hAnsi="Calibri"/>
                <w:sz w:val="22"/>
                <w:szCs w:val="22"/>
                <w:lang w:val="en-AU"/>
              </w:rPr>
            </w:pPr>
            <w:r w:rsidRPr="00F11822">
              <w:rPr>
                <w:rFonts w:ascii="Calibri" w:hAnsi="Calibri"/>
                <w:sz w:val="22"/>
                <w:szCs w:val="22"/>
                <w:lang w:val="en-AU"/>
              </w:rPr>
              <w:t>[Insert Start Date] to [Insert End Date or Ongoing]</w:t>
            </w:r>
          </w:p>
          <w:p w14:paraId="4171F1F5" w14:textId="1C7E2507" w:rsidR="00F11822" w:rsidRPr="00F11822" w:rsidRDefault="00F11822" w:rsidP="00F11822">
            <w:pPr>
              <w:pStyle w:val="ListParagraph"/>
              <w:numPr>
                <w:ilvl w:val="0"/>
                <w:numId w:val="10"/>
              </w:numPr>
              <w:spacing w:before="40" w:after="20"/>
              <w:rPr>
                <w:rFonts w:ascii="Calibri" w:hAnsi="Calibri"/>
                <w:sz w:val="22"/>
                <w:szCs w:val="22"/>
                <w:lang w:val="en-AU"/>
              </w:rPr>
            </w:pPr>
          </w:p>
        </w:tc>
      </w:tr>
      <w:tr w:rsidR="00BA4A7C" w:rsidRPr="001D5557" w14:paraId="6DDD1792" w14:textId="77777777" w:rsidTr="00C83C4A">
        <w:tc>
          <w:tcPr>
            <w:tcW w:w="13041" w:type="dxa"/>
            <w:gridSpan w:val="3"/>
            <w:shd w:val="clear" w:color="auto" w:fill="auto"/>
          </w:tcPr>
          <w:p w14:paraId="267EE9D3" w14:textId="77777777" w:rsidR="00BA4A7C" w:rsidRPr="001D5557" w:rsidRDefault="00BA4A7C" w:rsidP="00BA4A7C">
            <w:pPr>
              <w:spacing w:before="40" w:after="20"/>
              <w:jc w:val="center"/>
              <w:rPr>
                <w:rFonts w:ascii="Calibri" w:hAnsi="Calibri"/>
                <w:b/>
                <w:sz w:val="18"/>
                <w:szCs w:val="22"/>
                <w:lang w:val="en-AU"/>
              </w:rPr>
            </w:pPr>
          </w:p>
        </w:tc>
      </w:tr>
    </w:tbl>
    <w:tbl>
      <w:tblPr>
        <w:tblStyle w:val="TableGrid"/>
        <w:tblW w:w="13036" w:type="dxa"/>
        <w:tblLayout w:type="fixed"/>
        <w:tblCellMar>
          <w:left w:w="57" w:type="dxa"/>
          <w:right w:w="57" w:type="dxa"/>
        </w:tblCellMar>
        <w:tblLook w:val="01E0" w:firstRow="1" w:lastRow="1" w:firstColumn="1" w:lastColumn="1" w:noHBand="0" w:noVBand="0"/>
      </w:tblPr>
      <w:tblGrid>
        <w:gridCol w:w="2547"/>
        <w:gridCol w:w="1843"/>
        <w:gridCol w:w="425"/>
        <w:gridCol w:w="283"/>
        <w:gridCol w:w="907"/>
        <w:gridCol w:w="907"/>
        <w:gridCol w:w="6124"/>
      </w:tblGrid>
      <w:tr w:rsidR="003D005E" w:rsidRPr="00BA4A7C" w14:paraId="5413B496" w14:textId="77777777" w:rsidTr="00096A11">
        <w:trPr>
          <w:trHeight w:val="974"/>
        </w:trPr>
        <w:tc>
          <w:tcPr>
            <w:tcW w:w="2547" w:type="dxa"/>
            <w:vAlign w:val="center"/>
          </w:tcPr>
          <w:p w14:paraId="55DE26A9" w14:textId="77777777" w:rsidR="003D005E" w:rsidRPr="008F2E83" w:rsidRDefault="003D005E" w:rsidP="00B01662">
            <w:pPr>
              <w:spacing w:before="40" w:after="20"/>
              <w:rPr>
                <w:rFonts w:asciiTheme="minorHAnsi" w:hAnsiTheme="minorHAnsi"/>
                <w:b/>
                <w:sz w:val="22"/>
                <w:szCs w:val="22"/>
              </w:rPr>
            </w:pPr>
            <w:r>
              <w:rPr>
                <w:rFonts w:asciiTheme="minorHAnsi" w:hAnsiTheme="minorHAnsi"/>
                <w:b/>
                <w:sz w:val="22"/>
                <w:szCs w:val="22"/>
              </w:rPr>
              <w:t>Participant Initials:</w:t>
            </w:r>
          </w:p>
        </w:tc>
        <w:tc>
          <w:tcPr>
            <w:tcW w:w="1843" w:type="dxa"/>
            <w:vAlign w:val="center"/>
          </w:tcPr>
          <w:p w14:paraId="467E0D84" w14:textId="77777777" w:rsidR="003D005E" w:rsidRDefault="003D005E" w:rsidP="003D1231">
            <w:pPr>
              <w:spacing w:after="20"/>
              <w:rPr>
                <w:rFonts w:asciiTheme="minorHAnsi" w:hAnsiTheme="minorHAnsi"/>
                <w:sz w:val="22"/>
                <w:szCs w:val="22"/>
              </w:rPr>
            </w:pPr>
            <w:r w:rsidRPr="008F2E83">
              <w:rPr>
                <w:rFonts w:asciiTheme="minorHAnsi" w:hAnsiTheme="minorHAnsi"/>
                <w:b/>
                <w:noProof/>
                <w:sz w:val="22"/>
                <w:szCs w:val="22"/>
                <w:lang w:val="en-AU" w:eastAsia="en-AU"/>
              </w:rPr>
              <mc:AlternateContent>
                <mc:Choice Requires="wps">
                  <w:drawing>
                    <wp:inline distT="0" distB="0" distL="0" distR="0" wp14:anchorId="38ED548B" wp14:editId="03D134A9">
                      <wp:extent cx="247650" cy="266700"/>
                      <wp:effectExtent l="0" t="0" r="1905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9D61B41" w14:textId="77777777" w:rsidR="000C2157" w:rsidRDefault="000C2157" w:rsidP="00192674"/>
                                <w:p w14:paraId="45E05718" w14:textId="77777777" w:rsidR="000C2157" w:rsidRDefault="000C2157" w:rsidP="00192674"/>
                                <w:p w14:paraId="4A79FC53" w14:textId="77777777" w:rsidR="000C2157" w:rsidRDefault="000C2157" w:rsidP="00192674"/>
                              </w:txbxContent>
                            </wps:txbx>
                            <wps:bodyPr rot="0" vert="horz" wrap="square" lIns="91440" tIns="45720" rIns="91440" bIns="45720" anchor="t" anchorCtr="0">
                              <a:noAutofit/>
                            </wps:bodyPr>
                          </wps:wsp>
                        </a:graphicData>
                      </a:graphic>
                    </wp:inline>
                  </w:drawing>
                </mc:Choice>
                <mc:Fallback>
                  <w:pict>
                    <v:shapetype w14:anchorId="38ED548B" id="_x0000_t202" coordsize="21600,21600" o:spt="202" path="m,l,21600r21600,l21600,xe">
                      <v:stroke joinstyle="miter"/>
                      <v:path gradientshapeok="t" o:connecttype="rect"/>
                    </v:shapetype>
                    <v:shape id="Text Box 2" o:spid="_x0000_s102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JDwIAAB4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">
                      <v:textbox>
                        <w:txbxContent>
                          <w:p w14:paraId="19D61B41" w14:textId="77777777" w:rsidR="000C2157" w:rsidRDefault="000C2157" w:rsidP="00192674"/>
                          <w:p w14:paraId="45E05718" w14:textId="77777777" w:rsidR="000C2157" w:rsidRDefault="000C2157" w:rsidP="00192674"/>
                          <w:p w14:paraId="4A79FC53" w14:textId="77777777" w:rsidR="000C2157" w:rsidRDefault="000C2157" w:rsidP="00192674"/>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0BDDFAE9" wp14:editId="5DEF6302">
                      <wp:extent cx="247650" cy="266700"/>
                      <wp:effectExtent l="0" t="0" r="1905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119A24D" w14:textId="77777777" w:rsidR="000C2157" w:rsidRDefault="000C2157" w:rsidP="00192674"/>
                                <w:p w14:paraId="0F7428C3" w14:textId="77777777" w:rsidR="000C2157" w:rsidRDefault="000C2157" w:rsidP="00192674"/>
                                <w:p w14:paraId="764C6A92" w14:textId="77777777" w:rsidR="000C2157" w:rsidRDefault="000C2157" w:rsidP="00192674"/>
                              </w:txbxContent>
                            </wps:txbx>
                            <wps:bodyPr rot="0" vert="horz" wrap="square" lIns="91440" tIns="45720" rIns="91440" bIns="45720" anchor="t" anchorCtr="0">
                              <a:noAutofit/>
                            </wps:bodyPr>
                          </wps:wsp>
                        </a:graphicData>
                      </a:graphic>
                    </wp:inline>
                  </w:drawing>
                </mc:Choice>
                <mc:Fallback>
                  <w:pict>
                    <v:shape w14:anchorId="0BDDFAE9" id="_x0000_s102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">
                      <v:textbox>
                        <w:txbxContent>
                          <w:p w14:paraId="4119A24D" w14:textId="77777777" w:rsidR="000C2157" w:rsidRDefault="000C2157" w:rsidP="00192674"/>
                          <w:p w14:paraId="0F7428C3" w14:textId="77777777" w:rsidR="000C2157" w:rsidRDefault="000C2157" w:rsidP="00192674"/>
                          <w:p w14:paraId="764C6A92" w14:textId="77777777" w:rsidR="000C2157" w:rsidRDefault="000C2157" w:rsidP="00192674"/>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43B61D91" wp14:editId="3C991559">
                      <wp:extent cx="247650" cy="266700"/>
                      <wp:effectExtent l="0" t="0" r="1905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768E7B0" w14:textId="77777777" w:rsidR="000C2157" w:rsidRDefault="000C2157" w:rsidP="00192674"/>
                                <w:p w14:paraId="5E8D0EE5" w14:textId="77777777" w:rsidR="000C2157" w:rsidRDefault="000C2157" w:rsidP="00192674"/>
                                <w:p w14:paraId="64815DBA" w14:textId="77777777" w:rsidR="000C2157" w:rsidRDefault="000C2157" w:rsidP="00192674"/>
                              </w:txbxContent>
                            </wps:txbx>
                            <wps:bodyPr rot="0" vert="horz" wrap="square" lIns="91440" tIns="45720" rIns="91440" bIns="45720" anchor="t" anchorCtr="0">
                              <a:noAutofit/>
                            </wps:bodyPr>
                          </wps:wsp>
                        </a:graphicData>
                      </a:graphic>
                    </wp:inline>
                  </w:drawing>
                </mc:Choice>
                <mc:Fallback>
                  <w:pict>
                    <v:shape w14:anchorId="43B61D91" id="_x0000_s102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I6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RpigMhqjc2BeHV4nFvaMxI6dD85G2hmK+5/7MBJzvQHQ725ns5mcciTMpsvC1LcpaW+&#10;tIARBFXxwNlRXIe0GJE3g3fUw1Ylfp8zOaVMs5hoP+1NHPZLPXk9b/fqFwA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CYd5I6&#10;EwIAACUEAAAOAAAAAAAAAAAAAAAAAC4CAABkcnMvZTJvRG9jLnhtbFBLAQItABQABgAIAAAAIQBx&#10;6jm22wAAAAMBAAAPAAAAAAAAAAAAAAAAAG0EAABkcnMvZG93bnJldi54bWxQSwUGAAAAAAQABADz&#10;AAAAdQUAAAAA&#10;">
                      <v:textbox>
                        <w:txbxContent>
                          <w:p w14:paraId="0768E7B0" w14:textId="77777777" w:rsidR="000C2157" w:rsidRDefault="000C2157" w:rsidP="00192674"/>
                          <w:p w14:paraId="5E8D0EE5" w14:textId="77777777" w:rsidR="000C2157" w:rsidRDefault="000C2157" w:rsidP="00192674"/>
                          <w:p w14:paraId="64815DBA" w14:textId="77777777" w:rsidR="000C2157" w:rsidRDefault="000C2157" w:rsidP="00192674"/>
                        </w:txbxContent>
                      </v:textbox>
                      <w10:anchorlock/>
                    </v:shape>
                  </w:pict>
                </mc:Fallback>
              </mc:AlternateContent>
            </w:r>
          </w:p>
        </w:tc>
        <w:tc>
          <w:tcPr>
            <w:tcW w:w="708" w:type="dxa"/>
            <w:gridSpan w:val="2"/>
            <w:vAlign w:val="center"/>
          </w:tcPr>
          <w:p w14:paraId="6CD95EE9" w14:textId="77777777" w:rsidR="003D005E" w:rsidRPr="003D005E" w:rsidRDefault="003D005E" w:rsidP="003D1231">
            <w:pPr>
              <w:spacing w:after="20"/>
              <w:rPr>
                <w:rFonts w:asciiTheme="minorHAnsi" w:hAnsiTheme="minorHAnsi"/>
                <w:b/>
                <w:sz w:val="22"/>
                <w:szCs w:val="22"/>
              </w:rPr>
            </w:pPr>
            <w:r w:rsidRPr="003D005E">
              <w:rPr>
                <w:rFonts w:asciiTheme="minorHAnsi" w:hAnsiTheme="minorHAnsi"/>
                <w:b/>
                <w:sz w:val="22"/>
                <w:szCs w:val="22"/>
              </w:rPr>
              <w:t>DOB:</w:t>
            </w:r>
          </w:p>
        </w:tc>
        <w:tc>
          <w:tcPr>
            <w:tcW w:w="7938" w:type="dxa"/>
            <w:gridSpan w:val="3"/>
            <w:vAlign w:val="center"/>
          </w:tcPr>
          <w:p w14:paraId="6A1B084E" w14:textId="77777777" w:rsidR="003D005E" w:rsidRDefault="003D1231" w:rsidP="003D1231">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61312" behindDoc="0" locked="0" layoutInCell="1" allowOverlap="1" wp14:anchorId="57D4D0B8" wp14:editId="1A58176F">
                      <wp:simplePos x="0" y="0"/>
                      <wp:positionH relativeFrom="column">
                        <wp:posOffset>610870</wp:posOffset>
                      </wp:positionH>
                      <wp:positionV relativeFrom="paragraph">
                        <wp:posOffset>147320</wp:posOffset>
                      </wp:positionV>
                      <wp:extent cx="1257300" cy="9525"/>
                      <wp:effectExtent l="0" t="19050" r="19050" b="28575"/>
                      <wp:wrapNone/>
                      <wp:docPr id="28" name="Group 28"/>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25" name="Straight Connector 25"/>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5410B1" id="Group 28" o:spid="_x0000_s1026" style="position:absolute;margin-left:48.1pt;margin-top:11.6pt;width:99pt;height:.75pt;z-index:251661312;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">
                      <v:line id="Straight Connector 25"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5ztsQAAADbAAAADwAAAGRycy9kb3ducmV2LnhtbESPQWvCQBCF74X+h2UKvUjdVWjR6CaI&#10;pVA8VIzS85CdZIPZ2ZDdavrv3ULB4+PN+968dTG6TlxoCK1nDbOpAkFcedNyo+F0/HhZgAgR2WDn&#10;mTT8UoAif3xYY2b8lQ90KWMjEoRDhhpsjH0mZagsOQxT3xMnr/aDw5jk0Egz4DXBXSfnSr1Jhy2n&#10;Bos9bS1V5/LHpTfev4/1jtRXXXb75eYwTqxqJ1o/P42bFYhIY7wf/6c/jYb5K/xtSQC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fnO2xAAAANsAAAAPAAAAAAAAAAAA&#10;AAAAAKECAABkcnMvZG93bnJldi54bWxQSwUGAAAAAAQABAD5AAAAkgMAAAAA&#10;" strokecolor="black [3213]" strokeweight="3pt">
                        <v:stroke joinstyle="miter"/>
                      </v:line>
                      <v:line id="Straight Connector 27"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IWsUAAADbAAAADwAAAGRycy9kb3ducmV2LnhtbESPQWvCQBCF74X+h2UKvUjd1UOr0U0Q&#10;S6F4qBil5yE7yQazsyG71fTfu4WCx8eb971562J0nbjQEFrPGmZTBYK48qblRsPp+PGyABEissHO&#10;M2n4pQBF/viwxsz4Kx/oUsZGJAiHDDXYGPtMylBZchimvidOXu0HhzHJoZFmwGuCu07OlXqVDltO&#10;DRZ72lqqzuWPS2+8fx/rHamvuuz2y81hnFjVTrR+fho3KxCRxng//k9/Gg3zN/jbkgAg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IWsUAAADbAAAADwAAAAAAAAAA&#10;AAAAAAChAgAAZHJzL2Rvd25yZXYueG1sUEsFBgAAAAAEAAQA+QAAAJMDAAAAAA==&#10;" strokecolor="black [3213]" strokeweight="3pt">
                        <v:stroke joinstyle="miter"/>
                      </v:line>
                    </v:group>
                  </w:pict>
                </mc:Fallback>
              </mc:AlternateContent>
            </w:r>
            <w:r w:rsidR="003D005E" w:rsidRPr="008F2E83">
              <w:rPr>
                <w:rFonts w:asciiTheme="minorHAnsi" w:hAnsiTheme="minorHAnsi"/>
                <w:b/>
                <w:noProof/>
                <w:sz w:val="22"/>
                <w:szCs w:val="22"/>
                <w:lang w:val="en-AU" w:eastAsia="en-AU"/>
              </w:rPr>
              <mc:AlternateContent>
                <mc:Choice Requires="wps">
                  <w:drawing>
                    <wp:inline distT="0" distB="0" distL="0" distR="0" wp14:anchorId="4087C914" wp14:editId="3439D03E">
                      <wp:extent cx="247650" cy="2667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4A3F047" w14:textId="77777777" w:rsidR="000C2157" w:rsidRDefault="000C2157" w:rsidP="003D005E"/>
                                <w:p w14:paraId="3045BE6B" w14:textId="77777777" w:rsidR="000C2157" w:rsidRDefault="000C2157" w:rsidP="003D005E"/>
                                <w:p w14:paraId="7EA6D48D" w14:textId="77777777" w:rsidR="000C2157" w:rsidRDefault="000C2157" w:rsidP="003D005E"/>
                              </w:txbxContent>
                            </wps:txbx>
                            <wps:bodyPr rot="0" vert="horz" wrap="square" lIns="91440" tIns="45720" rIns="91440" bIns="45720" anchor="t" anchorCtr="0">
                              <a:noAutofit/>
                            </wps:bodyPr>
                          </wps:wsp>
                        </a:graphicData>
                      </a:graphic>
                    </wp:inline>
                  </w:drawing>
                </mc:Choice>
                <mc:Fallback>
                  <w:pict>
                    <v:shape w14:anchorId="4087C914" id="_x0000_s102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MFA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MVsu5mgRaCoWi2WempLx8umzdT58kNCRKDDqsKcJnB/ufYjJ8PLJJcbyoFW9VVonxe2q&#10;jXbkwLH/23RS/i/ctCE9o9fzYj7W/1eIPJ0/QXQq4CBr1TF6dXbiZWTtvanTmAWu9ChjytqcaIzM&#10;jRyGoRqIqhl9GwNEViuoj8irg3Fucc9QaMH9oqTHmWXU/9xzJynRHw325no6m8UhT8psvixQcZeW&#10;6tLCjUAoRgMlo7gJaTEibwZusYeNSvw+Z3JKGWcx0X7amzjsl3ryet7u9SM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SsD8&#10;zBQCAAAlBAAADgAAAAAAAAAAAAAAAAAuAgAAZHJzL2Uyb0RvYy54bWxQSwECLQAUAAYACAAAACEA&#10;ceo5ttsAAAADAQAADwAAAAAAAAAAAAAAAABuBAAAZHJzL2Rvd25yZXYueG1sUEsFBgAAAAAEAAQA&#10;8wAAAHYFAAAAAA==&#10;">
                      <v:textbox>
                        <w:txbxContent>
                          <w:p w14:paraId="54A3F047" w14:textId="77777777" w:rsidR="000C2157" w:rsidRDefault="000C2157" w:rsidP="003D005E"/>
                          <w:p w14:paraId="3045BE6B" w14:textId="77777777" w:rsidR="000C2157" w:rsidRDefault="000C2157" w:rsidP="003D005E"/>
                          <w:p w14:paraId="7EA6D48D" w14:textId="77777777" w:rsidR="000C2157" w:rsidRDefault="000C2157" w:rsidP="003D005E"/>
                        </w:txbxContent>
                      </v:textbox>
                      <w10:anchorlock/>
                    </v:shape>
                  </w:pict>
                </mc:Fallback>
              </mc:AlternateContent>
            </w:r>
            <w:r>
              <w:rPr>
                <w:rFonts w:asciiTheme="minorHAnsi" w:hAnsiTheme="minorHAnsi"/>
                <w:sz w:val="22"/>
                <w:szCs w:val="22"/>
              </w:rPr>
              <w:t xml:space="preserve">  </w:t>
            </w:r>
            <w:r w:rsidR="003D005E" w:rsidRPr="008F2E83">
              <w:rPr>
                <w:rFonts w:asciiTheme="minorHAnsi" w:hAnsiTheme="minorHAnsi"/>
                <w:b/>
                <w:noProof/>
                <w:sz w:val="22"/>
                <w:szCs w:val="22"/>
                <w:lang w:val="en-AU" w:eastAsia="en-AU"/>
              </w:rPr>
              <mc:AlternateContent>
                <mc:Choice Requires="wps">
                  <w:drawing>
                    <wp:inline distT="0" distB="0" distL="0" distR="0" wp14:anchorId="28F6BB68" wp14:editId="1C80594E">
                      <wp:extent cx="247650" cy="266700"/>
                      <wp:effectExtent l="0" t="0" r="1905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E7C5D42" w14:textId="77777777" w:rsidR="000C2157" w:rsidRDefault="000C2157" w:rsidP="003D005E"/>
                                <w:p w14:paraId="1412907C" w14:textId="77777777" w:rsidR="000C2157" w:rsidRDefault="000C2157" w:rsidP="003D005E"/>
                                <w:p w14:paraId="273DA0EB" w14:textId="77777777" w:rsidR="000C2157" w:rsidRDefault="000C2157" w:rsidP="003D005E"/>
                              </w:txbxContent>
                            </wps:txbx>
                            <wps:bodyPr rot="0" vert="horz" wrap="square" lIns="91440" tIns="45720" rIns="91440" bIns="45720" anchor="t" anchorCtr="0">
                              <a:noAutofit/>
                            </wps:bodyPr>
                          </wps:wsp>
                        </a:graphicData>
                      </a:graphic>
                    </wp:inline>
                  </w:drawing>
                </mc:Choice>
                <mc:Fallback>
                  <w:pict>
                    <v:shape w14:anchorId="28F6BB68" id="_x0000_s103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Zi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zGCCyWkNzIF4RjnNLe0ZCB/iTs4FmtuL+x06g4sx8sNSb6+lsFoc8KbP5siAFLy31&#10;pUVYSVAVD5wdxXVIixF5s3BHPWx14vc5k1PKNIuJ9tPexGG/1JPX83avfgE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C3zWZi&#10;EwIAACUEAAAOAAAAAAAAAAAAAAAAAC4CAABkcnMvZTJvRG9jLnhtbFBLAQItABQABgAIAAAAIQBx&#10;6jm22wAAAAMBAAAPAAAAAAAAAAAAAAAAAG0EAABkcnMvZG93bnJldi54bWxQSwUGAAAAAAQABADz&#10;AAAAdQUAAAAA&#10;">
                      <v:textbox>
                        <w:txbxContent>
                          <w:p w14:paraId="4E7C5D42" w14:textId="77777777" w:rsidR="000C2157" w:rsidRDefault="000C2157" w:rsidP="003D005E"/>
                          <w:p w14:paraId="1412907C" w14:textId="77777777" w:rsidR="000C2157" w:rsidRDefault="000C2157" w:rsidP="003D005E"/>
                          <w:p w14:paraId="273DA0EB" w14:textId="77777777" w:rsidR="000C2157" w:rsidRDefault="000C2157" w:rsidP="003D005E"/>
                        </w:txbxContent>
                      </v:textbox>
                      <w10:anchorlock/>
                    </v:shape>
                  </w:pict>
                </mc:Fallback>
              </mc:AlternateContent>
            </w:r>
            <w:r>
              <w:rPr>
                <w:rFonts w:asciiTheme="minorHAnsi" w:hAnsiTheme="minorHAnsi"/>
                <w:sz w:val="22"/>
                <w:szCs w:val="22"/>
              </w:rPr>
              <w:t xml:space="preserve">    </w:t>
            </w:r>
            <w:r w:rsidR="003D005E">
              <w:rPr>
                <w:rFonts w:asciiTheme="minorHAnsi" w:hAnsiTheme="minorHAnsi"/>
                <w:sz w:val="22"/>
                <w:szCs w:val="22"/>
              </w:rPr>
              <w:t xml:space="preserve"> </w:t>
            </w:r>
            <w:r w:rsidR="003D005E" w:rsidRPr="008F2E83">
              <w:rPr>
                <w:rFonts w:asciiTheme="minorHAnsi" w:hAnsiTheme="minorHAnsi"/>
                <w:b/>
                <w:noProof/>
                <w:sz w:val="22"/>
                <w:szCs w:val="22"/>
                <w:lang w:val="en-AU" w:eastAsia="en-AU"/>
              </w:rPr>
              <mc:AlternateContent>
                <mc:Choice Requires="wps">
                  <w:drawing>
                    <wp:inline distT="0" distB="0" distL="0" distR="0" wp14:anchorId="02EEB49F" wp14:editId="1A93DC7B">
                      <wp:extent cx="247650" cy="266700"/>
                      <wp:effectExtent l="0" t="0" r="1905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7948FD7" w14:textId="77777777" w:rsidR="000C2157" w:rsidRDefault="000C2157" w:rsidP="003D005E"/>
                                <w:p w14:paraId="295EFCEE" w14:textId="77777777" w:rsidR="000C2157" w:rsidRDefault="000C2157" w:rsidP="003D005E"/>
                                <w:p w14:paraId="3C1A0E6D" w14:textId="77777777" w:rsidR="000C2157" w:rsidRDefault="000C2157" w:rsidP="003D005E"/>
                              </w:txbxContent>
                            </wps:txbx>
                            <wps:bodyPr rot="0" vert="horz" wrap="square" lIns="91440" tIns="45720" rIns="91440" bIns="45720" anchor="t" anchorCtr="0">
                              <a:noAutofit/>
                            </wps:bodyPr>
                          </wps:wsp>
                        </a:graphicData>
                      </a:graphic>
                    </wp:inline>
                  </w:drawing>
                </mc:Choice>
                <mc:Fallback>
                  <w:pict>
                    <v:shape w14:anchorId="02EEB49F" id="_x0000_s103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iU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zGCCyWkNzIF4RjnNLe0ZCB/iTs4FmtuL+x06g4sx8sNSb6+lsFoc8KbP5siAFLy31&#10;pUVYSVAVD5wdxXVIixF5s3BHPWx14vc5k1PKNIuJ9tPexGG/1JPX83avfgE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BlegiU&#10;EwIAACUEAAAOAAAAAAAAAAAAAAAAAC4CAABkcnMvZTJvRG9jLnhtbFBLAQItABQABgAIAAAAIQBx&#10;6jm22wAAAAMBAAAPAAAAAAAAAAAAAAAAAG0EAABkcnMvZG93bnJldi54bWxQSwUGAAAAAAQABADz&#10;AAAAdQUAAAAA&#10;">
                      <v:textbox>
                        <w:txbxContent>
                          <w:p w14:paraId="47948FD7" w14:textId="77777777" w:rsidR="000C2157" w:rsidRDefault="000C2157" w:rsidP="003D005E"/>
                          <w:p w14:paraId="295EFCEE" w14:textId="77777777" w:rsidR="000C2157" w:rsidRDefault="000C2157" w:rsidP="003D005E"/>
                          <w:p w14:paraId="3C1A0E6D" w14:textId="77777777" w:rsidR="000C2157" w:rsidRDefault="000C2157" w:rsidP="003D005E"/>
                        </w:txbxContent>
                      </v:textbox>
                      <w10:anchorlock/>
                    </v:shape>
                  </w:pict>
                </mc:Fallback>
              </mc:AlternateContent>
            </w:r>
            <w:r>
              <w:rPr>
                <w:rFonts w:asciiTheme="minorHAnsi" w:hAnsiTheme="minorHAnsi"/>
                <w:sz w:val="22"/>
                <w:szCs w:val="22"/>
              </w:rPr>
              <w:t xml:space="preserve"> </w:t>
            </w:r>
            <w:r w:rsidR="003D005E">
              <w:rPr>
                <w:rFonts w:asciiTheme="minorHAnsi" w:hAnsiTheme="minorHAnsi"/>
                <w:sz w:val="22"/>
                <w:szCs w:val="22"/>
              </w:rPr>
              <w:t xml:space="preserve">  </w:t>
            </w:r>
            <w:r w:rsidR="003D005E" w:rsidRPr="008F2E83">
              <w:rPr>
                <w:rFonts w:asciiTheme="minorHAnsi" w:hAnsiTheme="minorHAnsi"/>
                <w:b/>
                <w:noProof/>
                <w:sz w:val="22"/>
                <w:szCs w:val="22"/>
                <w:lang w:val="en-AU" w:eastAsia="en-AU"/>
              </w:rPr>
              <mc:AlternateContent>
                <mc:Choice Requires="wps">
                  <w:drawing>
                    <wp:inline distT="0" distB="0" distL="0" distR="0" wp14:anchorId="357E0E50" wp14:editId="3FF7E350">
                      <wp:extent cx="247650" cy="266700"/>
                      <wp:effectExtent l="0" t="0" r="1905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9E6DB11" w14:textId="77777777" w:rsidR="000C2157" w:rsidRDefault="000C2157" w:rsidP="003D005E"/>
                                <w:p w14:paraId="186EE00A" w14:textId="77777777" w:rsidR="000C2157" w:rsidRDefault="000C2157" w:rsidP="003D005E"/>
                                <w:p w14:paraId="70959055" w14:textId="77777777" w:rsidR="000C2157" w:rsidRDefault="000C2157" w:rsidP="003D005E"/>
                              </w:txbxContent>
                            </wps:txbx>
                            <wps:bodyPr rot="0" vert="horz" wrap="square" lIns="91440" tIns="45720" rIns="91440" bIns="45720" anchor="t" anchorCtr="0">
                              <a:noAutofit/>
                            </wps:bodyPr>
                          </wps:wsp>
                        </a:graphicData>
                      </a:graphic>
                    </wp:inline>
                  </w:drawing>
                </mc:Choice>
                <mc:Fallback>
                  <w:pict>
                    <v:shape w14:anchorId="357E0E50" id="_x0000_s103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pV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LGCCyWkNzIF4RjnNLe0ZCB/iTs4FmtuL+x06g4sx8sNSb6+lsFoc8KbP5siAFLy31&#10;pUVYSVAVD5wdxXVIixF5s3BHPWx14vc5k1PKNIuJ9tPexGG/1JPX83avfgE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BSpMpV&#10;EwIAACUEAAAOAAAAAAAAAAAAAAAAAC4CAABkcnMvZTJvRG9jLnhtbFBLAQItABQABgAIAAAAIQBx&#10;6jm22wAAAAMBAAAPAAAAAAAAAAAAAAAAAG0EAABkcnMvZG93bnJldi54bWxQSwUGAAAAAAQABADz&#10;AAAAdQUAAAAA&#10;">
                      <v:textbox>
                        <w:txbxContent>
                          <w:p w14:paraId="29E6DB11" w14:textId="77777777" w:rsidR="000C2157" w:rsidRDefault="000C2157" w:rsidP="003D005E"/>
                          <w:p w14:paraId="186EE00A" w14:textId="77777777" w:rsidR="000C2157" w:rsidRDefault="000C2157" w:rsidP="003D005E"/>
                          <w:p w14:paraId="70959055" w14:textId="77777777" w:rsidR="000C2157" w:rsidRDefault="000C2157" w:rsidP="003D005E"/>
                        </w:txbxContent>
                      </v:textbox>
                      <w10:anchorlock/>
                    </v:shape>
                  </w:pict>
                </mc:Fallback>
              </mc:AlternateContent>
            </w:r>
            <w:r w:rsidR="003D005E">
              <w:rPr>
                <w:rFonts w:asciiTheme="minorHAnsi" w:hAnsiTheme="minorHAnsi"/>
                <w:sz w:val="22"/>
                <w:szCs w:val="22"/>
              </w:rPr>
              <w:t xml:space="preserve"> </w:t>
            </w:r>
            <w:r>
              <w:rPr>
                <w:rFonts w:asciiTheme="minorHAnsi" w:hAnsiTheme="minorHAnsi"/>
                <w:sz w:val="22"/>
                <w:szCs w:val="22"/>
              </w:rPr>
              <w:t xml:space="preserve"> </w:t>
            </w:r>
            <w:r w:rsidR="003D005E">
              <w:rPr>
                <w:rFonts w:asciiTheme="minorHAnsi" w:hAnsiTheme="minorHAnsi"/>
                <w:sz w:val="22"/>
                <w:szCs w:val="22"/>
              </w:rPr>
              <w:t xml:space="preserve"> </w:t>
            </w:r>
            <w:r w:rsidR="003D005E" w:rsidRPr="008F2E83">
              <w:rPr>
                <w:rFonts w:asciiTheme="minorHAnsi" w:hAnsiTheme="minorHAnsi"/>
                <w:b/>
                <w:noProof/>
                <w:sz w:val="22"/>
                <w:szCs w:val="22"/>
                <w:lang w:val="en-AU" w:eastAsia="en-AU"/>
              </w:rPr>
              <mc:AlternateContent>
                <mc:Choice Requires="wps">
                  <w:drawing>
                    <wp:inline distT="0" distB="0" distL="0" distR="0" wp14:anchorId="23D83C25" wp14:editId="3988273E">
                      <wp:extent cx="247650" cy="266700"/>
                      <wp:effectExtent l="0" t="0" r="1905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6976BFC" w14:textId="77777777" w:rsidR="000C2157" w:rsidRDefault="000C2157" w:rsidP="003D005E"/>
                                <w:p w14:paraId="7A164383" w14:textId="77777777" w:rsidR="000C2157" w:rsidRDefault="000C2157" w:rsidP="003D005E"/>
                                <w:p w14:paraId="4328F5CC" w14:textId="77777777" w:rsidR="000C2157" w:rsidRDefault="000C2157" w:rsidP="003D005E"/>
                              </w:txbxContent>
                            </wps:txbx>
                            <wps:bodyPr rot="0" vert="horz" wrap="square" lIns="91440" tIns="45720" rIns="91440" bIns="45720" anchor="t" anchorCtr="0">
                              <a:noAutofit/>
                            </wps:bodyPr>
                          </wps:wsp>
                        </a:graphicData>
                      </a:graphic>
                    </wp:inline>
                  </w:drawing>
                </mc:Choice>
                <mc:Fallback>
                  <w:pict>
                    <v:shape w14:anchorId="23D83C25" id="_x0000_s1033"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Sj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qfgyBois1tgciFeHx7mlPSOhQ/eTs4FmtuL+xw6c5Ex/MNSb6+lsFoc8KbP5siDFXVrq&#10;SwsYQVAVD5wdxXVIixF5M3hHPWxV4vc5k1PKNIuJ9tPexGG/1JPX83avfgE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CAE6Sj&#10;EwIAACUEAAAOAAAAAAAAAAAAAAAAAC4CAABkcnMvZTJvRG9jLnhtbFBLAQItABQABgAIAAAAIQBx&#10;6jm22wAAAAMBAAAPAAAAAAAAAAAAAAAAAG0EAABkcnMvZG93bnJldi54bWxQSwUGAAAAAAQABADz&#10;AAAAdQUAAAAA&#10;">
                      <v:textbox>
                        <w:txbxContent>
                          <w:p w14:paraId="06976BFC" w14:textId="77777777" w:rsidR="000C2157" w:rsidRDefault="000C2157" w:rsidP="003D005E"/>
                          <w:p w14:paraId="7A164383" w14:textId="77777777" w:rsidR="000C2157" w:rsidRDefault="000C2157" w:rsidP="003D005E"/>
                          <w:p w14:paraId="4328F5CC" w14:textId="77777777" w:rsidR="000C2157" w:rsidRDefault="000C2157" w:rsidP="003D005E"/>
                        </w:txbxContent>
                      </v:textbox>
                      <w10:anchorlock/>
                    </v:shape>
                  </w:pict>
                </mc:Fallback>
              </mc:AlternateContent>
            </w:r>
            <w:r>
              <w:rPr>
                <w:rFonts w:asciiTheme="minorHAnsi" w:hAnsiTheme="minorHAnsi"/>
                <w:sz w:val="22"/>
                <w:szCs w:val="22"/>
              </w:rPr>
              <w:t xml:space="preserve">    </w:t>
            </w:r>
            <w:r w:rsidR="003D005E">
              <w:rPr>
                <w:rFonts w:asciiTheme="minorHAnsi" w:hAnsiTheme="minorHAnsi"/>
                <w:sz w:val="22"/>
                <w:szCs w:val="22"/>
              </w:rPr>
              <w:t xml:space="preserve"> </w:t>
            </w:r>
            <w:r w:rsidR="003D005E" w:rsidRPr="008F2E83">
              <w:rPr>
                <w:rFonts w:asciiTheme="minorHAnsi" w:hAnsiTheme="minorHAnsi"/>
                <w:b/>
                <w:noProof/>
                <w:sz w:val="22"/>
                <w:szCs w:val="22"/>
                <w:lang w:val="en-AU" w:eastAsia="en-AU"/>
              </w:rPr>
              <mc:AlternateContent>
                <mc:Choice Requires="wps">
                  <w:drawing>
                    <wp:inline distT="0" distB="0" distL="0" distR="0" wp14:anchorId="37563A29" wp14:editId="0201F90F">
                      <wp:extent cx="247650" cy="266700"/>
                      <wp:effectExtent l="0" t="0" r="1905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C251782" w14:textId="77777777" w:rsidR="000C2157" w:rsidRDefault="000C2157" w:rsidP="003D005E"/>
                                <w:p w14:paraId="26039159" w14:textId="77777777" w:rsidR="000C2157" w:rsidRDefault="000C2157" w:rsidP="003D005E"/>
                                <w:p w14:paraId="71EBC2DE" w14:textId="77777777" w:rsidR="000C2157" w:rsidRDefault="000C2157" w:rsidP="003D005E"/>
                              </w:txbxContent>
                            </wps:txbx>
                            <wps:bodyPr rot="0" vert="horz" wrap="square" lIns="91440" tIns="45720" rIns="91440" bIns="45720" anchor="t" anchorCtr="0">
                              <a:noAutofit/>
                            </wps:bodyPr>
                          </wps:wsp>
                        </a:graphicData>
                      </a:graphic>
                    </wp:inline>
                  </w:drawing>
                </mc:Choice>
                <mc:Fallback>
                  <w:pict>
                    <v:shape w14:anchorId="37563A29" id="_x0000_s1034"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T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">
                      <v:textbox>
                        <w:txbxContent>
                          <w:p w14:paraId="2C251782" w14:textId="77777777" w:rsidR="000C2157" w:rsidRDefault="000C2157" w:rsidP="003D005E"/>
                          <w:p w14:paraId="26039159" w14:textId="77777777" w:rsidR="000C2157" w:rsidRDefault="000C2157" w:rsidP="003D005E"/>
                          <w:p w14:paraId="71EBC2DE" w14:textId="77777777" w:rsidR="000C2157" w:rsidRDefault="000C2157" w:rsidP="003D005E"/>
                        </w:txbxContent>
                      </v:textbox>
                      <w10:anchorlock/>
                    </v:shape>
                  </w:pict>
                </mc:Fallback>
              </mc:AlternateContent>
            </w:r>
            <w:r w:rsidR="003D005E">
              <w:rPr>
                <w:rFonts w:asciiTheme="minorHAnsi" w:hAnsiTheme="minorHAnsi"/>
                <w:sz w:val="22"/>
                <w:szCs w:val="22"/>
              </w:rPr>
              <w:t xml:space="preserve">  </w:t>
            </w:r>
            <w:r w:rsidR="003D005E" w:rsidRPr="008F2E83">
              <w:rPr>
                <w:rFonts w:asciiTheme="minorHAnsi" w:hAnsiTheme="minorHAnsi"/>
                <w:b/>
                <w:noProof/>
                <w:sz w:val="22"/>
                <w:szCs w:val="22"/>
                <w:lang w:val="en-AU" w:eastAsia="en-AU"/>
              </w:rPr>
              <mc:AlternateContent>
                <mc:Choice Requires="wps">
                  <w:drawing>
                    <wp:inline distT="0" distB="0" distL="0" distR="0" wp14:anchorId="20BC76D7" wp14:editId="7927C708">
                      <wp:extent cx="247650" cy="266700"/>
                      <wp:effectExtent l="0" t="0" r="1905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79780E0" w14:textId="77777777" w:rsidR="000C2157" w:rsidRDefault="000C2157" w:rsidP="003D005E"/>
                                <w:p w14:paraId="2A37D63C" w14:textId="77777777" w:rsidR="000C2157" w:rsidRDefault="000C2157" w:rsidP="003D005E"/>
                                <w:p w14:paraId="3B2292DD" w14:textId="77777777" w:rsidR="000C2157" w:rsidRDefault="000C2157" w:rsidP="003D005E"/>
                              </w:txbxContent>
                            </wps:txbx>
                            <wps:bodyPr rot="0" vert="horz" wrap="square" lIns="91440" tIns="45720" rIns="91440" bIns="45720" anchor="t" anchorCtr="0">
                              <a:noAutofit/>
                            </wps:bodyPr>
                          </wps:wsp>
                        </a:graphicData>
                      </a:graphic>
                    </wp:inline>
                  </w:drawing>
                </mc:Choice>
                <mc:Fallback>
                  <w:pict>
                    <v:shape w14:anchorId="20BC76D7" id="_x0000_s1035"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7DuEl&#10;EwIAACUEAAAOAAAAAAAAAAAAAAAAAC4CAABkcnMvZTJvRG9jLnhtbFBLAQItABQABgAIAAAAIQBx&#10;6jm22wAAAAMBAAAPAAAAAAAAAAAAAAAAAG0EAABkcnMvZG93bnJldi54bWxQSwUGAAAAAAQABADz&#10;AAAAdQUAAAAA&#10;">
                      <v:textbox>
                        <w:txbxContent>
                          <w:p w14:paraId="179780E0" w14:textId="77777777" w:rsidR="000C2157" w:rsidRDefault="000C2157" w:rsidP="003D005E"/>
                          <w:p w14:paraId="2A37D63C" w14:textId="77777777" w:rsidR="000C2157" w:rsidRDefault="000C2157" w:rsidP="003D005E"/>
                          <w:p w14:paraId="3B2292DD" w14:textId="77777777" w:rsidR="000C2157" w:rsidRDefault="000C2157" w:rsidP="003D005E"/>
                        </w:txbxContent>
                      </v:textbox>
                      <w10:anchorlock/>
                    </v:shape>
                  </w:pict>
                </mc:Fallback>
              </mc:AlternateContent>
            </w:r>
          </w:p>
          <w:p w14:paraId="2A1A7553" w14:textId="77777777" w:rsidR="00C57EBB" w:rsidRDefault="00C57EBB" w:rsidP="003D1231">
            <w:pPr>
              <w:rPr>
                <w:rFonts w:asciiTheme="minorHAnsi" w:hAnsiTheme="minorHAnsi"/>
                <w:sz w:val="22"/>
                <w:szCs w:val="22"/>
              </w:rPr>
            </w:pPr>
            <w:r>
              <w:rPr>
                <w:rFonts w:asciiTheme="minorHAnsi" w:hAnsiTheme="minorHAnsi"/>
                <w:sz w:val="22"/>
                <w:szCs w:val="22"/>
              </w:rPr>
              <w:t xml:space="preserve">   D        </w:t>
            </w:r>
            <w:proofErr w:type="spellStart"/>
            <w:r>
              <w:rPr>
                <w:rFonts w:asciiTheme="minorHAnsi" w:hAnsiTheme="minorHAnsi"/>
                <w:sz w:val="22"/>
                <w:szCs w:val="22"/>
              </w:rPr>
              <w:t>D</w:t>
            </w:r>
            <w:proofErr w:type="spellEnd"/>
            <w:r>
              <w:rPr>
                <w:rFonts w:asciiTheme="minorHAnsi" w:hAnsiTheme="minorHAnsi"/>
                <w:sz w:val="22"/>
                <w:szCs w:val="22"/>
              </w:rPr>
              <w:t xml:space="preserve">          M        </w:t>
            </w:r>
            <w:proofErr w:type="spellStart"/>
            <w:r>
              <w:rPr>
                <w:rFonts w:asciiTheme="minorHAnsi" w:hAnsiTheme="minorHAnsi"/>
                <w:sz w:val="22"/>
                <w:szCs w:val="22"/>
              </w:rPr>
              <w:t>M</w:t>
            </w:r>
            <w:proofErr w:type="spellEnd"/>
            <w:r>
              <w:rPr>
                <w:rFonts w:asciiTheme="minorHAnsi" w:hAnsiTheme="minorHAnsi"/>
                <w:sz w:val="22"/>
                <w:szCs w:val="22"/>
              </w:rPr>
              <w:t xml:space="preserve">        </w:t>
            </w:r>
            <w:proofErr w:type="spellStart"/>
            <w:r>
              <w:rPr>
                <w:rFonts w:asciiTheme="minorHAnsi" w:hAnsiTheme="minorHAnsi"/>
                <w:sz w:val="22"/>
                <w:szCs w:val="22"/>
              </w:rPr>
              <w:t>M</w:t>
            </w:r>
            <w:proofErr w:type="spellEnd"/>
            <w:r>
              <w:rPr>
                <w:rFonts w:asciiTheme="minorHAnsi" w:hAnsiTheme="minorHAnsi"/>
                <w:sz w:val="22"/>
                <w:szCs w:val="22"/>
              </w:rPr>
              <w:t xml:space="preserve">         Y         </w:t>
            </w:r>
            <w:proofErr w:type="spellStart"/>
            <w:r>
              <w:rPr>
                <w:rFonts w:asciiTheme="minorHAnsi" w:hAnsiTheme="minorHAnsi"/>
                <w:sz w:val="22"/>
                <w:szCs w:val="22"/>
              </w:rPr>
              <w:t>Y</w:t>
            </w:r>
            <w:proofErr w:type="spellEnd"/>
          </w:p>
        </w:tc>
      </w:tr>
      <w:tr w:rsidR="00B01662" w:rsidRPr="00BA4A7C" w14:paraId="2C0DAEBD" w14:textId="77777777" w:rsidTr="00096A11">
        <w:trPr>
          <w:trHeight w:val="974"/>
        </w:trPr>
        <w:tc>
          <w:tcPr>
            <w:tcW w:w="2547" w:type="dxa"/>
            <w:vAlign w:val="center"/>
          </w:tcPr>
          <w:p w14:paraId="1303CA9E" w14:textId="77777777" w:rsidR="00B01662" w:rsidRDefault="00192674" w:rsidP="00192674">
            <w:pPr>
              <w:spacing w:before="40" w:after="20"/>
              <w:rPr>
                <w:rFonts w:asciiTheme="minorHAnsi" w:hAnsiTheme="minorHAnsi"/>
                <w:b/>
                <w:sz w:val="22"/>
                <w:szCs w:val="22"/>
              </w:rPr>
            </w:pPr>
            <w:r>
              <w:rPr>
                <w:rFonts w:asciiTheme="minorHAnsi" w:hAnsiTheme="minorHAnsi"/>
                <w:b/>
                <w:sz w:val="22"/>
                <w:szCs w:val="22"/>
              </w:rPr>
              <w:t>Screening Number:</w:t>
            </w:r>
          </w:p>
          <w:p w14:paraId="1380C700" w14:textId="77777777" w:rsidR="00C57EBB" w:rsidRPr="00C57EBB" w:rsidRDefault="00C57EBB" w:rsidP="00192674">
            <w:pPr>
              <w:spacing w:before="40" w:after="20"/>
              <w:rPr>
                <w:rFonts w:asciiTheme="minorHAnsi" w:hAnsiTheme="minorHAnsi"/>
                <w:i/>
                <w:sz w:val="22"/>
                <w:szCs w:val="22"/>
              </w:rPr>
            </w:pPr>
            <w:r w:rsidRPr="00C57EBB">
              <w:rPr>
                <w:rFonts w:asciiTheme="minorHAnsi" w:hAnsiTheme="minorHAnsi"/>
                <w:i/>
                <w:color w:val="7030A0"/>
                <w:sz w:val="22"/>
                <w:szCs w:val="22"/>
              </w:rPr>
              <w:t>Modify number format as appropriate to your study</w:t>
            </w:r>
          </w:p>
        </w:tc>
        <w:tc>
          <w:tcPr>
            <w:tcW w:w="10489" w:type="dxa"/>
            <w:gridSpan w:val="6"/>
            <w:vAlign w:val="center"/>
          </w:tcPr>
          <w:p w14:paraId="4E5EF5EF" w14:textId="77777777" w:rsidR="00B01662" w:rsidRPr="00BA4A7C" w:rsidRDefault="008F2E83" w:rsidP="00192674">
            <w:pPr>
              <w:spacing w:after="20"/>
              <w:rPr>
                <w:rFonts w:asciiTheme="minorHAnsi" w:hAnsiTheme="minorHAnsi"/>
                <w:sz w:val="22"/>
                <w:szCs w:val="22"/>
              </w:rPr>
            </w:pPr>
            <w:r w:rsidRPr="008F2E83">
              <w:rPr>
                <w:rFonts w:asciiTheme="minorHAnsi" w:hAnsiTheme="minorHAnsi"/>
                <w:b/>
                <w:noProof/>
                <w:sz w:val="22"/>
                <w:szCs w:val="22"/>
                <w:lang w:val="en-AU" w:eastAsia="en-AU"/>
              </w:rPr>
              <mc:AlternateContent>
                <mc:Choice Requires="wps">
                  <w:drawing>
                    <wp:inline distT="0" distB="0" distL="0" distR="0" wp14:anchorId="060B8634" wp14:editId="03283BF5">
                      <wp:extent cx="247650" cy="26670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FE512E7" w14:textId="77777777" w:rsidR="000C2157" w:rsidRDefault="000C2157" w:rsidP="008F2E83">
                                  <w:r>
                                    <w:t>S</w:t>
                                  </w:r>
                                </w:p>
                                <w:p w14:paraId="0212E849" w14:textId="77777777" w:rsidR="000C2157" w:rsidRDefault="000C2157" w:rsidP="008F2E83"/>
                              </w:txbxContent>
                            </wps:txbx>
                            <wps:bodyPr rot="0" vert="horz" wrap="square" lIns="91440" tIns="45720" rIns="91440" bIns="45720" anchor="t" anchorCtr="0">
                              <a:noAutofit/>
                            </wps:bodyPr>
                          </wps:wsp>
                        </a:graphicData>
                      </a:graphic>
                    </wp:inline>
                  </w:drawing>
                </mc:Choice>
                <mc:Fallback>
                  <w:pict>
                    <v:shape w14:anchorId="060B8634" id="_x0000_s103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tN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ZsvFnDyCXMViscxTUTIony5b58N7iT2Li4o7qmkSh/2DDzEYKJ+OxLc8atVslNbJcNt6&#10;rR3bA9V/k0aK/8UxbdhQ8et5MT/m/1eJPI0/SfQqUCNr1Vf86nwIykjtnWlSmwVQ+rimkLU5YYzk&#10;jgzDWI9MNcQ4IYhYa2wOBNbhsXHpo9GiQ/eTs4GatuL+xw6c5Ex/MFSc6+lsFrs8GbP5siDDXXrq&#10;Sw8YQVIVD5wdl+uQfkYEZ/COitiqBPg5klPM1IyJ++njxG6/tNOp5++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ysqtN&#10;EwIAACYEAAAOAAAAAAAAAAAAAAAAAC4CAABkcnMvZTJvRG9jLnhtbFBLAQItABQABgAIAAAAIQBx&#10;6jm22wAAAAMBAAAPAAAAAAAAAAAAAAAAAG0EAABkcnMvZG93bnJldi54bWxQSwUGAAAAAAQABADz&#10;AAAAdQUAAAAA&#10;">
                      <v:textbox>
                        <w:txbxContent>
                          <w:p w14:paraId="2FE512E7" w14:textId="77777777" w:rsidR="000C2157" w:rsidRDefault="000C2157" w:rsidP="008F2E83">
                            <w:r>
                              <w:t>S</w:t>
                            </w:r>
                          </w:p>
                          <w:p w14:paraId="0212E849" w14:textId="77777777" w:rsidR="000C2157" w:rsidRDefault="000C2157" w:rsidP="008F2E8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3990C8EC" wp14:editId="0278D1F1">
                      <wp:extent cx="247650" cy="2667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3468560" w14:textId="77777777" w:rsidR="000C2157" w:rsidRDefault="000C2157" w:rsidP="008F2E83">
                                  <w:r>
                                    <w:t>C</w:t>
                                  </w:r>
                                </w:p>
                                <w:p w14:paraId="63776673" w14:textId="77777777" w:rsidR="000C2157" w:rsidRDefault="000C2157" w:rsidP="008F2E83"/>
                                <w:p w14:paraId="76A23AEB" w14:textId="77777777" w:rsidR="000C2157" w:rsidRDefault="000C2157" w:rsidP="008F2E83"/>
                              </w:txbxContent>
                            </wps:txbx>
                            <wps:bodyPr rot="0" vert="horz" wrap="square" lIns="91440" tIns="45720" rIns="91440" bIns="45720" anchor="t" anchorCtr="0">
                              <a:noAutofit/>
                            </wps:bodyPr>
                          </wps:wsp>
                        </a:graphicData>
                      </a:graphic>
                    </wp:inline>
                  </w:drawing>
                </mc:Choice>
                <mc:Fallback>
                  <w:pict>
                    <v:shape w14:anchorId="3990C8EC" id="_x0000_s103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W7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ZsvFnDyCXMViscxTUTIony5b58N7iT2Li4o7qmkSh/2DDzEYKJ+OxLc8atVslNbJcNt6&#10;rR3bA9V/k0aK/8UxbdhQ8et5MT/m/1eJPI0/SfQqUCNr1Vf86nwIykjtnWlSmwVQ+rimkLU5YYzk&#10;jgzDWI9MNcQ4QY5Ya2wOBNbhsXHpo9GiQ/eTs4GatuL+xw6c5Ex/MFSc6+lsFrs8GbP5siDDXXrq&#10;Sw8YQVIVD5wdl+uQfkYEZ/COitiqBPg5klPM1IyJ++njxG6/tNOp5++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gBcW7&#10;EwIAACYEAAAOAAAAAAAAAAAAAAAAAC4CAABkcnMvZTJvRG9jLnhtbFBLAQItABQABgAIAAAAIQBx&#10;6jm22wAAAAMBAAAPAAAAAAAAAAAAAAAAAG0EAABkcnMvZG93bnJldi54bWxQSwUGAAAAAAQABADz&#10;AAAAdQUAAAAA&#10;">
                      <v:textbox>
                        <w:txbxContent>
                          <w:p w14:paraId="23468560" w14:textId="77777777" w:rsidR="000C2157" w:rsidRDefault="000C2157" w:rsidP="008F2E83">
                            <w:r>
                              <w:t>C</w:t>
                            </w:r>
                          </w:p>
                          <w:p w14:paraId="63776673" w14:textId="77777777" w:rsidR="000C2157" w:rsidRDefault="000C2157" w:rsidP="008F2E83"/>
                          <w:p w14:paraId="76A23AEB" w14:textId="77777777" w:rsidR="000C2157" w:rsidRDefault="000C2157" w:rsidP="008F2E8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01ACA9D" wp14:editId="4EDBCE7D">
                      <wp:extent cx="247650" cy="26670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FDACE00" w14:textId="77777777" w:rsidR="000C2157" w:rsidRDefault="000C2157" w:rsidP="008F2E83"/>
                                <w:p w14:paraId="181DAC9F" w14:textId="77777777" w:rsidR="000C2157" w:rsidRDefault="000C2157" w:rsidP="008F2E83"/>
                                <w:p w14:paraId="45740257" w14:textId="77777777" w:rsidR="000C2157" w:rsidRDefault="000C2157" w:rsidP="008F2E83"/>
                              </w:txbxContent>
                            </wps:txbx>
                            <wps:bodyPr rot="0" vert="horz" wrap="square" lIns="91440" tIns="45720" rIns="91440" bIns="45720" anchor="t" anchorCtr="0">
                              <a:noAutofit/>
                            </wps:bodyPr>
                          </wps:wsp>
                        </a:graphicData>
                      </a:graphic>
                    </wp:inline>
                  </w:drawing>
                </mc:Choice>
                <mc:Fallback>
                  <w:pict>
                    <v:shape w14:anchorId="701ACA9D" id="_x0000_s103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d6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Y6LGCHSWmNzIGIdHgeXFo2EDt1PzgYa2or7HztwkjP9wVBzrqezWZzypMzmy4IUd2mp&#10;Ly1gBEFVPHB2FNchbUYkzuAdNbFVieDnTE450zAm3k+LE6f9Uk9ez+u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X2wd6&#10;EwIAACYEAAAOAAAAAAAAAAAAAAAAAC4CAABkcnMvZTJvRG9jLnhtbFBLAQItABQABgAIAAAAIQBx&#10;6jm22wAAAAMBAAAPAAAAAAAAAAAAAAAAAG0EAABkcnMvZG93bnJldi54bWxQSwUGAAAAAAQABADz&#10;AAAAdQUAAAAA&#10;">
                      <v:textbox>
                        <w:txbxContent>
                          <w:p w14:paraId="4FDACE00" w14:textId="77777777" w:rsidR="000C2157" w:rsidRDefault="000C2157" w:rsidP="008F2E83"/>
                          <w:p w14:paraId="181DAC9F" w14:textId="77777777" w:rsidR="000C2157" w:rsidRDefault="000C2157" w:rsidP="008F2E83"/>
                          <w:p w14:paraId="45740257" w14:textId="77777777" w:rsidR="000C2157" w:rsidRDefault="000C2157" w:rsidP="008F2E8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18D8014" wp14:editId="0C7763F9">
                      <wp:extent cx="247650" cy="26670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74852A14" w14:textId="77777777" w:rsidR="000C2157" w:rsidRDefault="000C2157" w:rsidP="008F2E83"/>
                                <w:p w14:paraId="33AC315C" w14:textId="77777777" w:rsidR="000C2157" w:rsidRDefault="000C2157" w:rsidP="008F2E83"/>
                                <w:p w14:paraId="6FEE6611" w14:textId="77777777" w:rsidR="000C2157" w:rsidRDefault="000C2157" w:rsidP="008F2E83"/>
                              </w:txbxContent>
                            </wps:txbx>
                            <wps:bodyPr rot="0" vert="horz" wrap="square" lIns="91440" tIns="45720" rIns="91440" bIns="45720" anchor="t" anchorCtr="0">
                              <a:noAutofit/>
                            </wps:bodyPr>
                          </wps:wsp>
                        </a:graphicData>
                      </a:graphic>
                    </wp:inline>
                  </w:drawing>
                </mc:Choice>
                <mc:Fallback>
                  <w:pict>
                    <v:shape w14:anchorId="618D8014" id="_x0000_s103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mM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CeT4bYwQaa1BHJFYB+Pg4qKh0IL7RUmPQ1tR/3PPnKREfzTYnOvpbBanPCmz+bJAxV1a&#10;6ksLMxyhKhooGcVNSJsRiTNwi01sVCL4OZNTzjiMiffT4sRpv9ST1/N6rx8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BWxp&#10;jBQCAAAmBAAADgAAAAAAAAAAAAAAAAAuAgAAZHJzL2Uyb0RvYy54bWxQSwECLQAUAAYACAAAACEA&#10;ceo5ttsAAAADAQAADwAAAAAAAAAAAAAAAABuBAAAZHJzL2Rvd25yZXYueG1sUEsFBgAAAAAEAAQA&#10;8wAAAHYFAAAAAA==&#10;">
                      <v:textbox>
                        <w:txbxContent>
                          <w:p w14:paraId="74852A14" w14:textId="77777777" w:rsidR="000C2157" w:rsidRDefault="000C2157" w:rsidP="008F2E83"/>
                          <w:p w14:paraId="33AC315C" w14:textId="77777777" w:rsidR="000C2157" w:rsidRDefault="000C2157" w:rsidP="008F2E83"/>
                          <w:p w14:paraId="6FEE6611" w14:textId="77777777" w:rsidR="000C2157" w:rsidRDefault="000C2157" w:rsidP="008F2E83"/>
                        </w:txbxContent>
                      </v:textbox>
                      <w10:anchorlock/>
                    </v:shape>
                  </w:pict>
                </mc:Fallback>
              </mc:AlternateContent>
            </w:r>
            <w:r>
              <w:rPr>
                <w:rFonts w:asciiTheme="minorHAnsi" w:hAnsiTheme="minorHAnsi"/>
                <w:sz w:val="22"/>
                <w:szCs w:val="22"/>
              </w:rPr>
              <w:t xml:space="preserve"> </w:t>
            </w:r>
            <w:r w:rsidRPr="00192674">
              <w:rPr>
                <w:rFonts w:asciiTheme="minorHAnsi" w:hAnsiTheme="minorHAnsi"/>
                <w:sz w:val="96"/>
                <w:szCs w:val="22"/>
              </w:rPr>
              <w:t>-</w: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B42FFBA" wp14:editId="34596C38">
                      <wp:extent cx="247650" cy="26670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3C80E780" w14:textId="77777777" w:rsidR="000C2157" w:rsidRDefault="000C2157" w:rsidP="008F2E83"/>
                                <w:p w14:paraId="383DE913" w14:textId="77777777" w:rsidR="000C2157" w:rsidRDefault="000C2157" w:rsidP="008F2E83"/>
                                <w:p w14:paraId="3A2353FF" w14:textId="77777777" w:rsidR="000C2157" w:rsidRDefault="000C2157" w:rsidP="008F2E83"/>
                              </w:txbxContent>
                            </wps:txbx>
                            <wps:bodyPr rot="0" vert="horz" wrap="square" lIns="91440" tIns="45720" rIns="91440" bIns="45720" anchor="t" anchorCtr="0">
                              <a:noAutofit/>
                            </wps:bodyPr>
                          </wps:wsp>
                        </a:graphicData>
                      </a:graphic>
                    </wp:inline>
                  </w:drawing>
                </mc:Choice>
                <mc:Fallback>
                  <w:pict>
                    <v:shape w14:anchorId="5B42FFBA" id="_x0000_s104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Mi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hjiexQiR1hqaAxGLcBxcWjQSOsCfnA00tBX3P3YCFWfmg6XmXE9nszjlSZnNlwUpeGmp&#10;Ly3CSoKqeODsKK5D2oxInIU7amKrE8HPmZxypmFMvJ8WJ077pZ68ntd79Qs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4YfMi&#10;EwIAACYEAAAOAAAAAAAAAAAAAAAAAC4CAABkcnMvZTJvRG9jLnhtbFBLAQItABQABgAIAAAAIQBx&#10;6jm22wAAAAMBAAAPAAAAAAAAAAAAAAAAAG0EAABkcnMvZG93bnJldi54bWxQSwUGAAAAAAQABADz&#10;AAAAdQUAAAAA&#10;">
                      <v:textbox>
                        <w:txbxContent>
                          <w:p w14:paraId="3C80E780" w14:textId="77777777" w:rsidR="000C2157" w:rsidRDefault="000C2157" w:rsidP="008F2E83"/>
                          <w:p w14:paraId="383DE913" w14:textId="77777777" w:rsidR="000C2157" w:rsidRDefault="000C2157" w:rsidP="008F2E83"/>
                          <w:p w14:paraId="3A2353FF" w14:textId="77777777" w:rsidR="000C2157" w:rsidRDefault="000C2157" w:rsidP="008F2E8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5997E87" wp14:editId="4C97E73F">
                      <wp:extent cx="247650" cy="26670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365D0885" w14:textId="77777777" w:rsidR="000C2157" w:rsidRDefault="000C2157" w:rsidP="008F2E83"/>
                                <w:p w14:paraId="2A1CB840" w14:textId="77777777" w:rsidR="000C2157" w:rsidRDefault="000C2157" w:rsidP="008F2E83"/>
                                <w:p w14:paraId="2AD5323D" w14:textId="77777777" w:rsidR="000C2157" w:rsidRDefault="000C2157" w:rsidP="008F2E83"/>
                              </w:txbxContent>
                            </wps:txbx>
                            <wps:bodyPr rot="0" vert="horz" wrap="square" lIns="91440" tIns="45720" rIns="91440" bIns="45720" anchor="t" anchorCtr="0">
                              <a:noAutofit/>
                            </wps:bodyPr>
                          </wps:wsp>
                        </a:graphicData>
                      </a:graphic>
                    </wp:inline>
                  </w:drawing>
                </mc:Choice>
                <mc:Fallback>
                  <w:pict>
                    <v:shape w14:anchorId="65997E87" id="_x0000_s104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3U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Y7nMUKktcbmQMQ6PA4uLRoJHbqfnA00tBX3P3bgJGf6g6HmXE9nszjlSZnNlwUp7tJS&#10;X1rACIKqeODsKK5D2oxInME7amKrEsHPmZxypmFMvJ8WJ077pZ68ntd79Qs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q1p3U&#10;EwIAACYEAAAOAAAAAAAAAAAAAAAAAC4CAABkcnMvZTJvRG9jLnhtbFBLAQItABQABgAIAAAAIQBx&#10;6jm22wAAAAMBAAAPAAAAAAAAAAAAAAAAAG0EAABkcnMvZG93bnJldi54bWxQSwUGAAAAAAQABADz&#10;AAAAdQUAAAAA&#10;">
                      <v:textbox>
                        <w:txbxContent>
                          <w:p w14:paraId="365D0885" w14:textId="77777777" w:rsidR="000C2157" w:rsidRDefault="000C2157" w:rsidP="008F2E83"/>
                          <w:p w14:paraId="2A1CB840" w14:textId="77777777" w:rsidR="000C2157" w:rsidRDefault="000C2157" w:rsidP="008F2E83"/>
                          <w:p w14:paraId="2AD5323D" w14:textId="77777777" w:rsidR="000C2157" w:rsidRDefault="000C2157" w:rsidP="008F2E8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A8F2C6E" wp14:editId="61A88247">
                      <wp:extent cx="247650" cy="266700"/>
                      <wp:effectExtent l="0" t="0" r="1905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785C249" w14:textId="77777777" w:rsidR="000C2157" w:rsidRDefault="000C2157" w:rsidP="008F2E83"/>
                                <w:p w14:paraId="317B1335" w14:textId="77777777" w:rsidR="000C2157" w:rsidRDefault="000C2157" w:rsidP="008F2E83"/>
                                <w:p w14:paraId="599CA3EE" w14:textId="77777777" w:rsidR="000C2157" w:rsidRDefault="000C2157" w:rsidP="008F2E83"/>
                              </w:txbxContent>
                            </wps:txbx>
                            <wps:bodyPr rot="0" vert="horz" wrap="square" lIns="91440" tIns="45720" rIns="91440" bIns="45720" anchor="t" anchorCtr="0">
                              <a:noAutofit/>
                            </wps:bodyPr>
                          </wps:wsp>
                        </a:graphicData>
                      </a:graphic>
                    </wp:inline>
                  </w:drawing>
                </mc:Choice>
                <mc:Fallback>
                  <w:pict>
                    <v:shape w14:anchorId="7A8F2C6E" id="_x0000_s104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8V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hjhexAiR1hqaAxGLcBxcWjQSOsCfnA00tBX3P3YCFWfmg6XmXE9nszjlSZnNlwUpeGmp&#10;Ly3CSoKqeODsKK5D2oxInIU7amKrE8HPmZxypmFMvJ8WJ077pZ68ntd79Qs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dCF8V&#10;EwIAACYEAAAOAAAAAAAAAAAAAAAAAC4CAABkcnMvZTJvRG9jLnhtbFBLAQItABQABgAIAAAAIQBx&#10;6jm22wAAAAMBAAAPAAAAAAAAAAAAAAAAAG0EAABkcnMvZG93bnJldi54bWxQSwUGAAAAAAQABADz&#10;AAAAdQUAAAAA&#10;">
                      <v:textbox>
                        <w:txbxContent>
                          <w:p w14:paraId="0785C249" w14:textId="77777777" w:rsidR="000C2157" w:rsidRDefault="000C2157" w:rsidP="008F2E83"/>
                          <w:p w14:paraId="317B1335" w14:textId="77777777" w:rsidR="000C2157" w:rsidRDefault="000C2157" w:rsidP="008F2E83"/>
                          <w:p w14:paraId="599CA3EE" w14:textId="77777777" w:rsidR="000C2157" w:rsidRDefault="000C2157" w:rsidP="008F2E83"/>
                        </w:txbxContent>
                      </v:textbox>
                      <w10:anchorlock/>
                    </v:shape>
                  </w:pict>
                </mc:Fallback>
              </mc:AlternateContent>
            </w:r>
          </w:p>
        </w:tc>
      </w:tr>
      <w:tr w:rsidR="00192674" w:rsidRPr="00BA4A7C" w14:paraId="6191589D" w14:textId="77777777" w:rsidTr="00096A11">
        <w:trPr>
          <w:trHeight w:val="1062"/>
        </w:trPr>
        <w:tc>
          <w:tcPr>
            <w:tcW w:w="2547" w:type="dxa"/>
            <w:vAlign w:val="center"/>
          </w:tcPr>
          <w:p w14:paraId="23F54521" w14:textId="77777777" w:rsidR="004E77B5" w:rsidRDefault="00192674" w:rsidP="00192674">
            <w:pPr>
              <w:spacing w:before="40" w:after="20"/>
              <w:rPr>
                <w:rFonts w:asciiTheme="minorHAnsi" w:hAnsiTheme="minorHAnsi"/>
                <w:b/>
                <w:sz w:val="22"/>
                <w:szCs w:val="22"/>
              </w:rPr>
            </w:pPr>
            <w:proofErr w:type="spellStart"/>
            <w:r w:rsidRPr="00192674">
              <w:rPr>
                <w:rFonts w:asciiTheme="minorHAnsi" w:hAnsiTheme="minorHAnsi"/>
                <w:b/>
                <w:sz w:val="22"/>
                <w:szCs w:val="22"/>
              </w:rPr>
              <w:t>Randomisation</w:t>
            </w:r>
            <w:proofErr w:type="spellEnd"/>
            <w:r w:rsidRPr="00192674">
              <w:rPr>
                <w:rFonts w:asciiTheme="minorHAnsi" w:hAnsiTheme="minorHAnsi"/>
                <w:b/>
                <w:sz w:val="22"/>
                <w:szCs w:val="22"/>
              </w:rPr>
              <w:t xml:space="preserve"> Number:</w:t>
            </w:r>
          </w:p>
          <w:p w14:paraId="1369CCDF" w14:textId="77777777" w:rsidR="00192674" w:rsidRPr="00192674" w:rsidRDefault="004E77B5" w:rsidP="00192674">
            <w:pPr>
              <w:spacing w:before="40" w:after="20"/>
              <w:rPr>
                <w:rFonts w:asciiTheme="minorHAnsi" w:hAnsiTheme="minorHAnsi"/>
                <w:b/>
                <w:sz w:val="22"/>
                <w:szCs w:val="22"/>
              </w:rPr>
            </w:pPr>
            <w:r w:rsidRPr="00C57EBB">
              <w:rPr>
                <w:rFonts w:asciiTheme="minorHAnsi" w:hAnsiTheme="minorHAnsi"/>
                <w:i/>
                <w:color w:val="7030A0"/>
                <w:sz w:val="22"/>
                <w:szCs w:val="22"/>
              </w:rPr>
              <w:t>Modify number format as appropriate to your study</w:t>
            </w:r>
            <w:r w:rsidR="00192674" w:rsidRPr="00192674">
              <w:rPr>
                <w:rFonts w:asciiTheme="minorHAnsi" w:hAnsiTheme="minorHAnsi"/>
                <w:b/>
                <w:sz w:val="22"/>
                <w:szCs w:val="22"/>
              </w:rPr>
              <w:t xml:space="preserve"> </w:t>
            </w:r>
          </w:p>
        </w:tc>
        <w:tc>
          <w:tcPr>
            <w:tcW w:w="10489" w:type="dxa"/>
            <w:gridSpan w:val="6"/>
            <w:vAlign w:val="center"/>
          </w:tcPr>
          <w:p w14:paraId="5CE53E3C" w14:textId="77777777" w:rsidR="00192674" w:rsidRPr="00192674" w:rsidRDefault="00192674" w:rsidP="00192674">
            <w:pPr>
              <w:spacing w:before="40" w:after="20"/>
              <w:rPr>
                <w:rFonts w:asciiTheme="minorHAnsi" w:hAnsiTheme="minorHAnsi"/>
                <w:sz w:val="22"/>
                <w:szCs w:val="22"/>
              </w:rPr>
            </w:pPr>
            <w:r w:rsidRPr="008F2E83">
              <w:rPr>
                <w:rFonts w:asciiTheme="minorHAnsi" w:hAnsiTheme="minorHAnsi"/>
                <w:b/>
                <w:noProof/>
                <w:sz w:val="22"/>
                <w:szCs w:val="22"/>
                <w:lang w:val="en-AU" w:eastAsia="en-AU"/>
              </w:rPr>
              <mc:AlternateContent>
                <mc:Choice Requires="wps">
                  <w:drawing>
                    <wp:inline distT="0" distB="0" distL="0" distR="0" wp14:anchorId="189AC3A0" wp14:editId="044F7ED6">
                      <wp:extent cx="247650" cy="266700"/>
                      <wp:effectExtent l="0" t="0" r="1905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F43EC62" w14:textId="77777777" w:rsidR="000C2157" w:rsidRDefault="000C2157" w:rsidP="00192674"/>
                                <w:p w14:paraId="7BD03FBE" w14:textId="77777777" w:rsidR="000C2157" w:rsidRDefault="000C2157" w:rsidP="00192674"/>
                                <w:p w14:paraId="7F2A5B8C" w14:textId="77777777" w:rsidR="000C2157" w:rsidRDefault="000C2157" w:rsidP="00192674"/>
                              </w:txbxContent>
                            </wps:txbx>
                            <wps:bodyPr rot="0" vert="horz" wrap="square" lIns="91440" tIns="45720" rIns="91440" bIns="45720" anchor="t" anchorCtr="0">
                              <a:noAutofit/>
                            </wps:bodyPr>
                          </wps:wsp>
                        </a:graphicData>
                      </a:graphic>
                    </wp:inline>
                  </w:drawing>
                </mc:Choice>
                <mc:Fallback>
                  <w:pict>
                    <v:shape w14:anchorId="189AC3A0" id="_x0000_s1043"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Hj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hjhexgiR1hqaAxGLcBxcWjQSOsCfnA00tBX3P3YCFWfmg6XmXE9nszjlSZnNlwUpeGmp&#10;Ly3CSoKqeODsKK5D2oxInIU7amKrE8HPmZxypmFMvJ8WJ077pZ68ntd79Qs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PvzHj&#10;EwIAACYEAAAOAAAAAAAAAAAAAAAAAC4CAABkcnMvZTJvRG9jLnhtbFBLAQItABQABgAIAAAAIQBx&#10;6jm22wAAAAMBAAAPAAAAAAAAAAAAAAAAAG0EAABkcnMvZG93bnJldi54bWxQSwUGAAAAAAQABADz&#10;AAAAdQUAAAAA&#10;">
                      <v:textbox>
                        <w:txbxContent>
                          <w:p w14:paraId="4F43EC62" w14:textId="77777777" w:rsidR="000C2157" w:rsidRDefault="000C2157" w:rsidP="00192674"/>
                          <w:p w14:paraId="7BD03FBE" w14:textId="77777777" w:rsidR="000C2157" w:rsidRDefault="000C2157" w:rsidP="00192674"/>
                          <w:p w14:paraId="7F2A5B8C" w14:textId="77777777" w:rsidR="000C2157" w:rsidRDefault="000C2157" w:rsidP="00192674"/>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8C18392" wp14:editId="32E18235">
                      <wp:extent cx="247650" cy="26670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4FFCF38" w14:textId="77777777" w:rsidR="000C2157" w:rsidRDefault="000C2157" w:rsidP="00192674"/>
                                <w:p w14:paraId="64BD3A8F" w14:textId="77777777" w:rsidR="000C2157" w:rsidRDefault="000C2157" w:rsidP="00192674"/>
                                <w:p w14:paraId="4A7C6806" w14:textId="77777777" w:rsidR="000C2157" w:rsidRDefault="000C2157" w:rsidP="00192674"/>
                              </w:txbxContent>
                            </wps:txbx>
                            <wps:bodyPr rot="0" vert="horz" wrap="square" lIns="91440" tIns="45720" rIns="91440" bIns="45720" anchor="t" anchorCtr="0">
                              <a:noAutofit/>
                            </wps:bodyPr>
                          </wps:wsp>
                        </a:graphicData>
                      </a:graphic>
                    </wp:inline>
                  </w:drawing>
                </mc:Choice>
                <mc:Fallback>
                  <w:pict>
                    <v:shape w14:anchorId="78C18392" id="_x0000_s1044"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CmFRqT&#10;EwIAACYEAAAOAAAAAAAAAAAAAAAAAC4CAABkcnMvZTJvRG9jLnhtbFBLAQItABQABgAIAAAAIQBx&#10;6jm22wAAAAMBAAAPAAAAAAAAAAAAAAAAAG0EAABkcnMvZG93bnJldi54bWxQSwUGAAAAAAQABADz&#10;AAAAdQUAAAAA&#10;">
                      <v:textbox>
                        <w:txbxContent>
                          <w:p w14:paraId="04FFCF38" w14:textId="77777777" w:rsidR="000C2157" w:rsidRDefault="000C2157" w:rsidP="00192674"/>
                          <w:p w14:paraId="64BD3A8F" w14:textId="77777777" w:rsidR="000C2157" w:rsidRDefault="000C2157" w:rsidP="00192674"/>
                          <w:p w14:paraId="4A7C6806" w14:textId="77777777" w:rsidR="000C2157" w:rsidRDefault="000C2157" w:rsidP="00192674"/>
                        </w:txbxContent>
                      </v:textbox>
                      <w10:anchorlock/>
                    </v:shape>
                  </w:pict>
                </mc:Fallback>
              </mc:AlternateContent>
            </w:r>
            <w:r>
              <w:rPr>
                <w:rFonts w:asciiTheme="minorHAnsi" w:hAnsiTheme="minorHAnsi"/>
                <w:sz w:val="22"/>
                <w:szCs w:val="22"/>
              </w:rPr>
              <w:t xml:space="preserve"> </w:t>
            </w:r>
            <w:r w:rsidRPr="00192674">
              <w:rPr>
                <w:rFonts w:asciiTheme="minorHAnsi" w:hAnsiTheme="minorHAnsi"/>
                <w:sz w:val="96"/>
                <w:szCs w:val="22"/>
              </w:rPr>
              <w:t>-</w: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104D0300" wp14:editId="7578BF02">
                      <wp:extent cx="247650" cy="266700"/>
                      <wp:effectExtent l="0" t="0" r="1905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7B9C5B3" w14:textId="77777777" w:rsidR="000C2157" w:rsidRDefault="000C2157" w:rsidP="00192674"/>
                                <w:p w14:paraId="5CE25312" w14:textId="77777777" w:rsidR="000C2157" w:rsidRDefault="000C2157" w:rsidP="00192674"/>
                                <w:p w14:paraId="7199BAB8" w14:textId="77777777" w:rsidR="000C2157" w:rsidRDefault="000C2157" w:rsidP="00192674"/>
                              </w:txbxContent>
                            </wps:txbx>
                            <wps:bodyPr rot="0" vert="horz" wrap="square" lIns="91440" tIns="45720" rIns="91440" bIns="45720" anchor="t" anchorCtr="0">
                              <a:noAutofit/>
                            </wps:bodyPr>
                          </wps:wsp>
                        </a:graphicData>
                      </a:graphic>
                    </wp:inline>
                  </w:drawing>
                </mc:Choice>
                <mc:Fallback>
                  <w:pict>
                    <v:shape w14:anchorId="104D0300" id="_x0000_s1045"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RlFAIAACYEAAAOAAAAZHJzL2Uyb0RvYy54bWysU9tu2zAMfR+wfxD0vtgxcmmMOEWXLsOA&#10;7gJ0+wBZkmNhsqhJSuzs60fJaRp028swPQikSB2Sh+T6dug0OUrnFZiKTic5JdJwEMrsK/rt6+7N&#10;D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zJaLOVo4morFYpmnpmSsfPpsnQ/vJXQkChV12NMEzo4PPsRkWPnkEmN50ErslNZJcft6&#10;qx05Muz/Lp2U/ws3bUhf0dW8mI/1/xUiT+dPEJ0KOMhadRW9uTixMrL2zog0ZoEpPcqYsjZnGiNz&#10;I4dhqAeiBHK8ihEirTWIExLrYBxcXDQUWnA/KelxaCvqfxyYk5ToDwabs5rOZnHKkzKbLwtU3LWl&#10;vrYwwxGqooGSUdyGtBmROAN32MRGJYKfMznnjMOYeD8vTpz2az15Pa/35hc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dKJ0&#10;ZRQCAAAmBAAADgAAAAAAAAAAAAAAAAAuAgAAZHJzL2Uyb0RvYy54bWxQSwECLQAUAAYACAAAACEA&#10;ceo5ttsAAAADAQAADwAAAAAAAAAAAAAAAABuBAAAZHJzL2Rvd25yZXYueG1sUEsFBgAAAAAEAAQA&#10;8wAAAHYFAAAAAA==&#10;">
                      <v:textbox>
                        <w:txbxContent>
                          <w:p w14:paraId="67B9C5B3" w14:textId="77777777" w:rsidR="000C2157" w:rsidRDefault="000C2157" w:rsidP="00192674"/>
                          <w:p w14:paraId="5CE25312" w14:textId="77777777" w:rsidR="000C2157" w:rsidRDefault="000C2157" w:rsidP="00192674"/>
                          <w:p w14:paraId="7199BAB8" w14:textId="77777777" w:rsidR="000C2157" w:rsidRDefault="000C2157" w:rsidP="00192674"/>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3444AFC8" wp14:editId="4A184F77">
                      <wp:extent cx="247650" cy="266700"/>
                      <wp:effectExtent l="0" t="0" r="1905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72448A51" w14:textId="77777777" w:rsidR="000C2157" w:rsidRDefault="000C2157" w:rsidP="00192674"/>
                                <w:p w14:paraId="4A7B385E" w14:textId="77777777" w:rsidR="000C2157" w:rsidRDefault="000C2157" w:rsidP="00192674"/>
                                <w:p w14:paraId="742E3A33" w14:textId="77777777" w:rsidR="000C2157" w:rsidRDefault="000C2157" w:rsidP="00192674"/>
                              </w:txbxContent>
                            </wps:txbx>
                            <wps:bodyPr rot="0" vert="horz" wrap="square" lIns="91440" tIns="45720" rIns="91440" bIns="45720" anchor="t" anchorCtr="0">
                              <a:noAutofit/>
                            </wps:bodyPr>
                          </wps:wsp>
                        </a:graphicData>
                      </a:graphic>
                    </wp:inline>
                  </w:drawing>
                </mc:Choice>
                <mc:Fallback>
                  <w:pict>
                    <v:shape w14:anchorId="3444AFC8" id="_x0000_s104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j1df1&#10;EwIAACYEAAAOAAAAAAAAAAAAAAAAAC4CAABkcnMvZTJvRG9jLnhtbFBLAQItABQABgAIAAAAIQBx&#10;6jm22wAAAAMBAAAPAAAAAAAAAAAAAAAAAG0EAABkcnMvZG93bnJldi54bWxQSwUGAAAAAAQABADz&#10;AAAAdQUAAAAA&#10;">
                      <v:textbox>
                        <w:txbxContent>
                          <w:p w14:paraId="72448A51" w14:textId="77777777" w:rsidR="000C2157" w:rsidRDefault="000C2157" w:rsidP="00192674"/>
                          <w:p w14:paraId="4A7B385E" w14:textId="77777777" w:rsidR="000C2157" w:rsidRDefault="000C2157" w:rsidP="00192674"/>
                          <w:p w14:paraId="742E3A33" w14:textId="77777777" w:rsidR="000C2157" w:rsidRDefault="000C2157" w:rsidP="00192674"/>
                        </w:txbxContent>
                      </v:textbox>
                      <w10:anchorlock/>
                    </v:shape>
                  </w:pict>
                </mc:Fallback>
              </mc:AlternateContent>
            </w:r>
          </w:p>
        </w:tc>
      </w:tr>
      <w:tr w:rsidR="00CE77D0" w:rsidRPr="00DA616B" w14:paraId="73CF86B8" w14:textId="77777777" w:rsidTr="00096A11">
        <w:tc>
          <w:tcPr>
            <w:tcW w:w="13036" w:type="dxa"/>
            <w:gridSpan w:val="7"/>
            <w:shd w:val="clear" w:color="auto" w:fill="auto"/>
            <w:vAlign w:val="center"/>
          </w:tcPr>
          <w:p w14:paraId="5D43242C" w14:textId="77777777" w:rsidR="007B54E4" w:rsidRPr="00CE77D0" w:rsidRDefault="007B54E4" w:rsidP="004E77B5">
            <w:pPr>
              <w:pStyle w:val="ListParagraph"/>
              <w:numPr>
                <w:ilvl w:val="0"/>
                <w:numId w:val="1"/>
              </w:numPr>
              <w:spacing w:before="40" w:after="20"/>
              <w:rPr>
                <w:rFonts w:asciiTheme="minorHAnsi" w:hAnsiTheme="minorHAnsi"/>
                <w:b/>
                <w:sz w:val="22"/>
                <w:szCs w:val="22"/>
              </w:rPr>
            </w:pPr>
            <w:r>
              <w:rPr>
                <w:rFonts w:asciiTheme="minorHAnsi" w:hAnsiTheme="minorHAnsi"/>
                <w:sz w:val="22"/>
                <w:szCs w:val="22"/>
              </w:rPr>
              <w:t xml:space="preserve">Retain electronic copy of this form for each participant screened on study using the following file naming convention:  CRF Review Form </w:t>
            </w:r>
            <w:r w:rsidR="004E77B5">
              <w:rPr>
                <w:rFonts w:asciiTheme="minorHAnsi" w:hAnsiTheme="minorHAnsi"/>
                <w:sz w:val="22"/>
                <w:szCs w:val="22"/>
              </w:rPr>
              <w:t>[Insert Participant ID (re-identifiable)]</w:t>
            </w:r>
            <w:r>
              <w:rPr>
                <w:rFonts w:asciiTheme="minorHAnsi" w:hAnsiTheme="minorHAnsi"/>
                <w:sz w:val="22"/>
                <w:szCs w:val="22"/>
              </w:rPr>
              <w:t xml:space="preserve">.  </w:t>
            </w:r>
          </w:p>
        </w:tc>
      </w:tr>
      <w:tr w:rsidR="00CB44C3" w:rsidRPr="00DA616B" w14:paraId="1C4B5D62" w14:textId="77777777" w:rsidTr="00096A11">
        <w:trPr>
          <w:trHeight w:val="672"/>
        </w:trPr>
        <w:tc>
          <w:tcPr>
            <w:tcW w:w="13036" w:type="dxa"/>
            <w:gridSpan w:val="7"/>
            <w:shd w:val="clear" w:color="auto" w:fill="BDD6EE" w:themeFill="accent1" w:themeFillTint="66"/>
          </w:tcPr>
          <w:p w14:paraId="7B703FC5" w14:textId="77777777" w:rsidR="00CB44C3" w:rsidRDefault="00CB44C3" w:rsidP="00CB44C3">
            <w:pPr>
              <w:spacing w:before="240" w:after="240"/>
              <w:jc w:val="center"/>
              <w:rPr>
                <w:rFonts w:asciiTheme="minorHAnsi" w:hAnsiTheme="minorHAnsi"/>
                <w:b/>
                <w:sz w:val="22"/>
                <w:szCs w:val="22"/>
              </w:rPr>
            </w:pPr>
            <w:r>
              <w:rPr>
                <w:rFonts w:asciiTheme="minorHAnsi" w:hAnsiTheme="minorHAnsi"/>
                <w:b/>
                <w:sz w:val="22"/>
                <w:szCs w:val="22"/>
              </w:rPr>
              <w:lastRenderedPageBreak/>
              <w:t>PARTICIPANT INFORMED CONSENT REVIEW</w:t>
            </w:r>
          </w:p>
        </w:tc>
      </w:tr>
      <w:tr w:rsidR="008C09AF" w:rsidRPr="00DA616B" w14:paraId="285913BE" w14:textId="77777777" w:rsidTr="00096A11">
        <w:trPr>
          <w:trHeight w:val="1473"/>
        </w:trPr>
        <w:tc>
          <w:tcPr>
            <w:tcW w:w="5098" w:type="dxa"/>
            <w:gridSpan w:val="4"/>
            <w:shd w:val="pct15" w:color="auto" w:fill="auto"/>
          </w:tcPr>
          <w:p w14:paraId="124A32F9" w14:textId="77777777" w:rsidR="000B2112" w:rsidRDefault="00CB44C3" w:rsidP="000B2112">
            <w:pPr>
              <w:spacing w:before="40" w:after="20"/>
              <w:rPr>
                <w:rFonts w:asciiTheme="minorHAnsi" w:hAnsiTheme="minorHAnsi"/>
                <w:b/>
                <w:sz w:val="22"/>
                <w:szCs w:val="22"/>
              </w:rPr>
            </w:pPr>
            <w:r>
              <w:rPr>
                <w:rFonts w:asciiTheme="minorHAnsi" w:hAnsiTheme="minorHAnsi"/>
                <w:b/>
                <w:sz w:val="22"/>
                <w:szCs w:val="22"/>
              </w:rPr>
              <w:t>Checklist</w:t>
            </w:r>
          </w:p>
          <w:p w14:paraId="4392410A" w14:textId="77777777" w:rsidR="00CB44C3" w:rsidRDefault="00CB44C3" w:rsidP="000B2112">
            <w:pPr>
              <w:spacing w:before="40" w:after="20"/>
              <w:rPr>
                <w:rFonts w:asciiTheme="minorHAnsi" w:hAnsiTheme="minorHAnsi"/>
                <w:b/>
                <w:sz w:val="22"/>
                <w:szCs w:val="22"/>
              </w:rPr>
            </w:pPr>
          </w:p>
          <w:p w14:paraId="5CD5FA84" w14:textId="77777777" w:rsidR="00CB44C3" w:rsidRDefault="00CB44C3" w:rsidP="00CB44C3">
            <w:pPr>
              <w:spacing w:before="40" w:after="20"/>
              <w:rPr>
                <w:rFonts w:asciiTheme="minorHAnsi" w:hAnsiTheme="minorHAnsi"/>
                <w:b/>
                <w:sz w:val="22"/>
                <w:szCs w:val="22"/>
              </w:rPr>
            </w:pPr>
            <w:r>
              <w:rPr>
                <w:rFonts w:asciiTheme="minorHAnsi" w:hAnsiTheme="minorHAnsi"/>
                <w:b/>
                <w:sz w:val="22"/>
                <w:szCs w:val="22"/>
              </w:rPr>
              <w:t>Date of consent:</w:t>
            </w:r>
          </w:p>
          <w:p w14:paraId="17F88AA6" w14:textId="77777777" w:rsidR="00CB44C3" w:rsidRDefault="00CB44C3" w:rsidP="00CB44C3">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77696" behindDoc="0" locked="0" layoutInCell="1" allowOverlap="1" wp14:anchorId="21AD70D5" wp14:editId="15CE64BD">
                      <wp:simplePos x="0" y="0"/>
                      <wp:positionH relativeFrom="column">
                        <wp:posOffset>610870</wp:posOffset>
                      </wp:positionH>
                      <wp:positionV relativeFrom="paragraph">
                        <wp:posOffset>147320</wp:posOffset>
                      </wp:positionV>
                      <wp:extent cx="1257300" cy="9525"/>
                      <wp:effectExtent l="0" t="19050" r="19050" b="28575"/>
                      <wp:wrapNone/>
                      <wp:docPr id="86" name="Group 86"/>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87" name="Straight Connector 87"/>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F98EA6" id="Group 86" o:spid="_x0000_s1026" style="position:absolute;margin-left:48.1pt;margin-top:11.6pt;width:99pt;height:.75pt;z-index:251677696;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">
                      <v:line id="Straight Connector 87"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XYMQAAADbAAAADwAAAGRycy9kb3ducmV2LnhtbESPQWsCMRCF7wX/QxihF9GkPVhdjSIW&#10;ofRgcRXPw2Z2s7iZLJuo23/fCEKPjzfve/OW69414kZdqD1reJsoEMSFNzVXGk7H3XgGIkRkg41n&#10;0vBLAdarwcsSM+PvfKBbHiuRIBwy1GBjbDMpQ2HJYZj4ljh5pe8cxiS7SpoO7wnuGvmu1FQ6rDk1&#10;WGxpa6m45FeX3vg8H8tvUvsyb37mm0M/sqoeaf067DcLEJH6+H/8TH8ZDbMPeGxJAJ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hhdgxAAAANsAAAAPAAAAAAAAAAAA&#10;AAAAAKECAABkcnMvZG93bnJldi54bWxQSwUGAAAAAAQABAD5AAAAkgMAAAAA&#10;" strokecolor="black [3213]" strokeweight="3pt">
                        <v:stroke joinstyle="miter"/>
                      </v:line>
                      <v:line id="Straight Connector 88"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mDEsQAAADbAAAADwAAAGRycy9kb3ducmV2LnhtbESPwWoCMRCG74W+Q5iCF6lJexDdGkVa&#10;hNKDxbX0PGxmN0s3k2UTdX37zkHwOPzzf/PNajOGTp1pSG1kCy8zA4q4iq7lxsLPcfe8AJUyssMu&#10;Mlm4UoLN+vFhhYWLFz7QucyNEginAi34nPtC61R5CphmsSeWrI5DwCzj0Gg34EXgodOvxsx1wJbl&#10;gsee3j1Vf+UpiMbH77H+IrOvy+57uT2MU2/aqbWTp3H7BirTmO/Lt/ans7AQWflFAK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YMSxAAAANsAAAAPAAAAAAAAAAAA&#10;AAAAAKECAABkcnMvZG93bnJldi54bWxQSwUGAAAAAAQABAD5AAAAkgM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29FB5378" wp14:editId="29BDEDE6">
                      <wp:extent cx="247650" cy="266700"/>
                      <wp:effectExtent l="0" t="0" r="19050" b="19050"/>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65F6F78" w14:textId="77777777" w:rsidR="000C2157" w:rsidRDefault="000C2157" w:rsidP="00CB44C3"/>
                                <w:p w14:paraId="16440AB0" w14:textId="77777777" w:rsidR="000C2157" w:rsidRDefault="000C2157" w:rsidP="00CB44C3"/>
                                <w:p w14:paraId="4B5ACF57" w14:textId="77777777" w:rsidR="000C2157" w:rsidRDefault="000C2157" w:rsidP="00CB44C3"/>
                              </w:txbxContent>
                            </wps:txbx>
                            <wps:bodyPr rot="0" vert="horz" wrap="square" lIns="91440" tIns="45720" rIns="91440" bIns="45720" anchor="t" anchorCtr="0">
                              <a:noAutofit/>
                            </wps:bodyPr>
                          </wps:wsp>
                        </a:graphicData>
                      </a:graphic>
                    </wp:inline>
                  </w:drawing>
                </mc:Choice>
                <mc:Fallback>
                  <w:pict>
                    <v:shape w14:anchorId="29FB5378" id="_x0000_s104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kD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ZsvFnDyCXMViscxTUTIony5b58N7iT2Li4o7qmkSh/2DDzEYKJ+OxLc8atVslNbJcNt6&#10;rR3bA9V/k0aK/8UxbdhQ8et5MT/m/1eJPI0/SfQqUCNr1Vf86nwIykjtnWlSmwVQ+rimkLU5YYzk&#10;jgzDWI9MNYQhQY5Ya2wOBNbhsXHpo9GiQ/eTs4GatuL+xw6c5Ex/MFSc6+lsFrs8GbP5siDDXXrq&#10;Sw8YQVIVD5wdl+uQfkYEZ/COitiqBPg5klPM1IyJ++njxG6/tNOp5++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xYrkD&#10;EwIAACYEAAAOAAAAAAAAAAAAAAAAAC4CAABkcnMvZTJvRG9jLnhtbFBLAQItABQABgAIAAAAIQBx&#10;6jm22wAAAAMBAAAPAAAAAAAAAAAAAAAAAG0EAABkcnMvZG93bnJldi54bWxQSwUGAAAAAAQABADz&#10;AAAAdQUAAAAA&#10;">
                      <v:textbox>
                        <w:txbxContent>
                          <w:p w14:paraId="065F6F78" w14:textId="77777777" w:rsidR="000C2157" w:rsidRDefault="000C2157" w:rsidP="00CB44C3"/>
                          <w:p w14:paraId="16440AB0" w14:textId="77777777" w:rsidR="000C2157" w:rsidRDefault="000C2157" w:rsidP="00CB44C3"/>
                          <w:p w14:paraId="4B5ACF57" w14:textId="77777777" w:rsidR="000C2157" w:rsidRDefault="000C2157" w:rsidP="00CB44C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65C5915" wp14:editId="4FD2743D">
                      <wp:extent cx="247650" cy="266700"/>
                      <wp:effectExtent l="0" t="0" r="19050" b="19050"/>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F3D5D44" w14:textId="77777777" w:rsidR="000C2157" w:rsidRDefault="000C2157" w:rsidP="00CB44C3"/>
                                <w:p w14:paraId="202FFCE8" w14:textId="77777777" w:rsidR="000C2157" w:rsidRDefault="000C2157" w:rsidP="00CB44C3"/>
                                <w:p w14:paraId="6C0605DA" w14:textId="77777777" w:rsidR="000C2157" w:rsidRDefault="000C2157" w:rsidP="00CB44C3"/>
                              </w:txbxContent>
                            </wps:txbx>
                            <wps:bodyPr rot="0" vert="horz" wrap="square" lIns="91440" tIns="45720" rIns="91440" bIns="45720" anchor="t" anchorCtr="0">
                              <a:noAutofit/>
                            </wps:bodyPr>
                          </wps:wsp>
                        </a:graphicData>
                      </a:graphic>
                    </wp:inline>
                  </w:drawing>
                </mc:Choice>
                <mc:Fallback>
                  <w:pict>
                    <v:shape w14:anchorId="765C5915" id="_x0000_s104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vC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RqKGCHSWmNzIGIdHgeXFo2EDt1PzgYa2or7HztwkjP9wVBzrqezWZzypMzmy4IUd2mp&#10;Ly1gBEFVPHB2FNchbUYkzuAdNbFVieDnTE450zAm3k+LE6f9Uk9ez+u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GvHvC&#10;EwIAACYEAAAOAAAAAAAAAAAAAAAAAC4CAABkcnMvZTJvRG9jLnhtbFBLAQItABQABgAIAAAAIQBx&#10;6jm22wAAAAMBAAAPAAAAAAAAAAAAAAAAAG0EAABkcnMvZG93bnJldi54bWxQSwUGAAAAAAQABADz&#10;AAAAdQUAAAAA&#10;">
                      <v:textbox>
                        <w:txbxContent>
                          <w:p w14:paraId="6F3D5D44" w14:textId="77777777" w:rsidR="000C2157" w:rsidRDefault="000C2157" w:rsidP="00CB44C3"/>
                          <w:p w14:paraId="202FFCE8" w14:textId="77777777" w:rsidR="000C2157" w:rsidRDefault="000C2157" w:rsidP="00CB44C3"/>
                          <w:p w14:paraId="6C0605DA" w14:textId="77777777" w:rsidR="000C2157" w:rsidRDefault="000C2157" w:rsidP="00CB44C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7C21A81" wp14:editId="4C7FB89B">
                      <wp:extent cx="247650" cy="266700"/>
                      <wp:effectExtent l="0" t="0" r="19050" b="19050"/>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3EC54F48" w14:textId="77777777" w:rsidR="000C2157" w:rsidRDefault="000C2157" w:rsidP="00CB44C3"/>
                                <w:p w14:paraId="327F63CF" w14:textId="77777777" w:rsidR="000C2157" w:rsidRDefault="000C2157" w:rsidP="00CB44C3"/>
                                <w:p w14:paraId="5C24D031" w14:textId="77777777" w:rsidR="000C2157" w:rsidRDefault="000C2157" w:rsidP="00CB44C3"/>
                              </w:txbxContent>
                            </wps:txbx>
                            <wps:bodyPr rot="0" vert="horz" wrap="square" lIns="91440" tIns="45720" rIns="91440" bIns="45720" anchor="t" anchorCtr="0">
                              <a:noAutofit/>
                            </wps:bodyPr>
                          </wps:wsp>
                        </a:graphicData>
                      </a:graphic>
                    </wp:inline>
                  </w:drawing>
                </mc:Choice>
                <mc:Fallback>
                  <w:pict>
                    <v:shape w14:anchorId="57C21A81" id="_x0000_s104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U0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CaThbYwQaa1BHJFYB+Pg4qKh0IL7RUmPQ1tR/3PPnKREfzTYnOvpbBanPCmz+bJAxV1a&#10;6ksLMxyhKhooGcVNSJsRiTNwi01sVCL4OZNTzjiMiffT4sRpv9ST1/N6rx8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1AsV&#10;NBQCAAAmBAAADgAAAAAAAAAAAAAAAAAuAgAAZHJzL2Uyb0RvYy54bWxQSwECLQAUAAYACAAAACEA&#10;ceo5ttsAAAADAQAADwAAAAAAAAAAAAAAAABuBAAAZHJzL2Rvd25yZXYueG1sUEsFBgAAAAAEAAQA&#10;8wAAAHYFAAAAAA==&#10;">
                      <v:textbox>
                        <w:txbxContent>
                          <w:p w14:paraId="3EC54F48" w14:textId="77777777" w:rsidR="000C2157" w:rsidRDefault="000C2157" w:rsidP="00CB44C3"/>
                          <w:p w14:paraId="327F63CF" w14:textId="77777777" w:rsidR="000C2157" w:rsidRDefault="000C2157" w:rsidP="00CB44C3"/>
                          <w:p w14:paraId="5C24D031" w14:textId="77777777" w:rsidR="000C2157" w:rsidRDefault="000C2157" w:rsidP="00CB44C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AD9E1CE" wp14:editId="73B89152">
                      <wp:extent cx="247650" cy="266700"/>
                      <wp:effectExtent l="0" t="0" r="19050" b="19050"/>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AC7B941" w14:textId="77777777" w:rsidR="000C2157" w:rsidRDefault="000C2157" w:rsidP="00CB44C3"/>
                                <w:p w14:paraId="4B1AC9FB" w14:textId="77777777" w:rsidR="000C2157" w:rsidRDefault="000C2157" w:rsidP="00CB44C3"/>
                                <w:p w14:paraId="5DC37414" w14:textId="77777777" w:rsidR="000C2157" w:rsidRDefault="000C2157" w:rsidP="00CB44C3"/>
                              </w:txbxContent>
                            </wps:txbx>
                            <wps:bodyPr rot="0" vert="horz" wrap="square" lIns="91440" tIns="45720" rIns="91440" bIns="45720" anchor="t" anchorCtr="0">
                              <a:noAutofit/>
                            </wps:bodyPr>
                          </wps:wsp>
                        </a:graphicData>
                      </a:graphic>
                    </wp:inline>
                  </w:drawing>
                </mc:Choice>
                <mc:Fallback>
                  <w:pict>
                    <v:shape w14:anchorId="5AD9E1CE" id="_x0000_s105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a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ZTECJHWGpsDEevwOLi0aCR06H5yNtDQVtz/2IGTnOkPhppzPZ3N4pQnZTZfFqS4S0t9&#10;aQEjCKrigbOjuA5pMyJxBu+oia1KBD9ncsqZhjHxflqcOO2XevJ6Xu/VLwA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pBo+a&#10;EwIAACYEAAAOAAAAAAAAAAAAAAAAAC4CAABkcnMvZTJvRG9jLnhtbFBLAQItABQABgAIAAAAIQBx&#10;6jm22wAAAAMBAAAPAAAAAAAAAAAAAAAAAG0EAABkcnMvZG93bnJldi54bWxQSwUGAAAAAAQABADz&#10;AAAAdQUAAAAA&#10;">
                      <v:textbox>
                        <w:txbxContent>
                          <w:p w14:paraId="2AC7B941" w14:textId="77777777" w:rsidR="000C2157" w:rsidRDefault="000C2157" w:rsidP="00CB44C3"/>
                          <w:p w14:paraId="4B1AC9FB" w14:textId="77777777" w:rsidR="000C2157" w:rsidRDefault="000C2157" w:rsidP="00CB44C3"/>
                          <w:p w14:paraId="5DC37414" w14:textId="77777777" w:rsidR="000C2157" w:rsidRDefault="000C2157" w:rsidP="00CB44C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0AABEFCD" wp14:editId="011B4C71">
                      <wp:extent cx="247650" cy="266700"/>
                      <wp:effectExtent l="0" t="0" r="19050" b="19050"/>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433832D" w14:textId="77777777" w:rsidR="000C2157" w:rsidRDefault="000C2157" w:rsidP="00CB44C3"/>
                                <w:p w14:paraId="073C223A" w14:textId="77777777" w:rsidR="000C2157" w:rsidRDefault="000C2157" w:rsidP="00CB44C3"/>
                                <w:p w14:paraId="28F9CC7C" w14:textId="77777777" w:rsidR="000C2157" w:rsidRDefault="000C2157" w:rsidP="00CB44C3"/>
                              </w:txbxContent>
                            </wps:txbx>
                            <wps:bodyPr rot="0" vert="horz" wrap="square" lIns="91440" tIns="45720" rIns="91440" bIns="45720" anchor="t" anchorCtr="0">
                              <a:noAutofit/>
                            </wps:bodyPr>
                          </wps:wsp>
                        </a:graphicData>
                      </a:graphic>
                    </wp:inline>
                  </w:drawing>
                </mc:Choice>
                <mc:Fallback>
                  <w:pict>
                    <v:shape w14:anchorId="0AABEFCD" id="_x0000_s105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Fs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RrmMUKktcbmQMQ6PA4uLRoJHbqfnA00tBX3P3bgJGf6g6HmXE9nszjlSZnNlwUp7tJS&#10;X1rACIKqeODsKK5D2oxInME7amKrEsHPmZxypmFMvJ8WJ077pZ68ntd79Qs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7seFs&#10;EwIAACYEAAAOAAAAAAAAAAAAAAAAAC4CAABkcnMvZTJvRG9jLnhtbFBLAQItABQABgAIAAAAIQBx&#10;6jm22wAAAAMBAAAPAAAAAAAAAAAAAAAAAG0EAABkcnMvZG93bnJldi54bWxQSwUGAAAAAAQABADz&#10;AAAAdQUAAAAA&#10;">
                      <v:textbox>
                        <w:txbxContent>
                          <w:p w14:paraId="4433832D" w14:textId="77777777" w:rsidR="000C2157" w:rsidRDefault="000C2157" w:rsidP="00CB44C3"/>
                          <w:p w14:paraId="073C223A" w14:textId="77777777" w:rsidR="000C2157" w:rsidRDefault="000C2157" w:rsidP="00CB44C3"/>
                          <w:p w14:paraId="28F9CC7C" w14:textId="77777777" w:rsidR="000C2157" w:rsidRDefault="000C2157" w:rsidP="00CB44C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0F502AAC" wp14:editId="1181D4FE">
                      <wp:extent cx="247650" cy="266700"/>
                      <wp:effectExtent l="0" t="0" r="19050" b="19050"/>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9357475" w14:textId="77777777" w:rsidR="000C2157" w:rsidRDefault="000C2157" w:rsidP="00CB44C3"/>
                                <w:p w14:paraId="42C19A0D" w14:textId="77777777" w:rsidR="000C2157" w:rsidRDefault="000C2157" w:rsidP="00CB44C3"/>
                                <w:p w14:paraId="183FADA1" w14:textId="77777777" w:rsidR="000C2157" w:rsidRDefault="000C2157" w:rsidP="00CB44C3"/>
                              </w:txbxContent>
                            </wps:txbx>
                            <wps:bodyPr rot="0" vert="horz" wrap="square" lIns="91440" tIns="45720" rIns="91440" bIns="45720" anchor="t" anchorCtr="0">
                              <a:noAutofit/>
                            </wps:bodyPr>
                          </wps:wsp>
                        </a:graphicData>
                      </a:graphic>
                    </wp:inline>
                  </w:drawing>
                </mc:Choice>
                <mc:Fallback>
                  <w:pict>
                    <v:shape w14:anchorId="0F502AAC" id="_x0000_s105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Ot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iTTECJHWGpsDEevwOLi0aCR06H5yNtDQVtz/2IGTnOkPhppzPZ3N4pQnZTZfFqS4S0t9&#10;aQEjCKrigbOjuA5pMyJxBu+oia1KBD9ncsqZhjHxflqcOO2XevJ6Xu/VLwA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MbyOt&#10;EwIAACYEAAAOAAAAAAAAAAAAAAAAAC4CAABkcnMvZTJvRG9jLnhtbFBLAQItABQABgAIAAAAIQBx&#10;6jm22wAAAAMBAAAPAAAAAAAAAAAAAAAAAG0EAABkcnMvZG93bnJldi54bWxQSwUGAAAAAAQABADz&#10;AAAAdQUAAAAA&#10;">
                      <v:textbox>
                        <w:txbxContent>
                          <w:p w14:paraId="69357475" w14:textId="77777777" w:rsidR="000C2157" w:rsidRDefault="000C2157" w:rsidP="00CB44C3"/>
                          <w:p w14:paraId="42C19A0D" w14:textId="77777777" w:rsidR="000C2157" w:rsidRDefault="000C2157" w:rsidP="00CB44C3"/>
                          <w:p w14:paraId="183FADA1" w14:textId="77777777" w:rsidR="000C2157" w:rsidRDefault="000C2157" w:rsidP="00CB44C3"/>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3CD4BE59" wp14:editId="489722A7">
                      <wp:extent cx="247650" cy="266700"/>
                      <wp:effectExtent l="0" t="0" r="19050" b="19050"/>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2D800A6" w14:textId="77777777" w:rsidR="000C2157" w:rsidRDefault="000C2157" w:rsidP="00CB44C3"/>
                                <w:p w14:paraId="039DA697" w14:textId="77777777" w:rsidR="000C2157" w:rsidRDefault="000C2157" w:rsidP="00CB44C3"/>
                                <w:p w14:paraId="520CB0DE" w14:textId="77777777" w:rsidR="000C2157" w:rsidRDefault="000C2157" w:rsidP="00CB44C3"/>
                              </w:txbxContent>
                            </wps:txbx>
                            <wps:bodyPr rot="0" vert="horz" wrap="square" lIns="91440" tIns="45720" rIns="91440" bIns="45720" anchor="t" anchorCtr="0">
                              <a:noAutofit/>
                            </wps:bodyPr>
                          </wps:wsp>
                        </a:graphicData>
                      </a:graphic>
                    </wp:inline>
                  </w:drawing>
                </mc:Choice>
                <mc:Fallback>
                  <w:pict>
                    <v:shape w14:anchorId="3CD4BE59" id="_x0000_s1053"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1b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hmhYxgiR1hqaAxGLcBxcWjQSOsCfnA00tBX3P3YCFWfmg6XmXE9nszjlSZnNlwUpeGmp&#10;Ly3CSoKqeODsKK5D2oxInIU7amKrE8HPmZxypmFMvJ8WJ077pZ68ntd79Qs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e2E1b&#10;EwIAACYEAAAOAAAAAAAAAAAAAAAAAC4CAABkcnMvZTJvRG9jLnhtbFBLAQItABQABgAIAAAAIQBx&#10;6jm22wAAAAMBAAAPAAAAAAAAAAAAAAAAAG0EAABkcnMvZG93bnJldi54bWxQSwUGAAAAAAQABADz&#10;AAAAdQUAAAAA&#10;">
                      <v:textbox>
                        <w:txbxContent>
                          <w:p w14:paraId="12D800A6" w14:textId="77777777" w:rsidR="000C2157" w:rsidRDefault="000C2157" w:rsidP="00CB44C3"/>
                          <w:p w14:paraId="039DA697" w14:textId="77777777" w:rsidR="000C2157" w:rsidRDefault="000C2157" w:rsidP="00CB44C3"/>
                          <w:p w14:paraId="520CB0DE" w14:textId="77777777" w:rsidR="000C2157" w:rsidRDefault="000C2157" w:rsidP="00CB44C3"/>
                        </w:txbxContent>
                      </v:textbox>
                      <w10:anchorlock/>
                    </v:shape>
                  </w:pict>
                </mc:Fallback>
              </mc:AlternateContent>
            </w:r>
          </w:p>
          <w:p w14:paraId="34EBBCF9" w14:textId="77777777" w:rsidR="00CB44C3" w:rsidRDefault="00CB44C3" w:rsidP="00CB44C3">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c>
          <w:tcPr>
            <w:tcW w:w="907" w:type="dxa"/>
            <w:shd w:val="pct15" w:color="auto" w:fill="auto"/>
          </w:tcPr>
          <w:p w14:paraId="52BD7EE9" w14:textId="77777777" w:rsidR="008C09AF" w:rsidRDefault="00CB44C3" w:rsidP="008C09AF">
            <w:pPr>
              <w:spacing w:before="40" w:after="20"/>
              <w:jc w:val="center"/>
              <w:rPr>
                <w:rFonts w:asciiTheme="minorHAnsi" w:hAnsiTheme="minorHAnsi"/>
                <w:b/>
                <w:sz w:val="22"/>
                <w:szCs w:val="22"/>
              </w:rPr>
            </w:pPr>
            <w:r>
              <w:rPr>
                <w:rFonts w:asciiTheme="minorHAnsi" w:hAnsiTheme="minorHAnsi"/>
                <w:b/>
                <w:sz w:val="22"/>
                <w:szCs w:val="22"/>
              </w:rPr>
              <w:t>Yes</w:t>
            </w:r>
          </w:p>
        </w:tc>
        <w:tc>
          <w:tcPr>
            <w:tcW w:w="907" w:type="dxa"/>
            <w:shd w:val="pct15" w:color="auto" w:fill="auto"/>
          </w:tcPr>
          <w:p w14:paraId="4ABAA469" w14:textId="77777777" w:rsidR="008C09AF" w:rsidRDefault="008C09AF" w:rsidP="008C09AF">
            <w:pPr>
              <w:spacing w:before="40" w:after="20"/>
              <w:jc w:val="center"/>
              <w:rPr>
                <w:rFonts w:asciiTheme="minorHAnsi" w:hAnsiTheme="minorHAnsi"/>
                <w:b/>
                <w:sz w:val="22"/>
                <w:szCs w:val="22"/>
              </w:rPr>
            </w:pPr>
            <w:r>
              <w:rPr>
                <w:rFonts w:asciiTheme="minorHAnsi" w:hAnsiTheme="minorHAnsi"/>
                <w:b/>
                <w:sz w:val="22"/>
                <w:szCs w:val="22"/>
              </w:rPr>
              <w:t>No</w:t>
            </w:r>
          </w:p>
        </w:tc>
        <w:tc>
          <w:tcPr>
            <w:tcW w:w="6124" w:type="dxa"/>
            <w:shd w:val="pct15" w:color="auto" w:fill="auto"/>
          </w:tcPr>
          <w:p w14:paraId="75421BF8" w14:textId="77777777" w:rsidR="008C09AF" w:rsidRDefault="008C09AF" w:rsidP="00762CCF">
            <w:pPr>
              <w:spacing w:before="40" w:after="20"/>
              <w:jc w:val="center"/>
              <w:rPr>
                <w:rFonts w:asciiTheme="minorHAnsi" w:hAnsiTheme="minorHAnsi"/>
                <w:b/>
                <w:sz w:val="22"/>
                <w:szCs w:val="22"/>
              </w:rPr>
            </w:pPr>
            <w:r>
              <w:rPr>
                <w:rFonts w:asciiTheme="minorHAnsi" w:hAnsiTheme="minorHAnsi"/>
                <w:b/>
                <w:sz w:val="22"/>
                <w:szCs w:val="22"/>
              </w:rPr>
              <w:t>Comments</w:t>
            </w:r>
          </w:p>
          <w:p w14:paraId="0437F268" w14:textId="77777777" w:rsidR="000B2112" w:rsidRDefault="000B2112" w:rsidP="00762CCF">
            <w:pPr>
              <w:spacing w:before="40" w:after="20"/>
              <w:jc w:val="center"/>
              <w:rPr>
                <w:rFonts w:asciiTheme="minorHAnsi" w:hAnsiTheme="minorHAnsi"/>
                <w:b/>
                <w:sz w:val="22"/>
                <w:szCs w:val="22"/>
              </w:rPr>
            </w:pPr>
          </w:p>
          <w:p w14:paraId="715B3640" w14:textId="77777777" w:rsidR="000B2112" w:rsidRDefault="000B2112" w:rsidP="000B2112">
            <w:pPr>
              <w:spacing w:before="40" w:after="20"/>
              <w:rPr>
                <w:rFonts w:asciiTheme="minorHAnsi" w:hAnsiTheme="minorHAnsi"/>
                <w:b/>
                <w:sz w:val="22"/>
                <w:szCs w:val="22"/>
              </w:rPr>
            </w:pPr>
            <w:r>
              <w:rPr>
                <w:rFonts w:asciiTheme="minorHAnsi" w:hAnsiTheme="minorHAnsi"/>
                <w:b/>
                <w:sz w:val="22"/>
                <w:szCs w:val="22"/>
              </w:rPr>
              <w:t>Date of monitoring visit:</w:t>
            </w:r>
          </w:p>
          <w:p w14:paraId="533D3779" w14:textId="77777777" w:rsidR="000B2112" w:rsidRDefault="000B2112" w:rsidP="000B2112">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69504" behindDoc="0" locked="0" layoutInCell="1" allowOverlap="1" wp14:anchorId="69193962" wp14:editId="07BB40D8">
                      <wp:simplePos x="0" y="0"/>
                      <wp:positionH relativeFrom="column">
                        <wp:posOffset>610870</wp:posOffset>
                      </wp:positionH>
                      <wp:positionV relativeFrom="paragraph">
                        <wp:posOffset>147320</wp:posOffset>
                      </wp:positionV>
                      <wp:extent cx="1257300" cy="9525"/>
                      <wp:effectExtent l="0" t="19050" r="19050" b="28575"/>
                      <wp:wrapNone/>
                      <wp:docPr id="56" name="Group 56"/>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57" name="Straight Connector 57"/>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88739F" id="Group 56" o:spid="_x0000_s1026" style="position:absolute;margin-left:48.1pt;margin-top:11.6pt;width:99pt;height:.75pt;z-index:251669504;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">
                      <v:line id="Straight Connector 57"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7J8UAAADbAAAADwAAAGRycy9kb3ducmV2LnhtbESPQWsCMRCF74X+hzCFXqQmFqy6NYpY&#10;BPFQ2bV4Hjazm6WbybJJdf33plDo8fHmfW/ecj24VlyoD41nDZOxAkFcetNwreHrtHuZgwgR2WDr&#10;mTTcKMB69fiwxMz4K+d0KWItEoRDhhpsjF0mZSgtOQxj3xEnr/K9w5hkX0vT4zXBXStflXqTDhtO&#10;DRY72loqv4sfl974OJ+qA6nPqmiPi00+jKxqRlo/Pw2bdxCRhvh//JfeGw3TGfxuSQC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7J8UAAADbAAAADwAAAAAAAAAA&#10;AAAAAAChAgAAZHJzL2Rvd25yZXYueG1sUEsFBgAAAAAEAAQA+QAAAJMDAAAAAA==&#10;" strokecolor="black [3213]" strokeweight="3pt">
                        <v:stroke joinstyle="miter"/>
                      </v:line>
                      <v:line id="Straight Connector 58"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mvVcQAAADbAAAADwAAAGRycy9kb3ducmV2LnhtbESPwWrDMAyG74O9g9Fgl9LaG3R0ad1S&#10;Vgajh42mo2cRK3FoLIfYbbO3nw6DHcWv/9On1WYMnbrSkNrIFp5mBhRxFV3LjYXv4/t0ASplZIdd&#10;ZLLwQwk26/u7FRYu3vhA1zI3SiCcCrTgc+4LrVPlKWCaxZ5YsjoOAbOMQ6PdgDeBh04/G/OiA7Ys&#10;Fzz29OapOpeXIBq707Hek/msy+7rdXsYJ960E2sfH8btElSmMf8v/7U/nIW5yMovA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ea9VxAAAANsAAAAPAAAAAAAAAAAA&#10;AAAAAKECAABkcnMvZG93bnJldi54bWxQSwUGAAAAAAQABAD5AAAAkgM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35B34296" wp14:editId="390E3D19">
                      <wp:extent cx="247650" cy="266700"/>
                      <wp:effectExtent l="0" t="0" r="19050"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2A1A26D" w14:textId="77777777" w:rsidR="000C2157" w:rsidRDefault="000C2157" w:rsidP="000B2112"/>
                                <w:p w14:paraId="6DE11B44" w14:textId="77777777" w:rsidR="000C2157" w:rsidRDefault="000C2157" w:rsidP="000B2112"/>
                                <w:p w14:paraId="6FE00094"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35B34296" id="_x0000_s1054"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B3cmYr&#10;EwIAACYEAAAOAAAAAAAAAAAAAAAAAC4CAABkcnMvZTJvRG9jLnhtbFBLAQItABQABgAIAAAAIQBx&#10;6jm22wAAAAMBAAAPAAAAAAAAAAAAAAAAAG0EAABkcnMvZG93bnJldi54bWxQSwUGAAAAAAQABADz&#10;AAAAdQUAAAAA&#10;">
                      <v:textbox>
                        <w:txbxContent>
                          <w:p w14:paraId="62A1A26D" w14:textId="77777777" w:rsidR="000C2157" w:rsidRDefault="000C2157" w:rsidP="000B2112"/>
                          <w:p w14:paraId="6DE11B44" w14:textId="77777777" w:rsidR="000C2157" w:rsidRDefault="000C2157" w:rsidP="000B2112"/>
                          <w:p w14:paraId="6FE00094"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24AC24B" wp14:editId="390CABC3">
                      <wp:extent cx="247650" cy="266700"/>
                      <wp:effectExtent l="0" t="0" r="19050" b="1905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3347B1F" w14:textId="77777777" w:rsidR="000C2157" w:rsidRDefault="000C2157" w:rsidP="000B2112"/>
                                <w:p w14:paraId="6F642CE6" w14:textId="77777777" w:rsidR="000C2157" w:rsidRDefault="000C2157" w:rsidP="000B2112"/>
                                <w:p w14:paraId="711B6F2F"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724AC24B" id="_x0000_s1055"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jdFAIAACYEAAAOAAAAZHJzL2Uyb0RvYy54bWysU9tu2zAMfR+wfxD0vtgxcmmMOEWXLsOA&#10;7gJ0+wBZkmNhsqhJSuzs60fJaRp028swPQikSB2Sh+T6dug0OUrnFZiKTic5JdJwEMrsK/rt6+7N&#10;D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zJaLOVo4morFYpmnpmSsfPpsnQ/vJXQkChV12NMEzo4PPsRkWPnkEmN50ErslNZJcft6&#10;qx05Muz/Lp2U/ws3bUhf0dW8mI/1/xUiT+dPEJ0KOMhadRW9uTixMrL2zog0ZoEpPcqYsjZnGiNz&#10;I4dhqAeiBNKwihEirTWIExLrYBxcXDQUWnA/KelxaCvqfxyYk5ToDwabs5rOZnHKkzKbLwtU3LWl&#10;vrYwwxGqooGSUdyGtBmROAN32MRGJYKfMznnjMOYeD8vTpz2az15Pa/35hc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pcUI&#10;3RQCAAAmBAAADgAAAAAAAAAAAAAAAAAuAgAAZHJzL2Uyb0RvYy54bWxQSwECLQAUAAYACAAAACEA&#10;ceo5ttsAAAADAQAADwAAAAAAAAAAAAAAAABuBAAAZHJzL2Rvd25yZXYueG1sUEsFBgAAAAAEAAQA&#10;8wAAAHYFAAAAAA==&#10;">
                      <v:textbox>
                        <w:txbxContent>
                          <w:p w14:paraId="63347B1F" w14:textId="77777777" w:rsidR="000C2157" w:rsidRDefault="000C2157" w:rsidP="000B2112"/>
                          <w:p w14:paraId="6F642CE6" w14:textId="77777777" w:rsidR="000C2157" w:rsidRDefault="000C2157" w:rsidP="000B2112"/>
                          <w:p w14:paraId="711B6F2F"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36261CB3" wp14:editId="6F27D617">
                      <wp:extent cx="247650" cy="266700"/>
                      <wp:effectExtent l="0" t="0" r="19050" b="1905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9D52EAE" w14:textId="77777777" w:rsidR="000C2157" w:rsidRDefault="000C2157" w:rsidP="000B2112"/>
                                <w:p w14:paraId="126CA5AD" w14:textId="77777777" w:rsidR="000C2157" w:rsidRDefault="000C2157" w:rsidP="000B2112"/>
                                <w:p w14:paraId="6D1C96DE"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36261CB3" id="_x0000_s105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rAj8&#10;nRQCAAAmBAAADgAAAAAAAAAAAAAAAAAuAgAAZHJzL2Uyb0RvYy54bWxQSwECLQAUAAYACAAAACEA&#10;ceo5ttsAAAADAQAADwAAAAAAAAAAAAAAAABuBAAAZHJzL2Rvd25yZXYueG1sUEsFBgAAAAAEAAQA&#10;8wAAAHYFAAAAAA==&#10;">
                      <v:textbox>
                        <w:txbxContent>
                          <w:p w14:paraId="49D52EAE" w14:textId="77777777" w:rsidR="000C2157" w:rsidRDefault="000C2157" w:rsidP="000B2112"/>
                          <w:p w14:paraId="126CA5AD" w14:textId="77777777" w:rsidR="000C2157" w:rsidRDefault="000C2157" w:rsidP="000B2112"/>
                          <w:p w14:paraId="6D1C96DE"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64D331A" wp14:editId="3AAE6B4D">
                      <wp:extent cx="247650" cy="266700"/>
                      <wp:effectExtent l="0" t="0" r="19050" b="19050"/>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4D489F4" w14:textId="77777777" w:rsidR="000C2157" w:rsidRDefault="000C2157" w:rsidP="000B2112"/>
                                <w:p w14:paraId="68BD194C" w14:textId="77777777" w:rsidR="000C2157" w:rsidRDefault="000C2157" w:rsidP="000B2112"/>
                                <w:p w14:paraId="398079A3"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664D331A" id="_x0000_s105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fr+S&#10;axQCAAAmBAAADgAAAAAAAAAAAAAAAAAuAgAAZHJzL2Uyb0RvYy54bWxQSwECLQAUAAYACAAAACEA&#10;ceo5ttsAAAADAQAADwAAAAAAAAAAAAAAAABuBAAAZHJzL2Rvd25yZXYueG1sUEsFBgAAAAAEAAQA&#10;8wAAAHYFAAAAAA==&#10;">
                      <v:textbox>
                        <w:txbxContent>
                          <w:p w14:paraId="04D489F4" w14:textId="77777777" w:rsidR="000C2157" w:rsidRDefault="000C2157" w:rsidP="000B2112"/>
                          <w:p w14:paraId="68BD194C" w14:textId="77777777" w:rsidR="000C2157" w:rsidRDefault="000C2157" w:rsidP="000B2112"/>
                          <w:p w14:paraId="398079A3"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057304E" wp14:editId="3BE4F72E">
                      <wp:extent cx="247650" cy="266700"/>
                      <wp:effectExtent l="0" t="0" r="19050" b="19050"/>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51B84FC" w14:textId="77777777" w:rsidR="000C2157" w:rsidRDefault="000C2157" w:rsidP="000B2112"/>
                                <w:p w14:paraId="4BC989E5" w14:textId="77777777" w:rsidR="000C2157" w:rsidRDefault="000C2157" w:rsidP="000B2112"/>
                                <w:p w14:paraId="0DBBE193"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5057304E" id="_x0000_s105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CqFAIAACY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MVsu5mgRaCoWi2WempLx8umzdT58kNCRKDDqsKcJnB/ufYjJ8PLJJcbyoFW9VVonxe2q&#10;jXbkwLH/23RS/i/ctCE9o9fzYj7W/1eIPJ0/QXQq4CBr1TF6dXbiZWTtvanTmAWu9ChjytqcaIzM&#10;jRyGoRqIqhl9W8QIkdYK6iMS62AcXFw0FFpwvyjpcWgZ9T/33ElK9EeDzbmezmZxypMymy8LVNyl&#10;pbq0cCMQitFAyShuQtqMSJyBW2xioxLBz5mccsZhTLyfFidO+6WevJ7Xe/0I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SWFQ&#10;qhQCAAAmBAAADgAAAAAAAAAAAAAAAAAuAgAAZHJzL2Uyb0RvYy54bWxQSwECLQAUAAYACAAAACEA&#10;ceo5ttsAAAADAQAADwAAAAAAAAAAAAAAAABuBAAAZHJzL2Rvd25yZXYueG1sUEsFBgAAAAAEAAQA&#10;8wAAAHYFAAAAAA==&#10;">
                      <v:textbox>
                        <w:txbxContent>
                          <w:p w14:paraId="451B84FC" w14:textId="77777777" w:rsidR="000C2157" w:rsidRDefault="000C2157" w:rsidP="000B2112"/>
                          <w:p w14:paraId="4BC989E5" w14:textId="77777777" w:rsidR="000C2157" w:rsidRDefault="000C2157" w:rsidP="000B2112"/>
                          <w:p w14:paraId="0DBBE193"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9EB6731" wp14:editId="36E2A795">
                      <wp:extent cx="247650" cy="266700"/>
                      <wp:effectExtent l="0" t="0" r="19050" b="19050"/>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797C1641" w14:textId="77777777" w:rsidR="000C2157" w:rsidRDefault="000C2157" w:rsidP="000B2112"/>
                                <w:p w14:paraId="286EB4A0" w14:textId="77777777" w:rsidR="000C2157" w:rsidRDefault="000C2157" w:rsidP="000B2112"/>
                                <w:p w14:paraId="3A141F17"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59EB6731" id="_x0000_s105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">
                      <v:textbox>
                        <w:txbxContent>
                          <w:p w14:paraId="797C1641" w14:textId="77777777" w:rsidR="000C2157" w:rsidRDefault="000C2157" w:rsidP="000B2112"/>
                          <w:p w14:paraId="286EB4A0" w14:textId="77777777" w:rsidR="000C2157" w:rsidRDefault="000C2157" w:rsidP="000B2112"/>
                          <w:p w14:paraId="3A141F17"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3043BE5F" wp14:editId="31EB01AD">
                      <wp:extent cx="247650" cy="266700"/>
                      <wp:effectExtent l="0" t="0" r="19050" b="19050"/>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DFD851B" w14:textId="77777777" w:rsidR="000C2157" w:rsidRDefault="000C2157" w:rsidP="000B2112"/>
                                <w:p w14:paraId="31E8481B" w14:textId="77777777" w:rsidR="000C2157" w:rsidRDefault="000C2157" w:rsidP="000B2112"/>
                                <w:p w14:paraId="372311D8"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3043BE5F" id="_x0000_s106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Ty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iYq+ncUIkdYaxBGJdTAOLi4aCi24X5T0OLQV9T/3zElK9EeDzbmezmZxypMymy8LVNyl&#10;pb60MMMRqqK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Ztuk&#10;8hQCAAAmBAAADgAAAAAAAAAAAAAAAAAuAgAAZHJzL2Uyb0RvYy54bWxQSwECLQAUAAYACAAAACEA&#10;ceo5ttsAAAADAQAADwAAAAAAAAAAAAAAAABuBAAAZHJzL2Rvd25yZXYueG1sUEsFBgAAAAAEAAQA&#10;8wAAAHYFAAAAAA==&#10;">
                      <v:textbox>
                        <w:txbxContent>
                          <w:p w14:paraId="6DFD851B" w14:textId="77777777" w:rsidR="000C2157" w:rsidRDefault="000C2157" w:rsidP="000B2112"/>
                          <w:p w14:paraId="31E8481B" w14:textId="77777777" w:rsidR="000C2157" w:rsidRDefault="000C2157" w:rsidP="000B2112"/>
                          <w:p w14:paraId="372311D8" w14:textId="77777777" w:rsidR="000C2157" w:rsidRDefault="000C2157" w:rsidP="000B2112"/>
                        </w:txbxContent>
                      </v:textbox>
                      <w10:anchorlock/>
                    </v:shape>
                  </w:pict>
                </mc:Fallback>
              </mc:AlternateContent>
            </w:r>
          </w:p>
          <w:p w14:paraId="6E861178" w14:textId="77777777" w:rsidR="000B2112" w:rsidRPr="00BA4A7C" w:rsidRDefault="000B2112" w:rsidP="000B2112">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r>
      <w:tr w:rsidR="008C09AF" w:rsidRPr="00DA616B" w14:paraId="2A139BAD" w14:textId="77777777" w:rsidTr="00096A11">
        <w:trPr>
          <w:trHeight w:val="627"/>
        </w:trPr>
        <w:tc>
          <w:tcPr>
            <w:tcW w:w="5098" w:type="dxa"/>
            <w:gridSpan w:val="4"/>
            <w:shd w:val="clear" w:color="auto" w:fill="auto"/>
          </w:tcPr>
          <w:p w14:paraId="7C573045" w14:textId="77777777" w:rsidR="008C09AF" w:rsidRPr="00475EAF" w:rsidRDefault="008C09AF" w:rsidP="008C09AF">
            <w:pPr>
              <w:spacing w:before="40" w:after="100" w:afterAutospacing="1"/>
              <w:rPr>
                <w:rFonts w:asciiTheme="minorHAnsi" w:hAnsiTheme="minorHAnsi"/>
                <w:i/>
                <w:sz w:val="22"/>
                <w:szCs w:val="22"/>
              </w:rPr>
            </w:pPr>
            <w:r w:rsidRPr="00475EAF">
              <w:rPr>
                <w:rFonts w:asciiTheme="minorHAnsi" w:hAnsiTheme="minorHAnsi"/>
                <w:i/>
                <w:sz w:val="22"/>
                <w:szCs w:val="22"/>
              </w:rPr>
              <w:t>PICF signed by participant/parent/guardian and person taking informed consent on same day</w:t>
            </w:r>
            <w:r w:rsidR="00475EAF">
              <w:rPr>
                <w:rFonts w:asciiTheme="minorHAnsi" w:hAnsiTheme="minorHAnsi"/>
                <w:i/>
                <w:sz w:val="22"/>
                <w:szCs w:val="22"/>
              </w:rPr>
              <w:t xml:space="preserve"> and before any study-related procedures conducted</w:t>
            </w:r>
            <w:r w:rsidRPr="00475EAF">
              <w:rPr>
                <w:rFonts w:asciiTheme="minorHAnsi" w:hAnsiTheme="minorHAnsi"/>
                <w:i/>
                <w:sz w:val="22"/>
                <w:szCs w:val="22"/>
              </w:rPr>
              <w:t>?</w:t>
            </w:r>
          </w:p>
        </w:tc>
        <w:tc>
          <w:tcPr>
            <w:tcW w:w="907" w:type="dxa"/>
            <w:shd w:val="clear" w:color="auto" w:fill="auto"/>
          </w:tcPr>
          <w:p w14:paraId="37E3B583" w14:textId="77777777" w:rsidR="008C09AF" w:rsidRDefault="008C09AF" w:rsidP="008C09AF">
            <w:pPr>
              <w:spacing w:before="40" w:after="100" w:afterAutospacing="1"/>
              <w:jc w:val="center"/>
              <w:rPr>
                <w:rFonts w:asciiTheme="minorHAnsi" w:hAnsiTheme="minorHAnsi"/>
                <w:b/>
                <w:sz w:val="22"/>
                <w:szCs w:val="22"/>
              </w:rPr>
            </w:pPr>
          </w:p>
        </w:tc>
        <w:tc>
          <w:tcPr>
            <w:tcW w:w="907" w:type="dxa"/>
            <w:shd w:val="clear" w:color="auto" w:fill="auto"/>
          </w:tcPr>
          <w:p w14:paraId="35B7328A" w14:textId="77777777" w:rsidR="008C09AF" w:rsidRDefault="008C09AF" w:rsidP="008C09AF">
            <w:pPr>
              <w:spacing w:before="40" w:after="100" w:afterAutospacing="1"/>
              <w:jc w:val="center"/>
              <w:rPr>
                <w:rFonts w:asciiTheme="minorHAnsi" w:hAnsiTheme="minorHAnsi"/>
                <w:b/>
                <w:sz w:val="22"/>
                <w:szCs w:val="22"/>
              </w:rPr>
            </w:pPr>
          </w:p>
        </w:tc>
        <w:tc>
          <w:tcPr>
            <w:tcW w:w="6124" w:type="dxa"/>
            <w:shd w:val="clear" w:color="auto" w:fill="auto"/>
          </w:tcPr>
          <w:p w14:paraId="501AAAB4" w14:textId="77777777" w:rsidR="008C09AF" w:rsidRPr="00BA4A7C" w:rsidRDefault="008C09AF" w:rsidP="00475EAF">
            <w:pPr>
              <w:spacing w:before="40" w:after="100" w:afterAutospacing="1"/>
              <w:rPr>
                <w:rFonts w:asciiTheme="minorHAnsi" w:hAnsiTheme="minorHAnsi"/>
                <w:b/>
                <w:sz w:val="22"/>
                <w:szCs w:val="22"/>
              </w:rPr>
            </w:pPr>
          </w:p>
        </w:tc>
      </w:tr>
      <w:tr w:rsidR="008C09AF" w:rsidRPr="00475EAF" w14:paraId="6E88EA94" w14:textId="77777777" w:rsidTr="00096A11">
        <w:trPr>
          <w:trHeight w:val="423"/>
        </w:trPr>
        <w:tc>
          <w:tcPr>
            <w:tcW w:w="5098" w:type="dxa"/>
            <w:gridSpan w:val="4"/>
            <w:shd w:val="clear" w:color="auto" w:fill="auto"/>
          </w:tcPr>
          <w:p w14:paraId="4D47FEFC" w14:textId="77777777" w:rsidR="008C09AF" w:rsidRPr="00475EAF" w:rsidRDefault="00475EAF" w:rsidP="00762CCF">
            <w:pPr>
              <w:spacing w:before="40" w:after="20"/>
              <w:rPr>
                <w:rFonts w:asciiTheme="minorHAnsi" w:hAnsiTheme="minorHAnsi"/>
                <w:i/>
                <w:sz w:val="22"/>
                <w:szCs w:val="22"/>
              </w:rPr>
            </w:pPr>
            <w:r w:rsidRPr="00475EAF">
              <w:rPr>
                <w:rFonts w:asciiTheme="minorHAnsi" w:hAnsiTheme="minorHAnsi"/>
                <w:i/>
                <w:sz w:val="22"/>
                <w:szCs w:val="22"/>
              </w:rPr>
              <w:t>Version of PICF: current approved version used?</w:t>
            </w:r>
          </w:p>
        </w:tc>
        <w:tc>
          <w:tcPr>
            <w:tcW w:w="907" w:type="dxa"/>
            <w:shd w:val="clear" w:color="auto" w:fill="auto"/>
          </w:tcPr>
          <w:p w14:paraId="5E0DD9CB" w14:textId="77777777" w:rsidR="008C09AF" w:rsidRPr="00475EAF" w:rsidRDefault="008C09AF" w:rsidP="00762CCF">
            <w:pPr>
              <w:spacing w:before="40" w:after="20"/>
              <w:jc w:val="center"/>
              <w:rPr>
                <w:rFonts w:asciiTheme="minorHAnsi" w:hAnsiTheme="minorHAnsi"/>
                <w:i/>
                <w:sz w:val="22"/>
                <w:szCs w:val="22"/>
              </w:rPr>
            </w:pPr>
          </w:p>
        </w:tc>
        <w:tc>
          <w:tcPr>
            <w:tcW w:w="907" w:type="dxa"/>
            <w:shd w:val="clear" w:color="auto" w:fill="auto"/>
          </w:tcPr>
          <w:p w14:paraId="54692F31" w14:textId="77777777" w:rsidR="008C09AF" w:rsidRPr="00475EAF" w:rsidRDefault="008C09AF" w:rsidP="00C83C4A">
            <w:pPr>
              <w:spacing w:before="40" w:after="20"/>
              <w:jc w:val="center"/>
              <w:rPr>
                <w:rFonts w:asciiTheme="minorHAnsi" w:hAnsiTheme="minorHAnsi"/>
                <w:i/>
                <w:sz w:val="22"/>
                <w:szCs w:val="22"/>
              </w:rPr>
            </w:pPr>
          </w:p>
        </w:tc>
        <w:tc>
          <w:tcPr>
            <w:tcW w:w="6124" w:type="dxa"/>
            <w:shd w:val="clear" w:color="auto" w:fill="auto"/>
          </w:tcPr>
          <w:p w14:paraId="62443A99" w14:textId="77777777" w:rsidR="008C09AF" w:rsidRPr="00475EAF" w:rsidRDefault="00475EAF" w:rsidP="00475EAF">
            <w:pPr>
              <w:spacing w:before="40" w:after="20"/>
              <w:rPr>
                <w:rFonts w:asciiTheme="minorHAnsi" w:hAnsiTheme="minorHAnsi"/>
                <w:i/>
                <w:sz w:val="22"/>
                <w:szCs w:val="22"/>
              </w:rPr>
            </w:pPr>
            <w:r w:rsidRPr="00475EAF">
              <w:rPr>
                <w:rFonts w:asciiTheme="minorHAnsi" w:hAnsiTheme="minorHAnsi"/>
                <w:i/>
                <w:color w:val="7030A0"/>
                <w:sz w:val="22"/>
                <w:szCs w:val="22"/>
              </w:rPr>
              <w:t>Provide version number and date</w:t>
            </w:r>
          </w:p>
        </w:tc>
      </w:tr>
      <w:tr w:rsidR="00475EAF" w:rsidRPr="00DA616B" w14:paraId="2BE6B7C5" w14:textId="77777777" w:rsidTr="00096A11">
        <w:trPr>
          <w:trHeight w:val="981"/>
        </w:trPr>
        <w:tc>
          <w:tcPr>
            <w:tcW w:w="5098" w:type="dxa"/>
            <w:gridSpan w:val="4"/>
            <w:shd w:val="clear" w:color="auto" w:fill="auto"/>
          </w:tcPr>
          <w:p w14:paraId="159C184B" w14:textId="77777777" w:rsidR="00475EAF" w:rsidRPr="00475EAF" w:rsidRDefault="00475EAF" w:rsidP="00762CCF">
            <w:pPr>
              <w:spacing w:before="40" w:after="20"/>
              <w:rPr>
                <w:rFonts w:asciiTheme="minorHAnsi" w:hAnsiTheme="minorHAnsi"/>
                <w:i/>
                <w:sz w:val="22"/>
                <w:szCs w:val="22"/>
              </w:rPr>
            </w:pPr>
            <w:r>
              <w:rPr>
                <w:rFonts w:asciiTheme="minorHAnsi" w:hAnsiTheme="minorHAnsi"/>
                <w:i/>
                <w:sz w:val="22"/>
                <w:szCs w:val="22"/>
              </w:rPr>
              <w:t>For studies with optional consent components, all optional consent questions completed?</w:t>
            </w:r>
          </w:p>
        </w:tc>
        <w:tc>
          <w:tcPr>
            <w:tcW w:w="907" w:type="dxa"/>
            <w:shd w:val="clear" w:color="auto" w:fill="auto"/>
          </w:tcPr>
          <w:p w14:paraId="205CB7B6" w14:textId="77777777" w:rsidR="00475EAF" w:rsidRDefault="00475EAF" w:rsidP="00762CCF">
            <w:pPr>
              <w:spacing w:before="40" w:after="20"/>
              <w:jc w:val="center"/>
              <w:rPr>
                <w:rFonts w:asciiTheme="minorHAnsi" w:hAnsiTheme="minorHAnsi"/>
                <w:b/>
                <w:sz w:val="22"/>
                <w:szCs w:val="22"/>
              </w:rPr>
            </w:pPr>
          </w:p>
        </w:tc>
        <w:tc>
          <w:tcPr>
            <w:tcW w:w="907" w:type="dxa"/>
            <w:shd w:val="clear" w:color="auto" w:fill="auto"/>
          </w:tcPr>
          <w:p w14:paraId="20007904" w14:textId="77777777" w:rsidR="00475EAF" w:rsidRDefault="00475EAF" w:rsidP="00C83C4A">
            <w:pPr>
              <w:spacing w:before="40" w:after="20"/>
              <w:jc w:val="center"/>
              <w:rPr>
                <w:rFonts w:asciiTheme="minorHAnsi" w:hAnsiTheme="minorHAnsi"/>
                <w:b/>
                <w:sz w:val="22"/>
                <w:szCs w:val="22"/>
              </w:rPr>
            </w:pPr>
          </w:p>
        </w:tc>
        <w:tc>
          <w:tcPr>
            <w:tcW w:w="6124" w:type="dxa"/>
            <w:shd w:val="clear" w:color="auto" w:fill="auto"/>
          </w:tcPr>
          <w:p w14:paraId="4D2F5543" w14:textId="77777777" w:rsidR="00475EAF" w:rsidRPr="00475EAF" w:rsidRDefault="00475EAF" w:rsidP="00475EAF">
            <w:pPr>
              <w:spacing w:before="40" w:after="20"/>
              <w:rPr>
                <w:rFonts w:asciiTheme="minorHAnsi" w:hAnsiTheme="minorHAnsi"/>
                <w:i/>
                <w:sz w:val="22"/>
                <w:szCs w:val="22"/>
              </w:rPr>
            </w:pPr>
            <w:r w:rsidRPr="00475EAF">
              <w:rPr>
                <w:rFonts w:asciiTheme="minorHAnsi" w:hAnsiTheme="minorHAnsi"/>
                <w:i/>
                <w:color w:val="7030A0"/>
                <w:sz w:val="22"/>
                <w:szCs w:val="22"/>
              </w:rPr>
              <w:t>Enter Not Applicable if no optional consent components to study</w:t>
            </w:r>
          </w:p>
        </w:tc>
      </w:tr>
      <w:tr w:rsidR="008C09AF" w:rsidRPr="00DA616B" w14:paraId="7EF54E16" w14:textId="77777777" w:rsidTr="00096A11">
        <w:trPr>
          <w:trHeight w:val="981"/>
        </w:trPr>
        <w:tc>
          <w:tcPr>
            <w:tcW w:w="5098" w:type="dxa"/>
            <w:gridSpan w:val="4"/>
            <w:shd w:val="clear" w:color="auto" w:fill="auto"/>
          </w:tcPr>
          <w:p w14:paraId="4D24BE88" w14:textId="77777777" w:rsidR="008C09AF" w:rsidRPr="00475EAF" w:rsidRDefault="00475EAF" w:rsidP="00762CCF">
            <w:pPr>
              <w:spacing w:before="40" w:after="20"/>
              <w:rPr>
                <w:rFonts w:asciiTheme="minorHAnsi" w:hAnsiTheme="minorHAnsi"/>
                <w:i/>
                <w:sz w:val="22"/>
                <w:szCs w:val="22"/>
              </w:rPr>
            </w:pPr>
            <w:r w:rsidRPr="00475EAF">
              <w:rPr>
                <w:rFonts w:asciiTheme="minorHAnsi" w:hAnsiTheme="minorHAnsi"/>
                <w:i/>
                <w:sz w:val="22"/>
                <w:szCs w:val="22"/>
              </w:rPr>
              <w:t>Signed PICF (both information statement and form) is filed in a secure location separate from the TMF/ISF?</w:t>
            </w:r>
          </w:p>
          <w:p w14:paraId="15AE4991" w14:textId="77777777" w:rsidR="00475EAF" w:rsidRDefault="00475EAF" w:rsidP="00762CCF">
            <w:pPr>
              <w:spacing w:before="40" w:after="20"/>
              <w:rPr>
                <w:rFonts w:asciiTheme="minorHAnsi" w:hAnsiTheme="minorHAnsi"/>
                <w:b/>
                <w:sz w:val="22"/>
                <w:szCs w:val="22"/>
              </w:rPr>
            </w:pPr>
          </w:p>
        </w:tc>
        <w:tc>
          <w:tcPr>
            <w:tcW w:w="907" w:type="dxa"/>
            <w:shd w:val="clear" w:color="auto" w:fill="auto"/>
          </w:tcPr>
          <w:p w14:paraId="5A48F134" w14:textId="77777777" w:rsidR="008C09AF" w:rsidRDefault="008C09AF" w:rsidP="00762CCF">
            <w:pPr>
              <w:spacing w:before="40" w:after="20"/>
              <w:jc w:val="center"/>
              <w:rPr>
                <w:rFonts w:asciiTheme="minorHAnsi" w:hAnsiTheme="minorHAnsi"/>
                <w:b/>
                <w:sz w:val="22"/>
                <w:szCs w:val="22"/>
              </w:rPr>
            </w:pPr>
          </w:p>
        </w:tc>
        <w:tc>
          <w:tcPr>
            <w:tcW w:w="907" w:type="dxa"/>
            <w:shd w:val="clear" w:color="auto" w:fill="auto"/>
          </w:tcPr>
          <w:p w14:paraId="3B5A3434" w14:textId="77777777" w:rsidR="008C09AF" w:rsidRDefault="008C09AF" w:rsidP="00C83C4A">
            <w:pPr>
              <w:spacing w:before="40" w:after="20"/>
              <w:jc w:val="center"/>
              <w:rPr>
                <w:rFonts w:asciiTheme="minorHAnsi" w:hAnsiTheme="minorHAnsi"/>
                <w:b/>
                <w:sz w:val="22"/>
                <w:szCs w:val="22"/>
              </w:rPr>
            </w:pPr>
          </w:p>
        </w:tc>
        <w:tc>
          <w:tcPr>
            <w:tcW w:w="6124" w:type="dxa"/>
            <w:shd w:val="clear" w:color="auto" w:fill="auto"/>
          </w:tcPr>
          <w:p w14:paraId="0E918057" w14:textId="77777777" w:rsidR="008C09AF" w:rsidRPr="00BA4A7C" w:rsidRDefault="00475EAF" w:rsidP="00475EAF">
            <w:pPr>
              <w:spacing w:before="40" w:after="20"/>
              <w:rPr>
                <w:rFonts w:asciiTheme="minorHAnsi" w:hAnsiTheme="minorHAnsi"/>
                <w:b/>
                <w:sz w:val="22"/>
                <w:szCs w:val="22"/>
              </w:rPr>
            </w:pPr>
            <w:r w:rsidRPr="00475EAF">
              <w:rPr>
                <w:rFonts w:asciiTheme="minorHAnsi" w:hAnsiTheme="minorHAnsi"/>
                <w:i/>
                <w:color w:val="7030A0"/>
                <w:sz w:val="22"/>
                <w:szCs w:val="22"/>
              </w:rPr>
              <w:t>Provide location</w:t>
            </w:r>
          </w:p>
        </w:tc>
      </w:tr>
      <w:tr w:rsidR="008C09AF" w:rsidRPr="00475EAF" w14:paraId="755749B9" w14:textId="77777777" w:rsidTr="00096A11">
        <w:trPr>
          <w:trHeight w:val="1473"/>
        </w:trPr>
        <w:tc>
          <w:tcPr>
            <w:tcW w:w="5098" w:type="dxa"/>
            <w:gridSpan w:val="4"/>
            <w:shd w:val="clear" w:color="auto" w:fill="auto"/>
          </w:tcPr>
          <w:p w14:paraId="23C1A2F2" w14:textId="77777777" w:rsidR="008C09AF" w:rsidRDefault="00475EAF" w:rsidP="00762CCF">
            <w:pPr>
              <w:spacing w:before="40" w:after="20"/>
              <w:rPr>
                <w:rFonts w:asciiTheme="minorHAnsi" w:hAnsiTheme="minorHAnsi"/>
                <w:i/>
                <w:sz w:val="22"/>
                <w:szCs w:val="22"/>
              </w:rPr>
            </w:pPr>
            <w:r w:rsidRPr="00475EAF">
              <w:rPr>
                <w:rFonts w:asciiTheme="minorHAnsi" w:hAnsiTheme="minorHAnsi"/>
                <w:i/>
                <w:sz w:val="22"/>
                <w:szCs w:val="22"/>
              </w:rPr>
              <w:t>All versions of PICF associated with protocol amendments during participant enrolment on study have been signed and filed?</w:t>
            </w:r>
          </w:p>
          <w:p w14:paraId="5694E89E" w14:textId="77777777" w:rsidR="00475EAF" w:rsidRPr="00475EAF" w:rsidRDefault="00475EAF" w:rsidP="00762CCF">
            <w:pPr>
              <w:spacing w:before="40" w:after="20"/>
              <w:rPr>
                <w:rFonts w:asciiTheme="minorHAnsi" w:hAnsiTheme="minorHAnsi"/>
                <w:i/>
                <w:sz w:val="22"/>
                <w:szCs w:val="22"/>
              </w:rPr>
            </w:pPr>
            <w:r w:rsidRPr="00475EAF">
              <w:rPr>
                <w:rFonts w:asciiTheme="minorHAnsi" w:hAnsiTheme="minorHAnsi"/>
                <w:i/>
                <w:color w:val="7030A0"/>
                <w:sz w:val="22"/>
                <w:szCs w:val="22"/>
              </w:rPr>
              <w:t>Answer this question at each monitoring visit.</w:t>
            </w:r>
          </w:p>
        </w:tc>
        <w:tc>
          <w:tcPr>
            <w:tcW w:w="907" w:type="dxa"/>
            <w:shd w:val="clear" w:color="auto" w:fill="auto"/>
          </w:tcPr>
          <w:p w14:paraId="29ACD2E9" w14:textId="77777777" w:rsidR="008C09AF" w:rsidRPr="00475EAF" w:rsidRDefault="008C09AF" w:rsidP="00762CCF">
            <w:pPr>
              <w:spacing w:before="40" w:after="20"/>
              <w:jc w:val="center"/>
              <w:rPr>
                <w:rFonts w:asciiTheme="minorHAnsi" w:hAnsiTheme="minorHAnsi"/>
                <w:i/>
                <w:sz w:val="22"/>
                <w:szCs w:val="22"/>
              </w:rPr>
            </w:pPr>
          </w:p>
        </w:tc>
        <w:tc>
          <w:tcPr>
            <w:tcW w:w="907" w:type="dxa"/>
            <w:shd w:val="clear" w:color="auto" w:fill="auto"/>
          </w:tcPr>
          <w:p w14:paraId="6624027E" w14:textId="77777777" w:rsidR="008C09AF" w:rsidRPr="00475EAF" w:rsidRDefault="008C09AF" w:rsidP="00C83C4A">
            <w:pPr>
              <w:spacing w:before="40" w:after="20"/>
              <w:jc w:val="center"/>
              <w:rPr>
                <w:rFonts w:asciiTheme="minorHAnsi" w:hAnsiTheme="minorHAnsi"/>
                <w:i/>
                <w:sz w:val="22"/>
                <w:szCs w:val="22"/>
              </w:rPr>
            </w:pPr>
          </w:p>
        </w:tc>
        <w:tc>
          <w:tcPr>
            <w:tcW w:w="6124" w:type="dxa"/>
            <w:shd w:val="clear" w:color="auto" w:fill="auto"/>
          </w:tcPr>
          <w:p w14:paraId="0E80916A" w14:textId="77777777" w:rsidR="008C09AF" w:rsidRPr="00475EAF" w:rsidRDefault="008C09AF" w:rsidP="00762CCF">
            <w:pPr>
              <w:spacing w:before="40" w:after="20"/>
              <w:jc w:val="center"/>
              <w:rPr>
                <w:rFonts w:asciiTheme="minorHAnsi" w:hAnsiTheme="minorHAnsi"/>
                <w:i/>
                <w:sz w:val="22"/>
                <w:szCs w:val="22"/>
              </w:rPr>
            </w:pPr>
          </w:p>
        </w:tc>
      </w:tr>
      <w:tr w:rsidR="00CB44C3" w:rsidRPr="003D4BB2" w14:paraId="0E916AE5" w14:textId="77777777" w:rsidTr="00096A11">
        <w:tc>
          <w:tcPr>
            <w:tcW w:w="13036" w:type="dxa"/>
            <w:gridSpan w:val="7"/>
            <w:shd w:val="clear" w:color="auto" w:fill="C5E0B3" w:themeFill="accent6" w:themeFillTint="66"/>
          </w:tcPr>
          <w:p w14:paraId="30B44395" w14:textId="77777777" w:rsidR="00CB44C3" w:rsidRPr="00BA4A7C" w:rsidRDefault="00CB44C3" w:rsidP="00A9585A">
            <w:pPr>
              <w:spacing w:before="240" w:after="240"/>
              <w:jc w:val="center"/>
              <w:rPr>
                <w:rFonts w:asciiTheme="minorHAnsi" w:hAnsiTheme="minorHAnsi"/>
                <w:b/>
                <w:sz w:val="22"/>
                <w:szCs w:val="22"/>
              </w:rPr>
            </w:pPr>
            <w:r>
              <w:rPr>
                <w:rFonts w:asciiTheme="minorHAnsi" w:hAnsiTheme="minorHAnsi"/>
                <w:b/>
                <w:sz w:val="22"/>
                <w:szCs w:val="22"/>
              </w:rPr>
              <w:t>CRF REVIEW</w:t>
            </w:r>
          </w:p>
        </w:tc>
      </w:tr>
      <w:tr w:rsidR="003E5369" w:rsidRPr="00DA616B" w14:paraId="69FFC0A0" w14:textId="77777777" w:rsidTr="00096A11">
        <w:tc>
          <w:tcPr>
            <w:tcW w:w="13036" w:type="dxa"/>
            <w:gridSpan w:val="7"/>
            <w:shd w:val="clear" w:color="auto" w:fill="auto"/>
          </w:tcPr>
          <w:p w14:paraId="7BBE9CC5" w14:textId="77777777" w:rsidR="00CB24E4" w:rsidRDefault="00CB24E4" w:rsidP="00077740">
            <w:pPr>
              <w:spacing w:before="40" w:after="20"/>
              <w:rPr>
                <w:rFonts w:asciiTheme="minorHAnsi" w:hAnsiTheme="minorHAnsi"/>
                <w:i/>
                <w:color w:val="7030A0"/>
                <w:sz w:val="22"/>
                <w:szCs w:val="22"/>
              </w:rPr>
            </w:pPr>
            <w:r>
              <w:rPr>
                <w:rFonts w:asciiTheme="minorHAnsi" w:hAnsiTheme="minorHAnsi"/>
                <w:i/>
                <w:color w:val="7030A0"/>
                <w:sz w:val="22"/>
                <w:szCs w:val="22"/>
              </w:rPr>
              <w:t>Template Instruction:</w:t>
            </w:r>
          </w:p>
          <w:p w14:paraId="0C49361B" w14:textId="77777777" w:rsidR="0086079D" w:rsidRPr="0086079D" w:rsidRDefault="003E5369" w:rsidP="00CB24E4">
            <w:pPr>
              <w:pStyle w:val="ListParagraph"/>
              <w:numPr>
                <w:ilvl w:val="0"/>
                <w:numId w:val="8"/>
              </w:numPr>
              <w:spacing w:before="40" w:after="20"/>
              <w:rPr>
                <w:rFonts w:asciiTheme="minorHAnsi" w:hAnsiTheme="minorHAnsi"/>
                <w:i/>
                <w:sz w:val="22"/>
                <w:szCs w:val="22"/>
              </w:rPr>
            </w:pPr>
            <w:r w:rsidRPr="00CB24E4">
              <w:rPr>
                <w:rFonts w:asciiTheme="minorHAnsi" w:hAnsiTheme="minorHAnsi"/>
                <w:i/>
                <w:color w:val="7030A0"/>
                <w:sz w:val="22"/>
                <w:szCs w:val="22"/>
              </w:rPr>
              <w:lastRenderedPageBreak/>
              <w:t>The following sections of the template should be designed to match the design of the study CRF, indicate when and what has been reviewed and the type of review (data entered, SDV undertaken), in accordance with the approved study Source Document</w:t>
            </w:r>
            <w:r w:rsidR="00077740" w:rsidRPr="00CB24E4">
              <w:rPr>
                <w:rFonts w:asciiTheme="minorHAnsi" w:hAnsiTheme="minorHAnsi"/>
                <w:i/>
                <w:color w:val="7030A0"/>
                <w:sz w:val="22"/>
                <w:szCs w:val="22"/>
              </w:rPr>
              <w:t xml:space="preserve"> Plan</w:t>
            </w:r>
            <w:r w:rsidR="0086079D">
              <w:rPr>
                <w:rFonts w:asciiTheme="minorHAnsi" w:hAnsiTheme="minorHAnsi"/>
                <w:i/>
                <w:color w:val="7030A0"/>
                <w:sz w:val="22"/>
                <w:szCs w:val="22"/>
              </w:rPr>
              <w:t xml:space="preserve"> and Clinical Monitoring Plan</w:t>
            </w:r>
            <w:r w:rsidRPr="00CB24E4">
              <w:rPr>
                <w:rFonts w:asciiTheme="minorHAnsi" w:hAnsiTheme="minorHAnsi"/>
                <w:i/>
                <w:color w:val="7030A0"/>
                <w:sz w:val="22"/>
                <w:szCs w:val="22"/>
              </w:rPr>
              <w:t xml:space="preserve">.   Amend the sample text below as appropriate to your study.  </w:t>
            </w:r>
          </w:p>
          <w:p w14:paraId="5A9119A4" w14:textId="6C55E35B" w:rsidR="003E5369" w:rsidRPr="00CB24E4" w:rsidRDefault="00077740" w:rsidP="00CB24E4">
            <w:pPr>
              <w:pStyle w:val="ListParagraph"/>
              <w:numPr>
                <w:ilvl w:val="0"/>
                <w:numId w:val="8"/>
              </w:numPr>
              <w:spacing w:before="40" w:after="20"/>
              <w:rPr>
                <w:rFonts w:asciiTheme="minorHAnsi" w:hAnsiTheme="minorHAnsi"/>
                <w:i/>
                <w:sz w:val="22"/>
                <w:szCs w:val="22"/>
              </w:rPr>
            </w:pPr>
            <w:r w:rsidRPr="00CB24E4">
              <w:rPr>
                <w:rFonts w:asciiTheme="minorHAnsi" w:hAnsiTheme="minorHAnsi"/>
                <w:i/>
                <w:color w:val="7030A0"/>
                <w:sz w:val="22"/>
                <w:szCs w:val="22"/>
              </w:rPr>
              <w:t xml:space="preserve">Sometimes source data will be entered directly into the CRF – this must be made clear in the Source Document Plan. </w:t>
            </w:r>
          </w:p>
          <w:p w14:paraId="42A7CA10" w14:textId="77777777" w:rsidR="00CB24E4" w:rsidRPr="005E2296" w:rsidRDefault="00CB24E4" w:rsidP="00CB24E4">
            <w:pPr>
              <w:pStyle w:val="ListParagraph"/>
              <w:numPr>
                <w:ilvl w:val="0"/>
                <w:numId w:val="8"/>
              </w:numPr>
              <w:spacing w:before="40" w:after="20"/>
              <w:rPr>
                <w:rFonts w:asciiTheme="minorHAnsi" w:hAnsiTheme="minorHAnsi"/>
                <w:i/>
                <w:sz w:val="22"/>
                <w:szCs w:val="22"/>
              </w:rPr>
            </w:pPr>
            <w:r w:rsidRPr="007153B2">
              <w:rPr>
                <w:rFonts w:asciiTheme="minorHAnsi" w:hAnsiTheme="minorHAnsi"/>
                <w:i/>
                <w:color w:val="7030A0"/>
                <w:sz w:val="22"/>
                <w:szCs w:val="22"/>
              </w:rPr>
              <w:t xml:space="preserve">Add additional visits according to number of protocol visits and add monitoring tasks </w:t>
            </w:r>
            <w:r>
              <w:rPr>
                <w:rFonts w:asciiTheme="minorHAnsi" w:hAnsiTheme="minorHAnsi"/>
                <w:i/>
                <w:color w:val="7030A0"/>
                <w:sz w:val="22"/>
                <w:szCs w:val="22"/>
              </w:rPr>
              <w:t>in accordance with study Clinical Monitoring Plan</w:t>
            </w:r>
          </w:p>
          <w:p w14:paraId="35449FBB" w14:textId="24AC7C65" w:rsidR="005E2296" w:rsidRPr="006F2C15" w:rsidRDefault="005E2296" w:rsidP="005E2296">
            <w:pPr>
              <w:pStyle w:val="ListParagraph"/>
              <w:numPr>
                <w:ilvl w:val="0"/>
                <w:numId w:val="8"/>
              </w:numPr>
              <w:spacing w:before="40" w:after="20"/>
              <w:rPr>
                <w:rFonts w:asciiTheme="minorHAnsi" w:hAnsiTheme="minorHAnsi"/>
                <w:i/>
                <w:sz w:val="22"/>
                <w:szCs w:val="22"/>
              </w:rPr>
            </w:pPr>
            <w:r>
              <w:rPr>
                <w:rFonts w:asciiTheme="minorHAnsi" w:hAnsiTheme="minorHAnsi"/>
                <w:i/>
                <w:color w:val="7030A0"/>
                <w:sz w:val="22"/>
                <w:szCs w:val="22"/>
              </w:rPr>
              <w:t>Include/delete participating site/lead site tasks as appropriate to your study</w:t>
            </w:r>
            <w:r w:rsidR="00467818">
              <w:rPr>
                <w:rFonts w:asciiTheme="minorHAnsi" w:hAnsiTheme="minorHAnsi"/>
                <w:i/>
                <w:color w:val="7030A0"/>
                <w:sz w:val="22"/>
                <w:szCs w:val="22"/>
              </w:rPr>
              <w:t xml:space="preserve">, </w:t>
            </w:r>
            <w:proofErr w:type="gramStart"/>
            <w:r w:rsidR="00467818">
              <w:rPr>
                <w:rFonts w:asciiTheme="minorHAnsi" w:hAnsiTheme="minorHAnsi"/>
                <w:i/>
                <w:color w:val="7030A0"/>
                <w:sz w:val="22"/>
                <w:szCs w:val="22"/>
              </w:rPr>
              <w:t>e.g.</w:t>
            </w:r>
            <w:proofErr w:type="gramEnd"/>
            <w:r w:rsidR="00467818">
              <w:rPr>
                <w:rFonts w:asciiTheme="minorHAnsi" w:hAnsiTheme="minorHAnsi"/>
                <w:i/>
                <w:color w:val="7030A0"/>
                <w:sz w:val="22"/>
                <w:szCs w:val="22"/>
              </w:rPr>
              <w:t xml:space="preserve"> checks that reporting to stakeholders is undertaken following safety events, serious breaches, patient payments due </w:t>
            </w:r>
            <w:proofErr w:type="spellStart"/>
            <w:r w:rsidR="00467818">
              <w:rPr>
                <w:rFonts w:asciiTheme="minorHAnsi" w:hAnsiTheme="minorHAnsi"/>
                <w:i/>
                <w:color w:val="7030A0"/>
                <w:sz w:val="22"/>
                <w:szCs w:val="22"/>
              </w:rPr>
              <w:t>etc</w:t>
            </w:r>
            <w:proofErr w:type="spellEnd"/>
          </w:p>
          <w:p w14:paraId="6154B43A" w14:textId="77777777" w:rsidR="006F2C15" w:rsidRDefault="006F2C15" w:rsidP="006F2C15">
            <w:pPr>
              <w:spacing w:before="40" w:after="20"/>
              <w:rPr>
                <w:rFonts w:asciiTheme="minorHAnsi" w:hAnsiTheme="minorHAnsi"/>
                <w:b/>
                <w:sz w:val="22"/>
                <w:szCs w:val="22"/>
              </w:rPr>
            </w:pPr>
          </w:p>
          <w:p w14:paraId="5DFBB7EE" w14:textId="77777777" w:rsidR="006F2C15" w:rsidRPr="006F2C15" w:rsidRDefault="006F2C15" w:rsidP="006F2C15">
            <w:pPr>
              <w:spacing w:before="40" w:after="20"/>
              <w:rPr>
                <w:rFonts w:asciiTheme="minorHAnsi" w:hAnsiTheme="minorHAnsi"/>
                <w:b/>
                <w:i/>
                <w:sz w:val="22"/>
                <w:szCs w:val="22"/>
              </w:rPr>
            </w:pPr>
            <w:r w:rsidRPr="006F2C15">
              <w:rPr>
                <w:rFonts w:asciiTheme="minorHAnsi" w:hAnsiTheme="minorHAnsi"/>
                <w:b/>
                <w:i/>
                <w:sz w:val="22"/>
                <w:szCs w:val="22"/>
              </w:rPr>
              <w:t>Instructions for CRF Review &amp; SDV</w:t>
            </w:r>
          </w:p>
          <w:p w14:paraId="1CCC1961" w14:textId="77777777" w:rsidR="006F2C15" w:rsidRPr="006F2C15" w:rsidRDefault="006F2C15" w:rsidP="006F2C15">
            <w:pPr>
              <w:pStyle w:val="ListParagraph"/>
              <w:numPr>
                <w:ilvl w:val="0"/>
                <w:numId w:val="11"/>
              </w:numPr>
              <w:spacing w:before="40" w:after="20"/>
              <w:rPr>
                <w:rFonts w:asciiTheme="minorHAnsi" w:hAnsiTheme="minorHAnsi"/>
                <w:i/>
                <w:sz w:val="22"/>
                <w:szCs w:val="22"/>
              </w:rPr>
            </w:pPr>
            <w:r w:rsidRPr="006F2C15">
              <w:rPr>
                <w:rFonts w:asciiTheme="minorHAnsi" w:hAnsiTheme="minorHAnsi"/>
                <w:i/>
                <w:sz w:val="22"/>
                <w:szCs w:val="22"/>
              </w:rPr>
              <w:t>Review CRF to ensure all fields completed and that entries are legible</w:t>
            </w:r>
          </w:p>
          <w:p w14:paraId="5CF651A3" w14:textId="77777777" w:rsidR="006F2C15" w:rsidRPr="006F2C15" w:rsidRDefault="006F2C15" w:rsidP="006F2C15">
            <w:pPr>
              <w:pStyle w:val="ListParagraph"/>
              <w:numPr>
                <w:ilvl w:val="0"/>
                <w:numId w:val="11"/>
              </w:numPr>
              <w:spacing w:before="40" w:after="20"/>
              <w:rPr>
                <w:rFonts w:asciiTheme="minorHAnsi" w:hAnsiTheme="minorHAnsi"/>
                <w:i/>
                <w:sz w:val="22"/>
                <w:szCs w:val="22"/>
              </w:rPr>
            </w:pPr>
            <w:r w:rsidRPr="006F2C15">
              <w:rPr>
                <w:rFonts w:asciiTheme="minorHAnsi" w:hAnsiTheme="minorHAnsi"/>
                <w:i/>
                <w:sz w:val="22"/>
                <w:szCs w:val="22"/>
              </w:rPr>
              <w:t>Review data entered against source data in accordance with current approved Source Data Plan to verify data entered is accurate.</w:t>
            </w:r>
          </w:p>
          <w:p w14:paraId="0B918DF6" w14:textId="68006E7E" w:rsidR="006F2C15" w:rsidRPr="006F2C15" w:rsidRDefault="006F2C15" w:rsidP="006F2C15">
            <w:pPr>
              <w:pStyle w:val="ListParagraph"/>
              <w:numPr>
                <w:ilvl w:val="0"/>
                <w:numId w:val="11"/>
              </w:numPr>
              <w:spacing w:before="40" w:after="20"/>
              <w:rPr>
                <w:rFonts w:asciiTheme="minorHAnsi" w:hAnsiTheme="minorHAnsi"/>
                <w:i/>
                <w:sz w:val="22"/>
                <w:szCs w:val="22"/>
              </w:rPr>
            </w:pPr>
            <w:r w:rsidRPr="006F2C15">
              <w:rPr>
                <w:rFonts w:asciiTheme="minorHAnsi" w:hAnsiTheme="minorHAnsi"/>
                <w:i/>
                <w:sz w:val="22"/>
                <w:szCs w:val="22"/>
              </w:rPr>
              <w:t>Use the comments column to provide details about any discrepancies or other issues that require action</w:t>
            </w:r>
          </w:p>
        </w:tc>
      </w:tr>
      <w:tr w:rsidR="00CA439F" w:rsidRPr="00DA616B" w14:paraId="49EF50B6" w14:textId="77777777" w:rsidTr="00096A11">
        <w:trPr>
          <w:trHeight w:val="1473"/>
        </w:trPr>
        <w:tc>
          <w:tcPr>
            <w:tcW w:w="5098" w:type="dxa"/>
            <w:gridSpan w:val="4"/>
            <w:shd w:val="pct15" w:color="auto" w:fill="auto"/>
          </w:tcPr>
          <w:p w14:paraId="138DA50D" w14:textId="77777777" w:rsidR="00CA439F" w:rsidRDefault="00CA439F" w:rsidP="00762CCF">
            <w:pPr>
              <w:spacing w:before="40" w:after="20"/>
              <w:rPr>
                <w:rFonts w:asciiTheme="minorHAnsi" w:hAnsiTheme="minorHAnsi"/>
                <w:b/>
                <w:sz w:val="22"/>
                <w:szCs w:val="22"/>
              </w:rPr>
            </w:pPr>
            <w:r>
              <w:rPr>
                <w:rFonts w:asciiTheme="minorHAnsi" w:hAnsiTheme="minorHAnsi"/>
                <w:b/>
                <w:sz w:val="22"/>
                <w:szCs w:val="22"/>
              </w:rPr>
              <w:lastRenderedPageBreak/>
              <w:t xml:space="preserve">Screening </w:t>
            </w:r>
          </w:p>
          <w:p w14:paraId="3C019EEB" w14:textId="77777777" w:rsidR="008C09AF" w:rsidRDefault="008C09AF" w:rsidP="00762CCF">
            <w:pPr>
              <w:spacing w:before="40" w:after="20"/>
              <w:rPr>
                <w:rFonts w:asciiTheme="minorHAnsi" w:hAnsiTheme="minorHAnsi"/>
                <w:b/>
                <w:sz w:val="22"/>
                <w:szCs w:val="22"/>
              </w:rPr>
            </w:pPr>
          </w:p>
          <w:p w14:paraId="253A63E1" w14:textId="77777777" w:rsidR="008C09AF" w:rsidRDefault="008C09AF" w:rsidP="00762CCF">
            <w:pPr>
              <w:spacing w:before="40" w:after="20"/>
              <w:rPr>
                <w:rFonts w:asciiTheme="minorHAnsi" w:hAnsiTheme="minorHAnsi"/>
                <w:b/>
                <w:sz w:val="22"/>
                <w:szCs w:val="22"/>
              </w:rPr>
            </w:pPr>
            <w:r>
              <w:rPr>
                <w:rFonts w:asciiTheme="minorHAnsi" w:hAnsiTheme="minorHAnsi"/>
                <w:b/>
                <w:sz w:val="22"/>
                <w:szCs w:val="22"/>
              </w:rPr>
              <w:t xml:space="preserve">Date of Visit: </w:t>
            </w:r>
          </w:p>
          <w:p w14:paraId="4C1685A8" w14:textId="77777777" w:rsidR="008C09AF" w:rsidRDefault="008C09AF" w:rsidP="008C09AF">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63360" behindDoc="0" locked="0" layoutInCell="1" allowOverlap="1" wp14:anchorId="1FAC2869" wp14:editId="2A970077">
                      <wp:simplePos x="0" y="0"/>
                      <wp:positionH relativeFrom="column">
                        <wp:posOffset>610870</wp:posOffset>
                      </wp:positionH>
                      <wp:positionV relativeFrom="paragraph">
                        <wp:posOffset>147320</wp:posOffset>
                      </wp:positionV>
                      <wp:extent cx="1257300" cy="9525"/>
                      <wp:effectExtent l="0" t="19050" r="19050" b="28575"/>
                      <wp:wrapNone/>
                      <wp:docPr id="37" name="Group 37"/>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38" name="Straight Connector 38"/>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F6491F" id="Group 37" o:spid="_x0000_s1026" style="position:absolute;margin-left:48.1pt;margin-top:11.6pt;width:99pt;height:.75pt;z-index:251663360;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">
                      <v:line id="Straight Connector 38"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ZK9cQAAADbAAAADwAAAGRycy9kb3ducmV2LnhtbESPwWrDMAyG74O9g9Fgl9LaW2F0ad1S&#10;Vgajh42mo2cRK3FoLIfYbbO3nw6DHcWv/9On1WYMnbrSkNrIFp5mBhRxFV3LjYXv4/t0ASplZIdd&#10;ZLLwQwk26/u7FRYu3vhA1zI3SiCcCrTgc+4LrVPlKWCaxZ5YsjoOAbOMQ6PdgDeBh04/G/OiA7Ys&#10;Fzz29OapOpeXIBq707Hek/msy+7rdXsYJ960E2sfH8btElSmMf8v/7U/nIW5yMovA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kr1xAAAANsAAAAPAAAAAAAAAAAA&#10;AAAAAKECAABkcnMvZG93bnJldi54bWxQSwUGAAAAAAQABAD5AAAAkgMAAAAA&#10;" strokecolor="black [3213]" strokeweight="3pt">
                        <v:stroke joinstyle="miter"/>
                      </v:line>
                      <v:line id="Straight Connector 39"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rvbsQAAADbAAAADwAAAGRycy9kb3ducmV2LnhtbESPQWsCMRCF7wX/QxihF9GkFYquRhGL&#10;UHqwuIrnYTO7WdxMlk3U7b9vBKHHx5v3vXnLde8acaMu1J41vE0UCOLCm5orDafjbjwDESKywcYz&#10;afilAOvV4GWJmfF3PtAtj5VIEA4ZarAxtpmUobDkMEx8S5y80ncOY5JdJU2H9wR3jXxX6kM6rDk1&#10;WGxpa6m45FeX3vg8H8tvUvsyb37mm0M/sqoeaf067DcLEJH6+H/8TH8ZDdM5PLYkA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6u9uxAAAANsAAAAPAAAAAAAAAAAA&#10;AAAAAKECAABkcnMvZG93bnJldi54bWxQSwUGAAAAAAQABAD5AAAAkgM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7DF9912B" wp14:editId="6A432ACF">
                      <wp:extent cx="247650" cy="266700"/>
                      <wp:effectExtent l="0" t="0" r="19050" b="1905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D77BFCA" w14:textId="77777777" w:rsidR="000C2157" w:rsidRDefault="000C2157" w:rsidP="008C09AF"/>
                                <w:p w14:paraId="160565FA" w14:textId="77777777" w:rsidR="000C2157" w:rsidRDefault="000C2157" w:rsidP="008C09AF"/>
                                <w:p w14:paraId="6825E722" w14:textId="77777777" w:rsidR="000C2157" w:rsidRDefault="000C2157" w:rsidP="008C09AF"/>
                              </w:txbxContent>
                            </wps:txbx>
                            <wps:bodyPr rot="0" vert="horz" wrap="square" lIns="91440" tIns="45720" rIns="91440" bIns="45720" anchor="t" anchorCtr="0">
                              <a:noAutofit/>
                            </wps:bodyPr>
                          </wps:wsp>
                        </a:graphicData>
                      </a:graphic>
                    </wp:inline>
                  </w:drawing>
                </mc:Choice>
                <mc:Fallback>
                  <w:pict>
                    <v:shape w14:anchorId="7DF9912B" id="_x0000_s106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oE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iYq+nccIkdYaxBGJdTAOLi4aCi24X5T0OLQV9T/3zElK9EeDzbmezmZxypMymy8LVNyl&#10;pb60MMMRqqK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tGzK&#10;BBQCAAAmBAAADgAAAAAAAAAAAAAAAAAuAgAAZHJzL2Uyb0RvYy54bWxQSwECLQAUAAYACAAAACEA&#10;ceo5ttsAAAADAQAADwAAAAAAAAAAAAAAAABuBAAAZHJzL2Rvd25yZXYueG1sUEsFBgAAAAAEAAQA&#10;8wAAAHYFAAAAAA==&#10;">
                      <v:textbox>
                        <w:txbxContent>
                          <w:p w14:paraId="1D77BFCA" w14:textId="77777777" w:rsidR="000C2157" w:rsidRDefault="000C2157" w:rsidP="008C09AF"/>
                          <w:p w14:paraId="160565FA" w14:textId="77777777" w:rsidR="000C2157" w:rsidRDefault="000C2157" w:rsidP="008C09AF"/>
                          <w:p w14:paraId="6825E722" w14:textId="77777777" w:rsidR="000C2157" w:rsidRDefault="000C2157" w:rsidP="008C09AF"/>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2DCE41B5" wp14:editId="5CBB95EB">
                      <wp:extent cx="247650" cy="266700"/>
                      <wp:effectExtent l="0" t="0" r="19050" b="1905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379E3245" w14:textId="77777777" w:rsidR="000C2157" w:rsidRDefault="000C2157" w:rsidP="008C09AF"/>
                                <w:p w14:paraId="4AFB641F" w14:textId="77777777" w:rsidR="000C2157" w:rsidRDefault="000C2157" w:rsidP="008C09AF"/>
                                <w:p w14:paraId="293CD80C" w14:textId="77777777" w:rsidR="000C2157" w:rsidRDefault="000C2157" w:rsidP="008C09AF"/>
                              </w:txbxContent>
                            </wps:txbx>
                            <wps:bodyPr rot="0" vert="horz" wrap="square" lIns="91440" tIns="45720" rIns="91440" bIns="45720" anchor="t" anchorCtr="0">
                              <a:noAutofit/>
                            </wps:bodyPr>
                          </wps:wsp>
                        </a:graphicData>
                      </a:graphic>
                    </wp:inline>
                  </w:drawing>
                </mc:Choice>
                <mc:Fallback>
                  <w:pict>
                    <v:shape w14:anchorId="2DCE41B5" id="_x0000_s106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jF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iYq+XcQIkdYaxBGJdTAOLi4aCi24X5T0OLQV9T/3zElK9EeDzbmezmZxypMymy8LVNyl&#10;pb60MMMRqqK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g7II&#10;xRQCAAAmBAAADgAAAAAAAAAAAAAAAAAuAgAAZHJzL2Uyb0RvYy54bWxQSwECLQAUAAYACAAAACEA&#10;ceo5ttsAAAADAQAADwAAAAAAAAAAAAAAAABuBAAAZHJzL2Rvd25yZXYueG1sUEsFBgAAAAAEAAQA&#10;8wAAAHYFAAAAAA==&#10;">
                      <v:textbox>
                        <w:txbxContent>
                          <w:p w14:paraId="379E3245" w14:textId="77777777" w:rsidR="000C2157" w:rsidRDefault="000C2157" w:rsidP="008C09AF"/>
                          <w:p w14:paraId="4AFB641F" w14:textId="77777777" w:rsidR="000C2157" w:rsidRDefault="000C2157" w:rsidP="008C09AF"/>
                          <w:p w14:paraId="293CD80C" w14:textId="77777777" w:rsidR="000C2157" w:rsidRDefault="000C2157" w:rsidP="008C09AF"/>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2373380E" wp14:editId="163A4934">
                      <wp:extent cx="247650" cy="266700"/>
                      <wp:effectExtent l="0" t="0" r="19050" b="1905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EFDCB13" w14:textId="77777777" w:rsidR="000C2157" w:rsidRDefault="000C2157" w:rsidP="008C09AF"/>
                                <w:p w14:paraId="3964587E" w14:textId="77777777" w:rsidR="000C2157" w:rsidRDefault="000C2157" w:rsidP="008C09AF"/>
                                <w:p w14:paraId="59A3A347" w14:textId="77777777" w:rsidR="000C2157" w:rsidRDefault="000C2157" w:rsidP="008C09AF"/>
                              </w:txbxContent>
                            </wps:txbx>
                            <wps:bodyPr rot="0" vert="horz" wrap="square" lIns="91440" tIns="45720" rIns="91440" bIns="45720" anchor="t" anchorCtr="0">
                              <a:noAutofit/>
                            </wps:bodyPr>
                          </wps:wsp>
                        </a:graphicData>
                      </a:graphic>
                    </wp:inline>
                  </w:drawing>
                </mc:Choice>
                <mc:Fallback>
                  <w:pict>
                    <v:shape w14:anchorId="2373380E" id="_x0000_s1063"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YzFAIAACY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MVsu5mgRaCoWi2WempLx8umzdT58kNCRKDDqsKcJnB/ufYjJ8PLJJcbyoFW9VVonxe2q&#10;jXbkwLH/23RS/i/ctCE9o9fzYj7W/1eIPJ0/QXQq4CBr1TF6dXbiZWTtvanTmAWu9ChjytqcaIzM&#10;jRyGoRqIqhl9u4wRIq0V1Eck1sE4uLhoKLTgflHS49Ay6n/uuZOU6I8Gm3M9nc3ilCdlNl8WqLhL&#10;S3Vp4UYgFKO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UQVm&#10;MxQCAAAmBAAADgAAAAAAAAAAAAAAAAAuAgAAZHJzL2Uyb0RvYy54bWxQSwECLQAUAAYACAAAACEA&#10;ceo5ttsAAAADAQAADwAAAAAAAAAAAAAAAABuBAAAZHJzL2Rvd25yZXYueG1sUEsFBgAAAAAEAAQA&#10;8wAAAHYFAAAAAA==&#10;">
                      <v:textbox>
                        <w:txbxContent>
                          <w:p w14:paraId="0EFDCB13" w14:textId="77777777" w:rsidR="000C2157" w:rsidRDefault="000C2157" w:rsidP="008C09AF"/>
                          <w:p w14:paraId="3964587E" w14:textId="77777777" w:rsidR="000C2157" w:rsidRDefault="000C2157" w:rsidP="008C09AF"/>
                          <w:p w14:paraId="59A3A347" w14:textId="77777777" w:rsidR="000C2157" w:rsidRDefault="000C2157" w:rsidP="008C09AF"/>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5171ABE" wp14:editId="7269D678">
                      <wp:extent cx="247650" cy="266700"/>
                      <wp:effectExtent l="0" t="0" r="19050" b="19050"/>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3E244FFB" w14:textId="77777777" w:rsidR="000C2157" w:rsidRDefault="000C2157" w:rsidP="008C09AF"/>
                                <w:p w14:paraId="121D198B" w14:textId="77777777" w:rsidR="000C2157" w:rsidRDefault="000C2157" w:rsidP="008C09AF"/>
                                <w:p w14:paraId="0169964F" w14:textId="77777777" w:rsidR="000C2157" w:rsidRDefault="000C2157" w:rsidP="008C09AF"/>
                              </w:txbxContent>
                            </wps:txbx>
                            <wps:bodyPr rot="0" vert="horz" wrap="square" lIns="91440" tIns="45720" rIns="91440" bIns="45720" anchor="t" anchorCtr="0">
                              <a:noAutofit/>
                            </wps:bodyPr>
                          </wps:wsp>
                        </a:graphicData>
                      </a:graphic>
                    </wp:inline>
                  </w:drawing>
                </mc:Choice>
                <mc:Fallback>
                  <w:pict>
                    <v:shape w14:anchorId="55171ABE" id="_x0000_s1064"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1DFQIAACYEAAAOAAAAZHJzL2Uyb0RvYy54bWysU81u2zAMvg/YOwi6L3a8JE2NOEWXLsOA&#10;7gfo9gCyJMfCZFGTlNjZ05eS0zTotsswHQRSpD6SH8nVzdBpcpDOKzAVnU5ySqThIJTZVfT7t+2b&#10;J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">
                      <v:textbox>
                        <w:txbxContent>
                          <w:p w14:paraId="3E244FFB" w14:textId="77777777" w:rsidR="000C2157" w:rsidRDefault="000C2157" w:rsidP="008C09AF"/>
                          <w:p w14:paraId="121D198B" w14:textId="77777777" w:rsidR="000C2157" w:rsidRDefault="000C2157" w:rsidP="008C09AF"/>
                          <w:p w14:paraId="0169964F" w14:textId="77777777" w:rsidR="000C2157" w:rsidRDefault="000C2157" w:rsidP="008C09AF"/>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155A590" wp14:editId="2DBD7BC7">
                      <wp:extent cx="247650" cy="266700"/>
                      <wp:effectExtent l="0" t="0" r="19050" b="19050"/>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EF0D11D" w14:textId="77777777" w:rsidR="000C2157" w:rsidRDefault="000C2157" w:rsidP="008C09AF"/>
                                <w:p w14:paraId="4792FDE2" w14:textId="77777777" w:rsidR="000C2157" w:rsidRDefault="000C2157" w:rsidP="008C09AF"/>
                                <w:p w14:paraId="6D22915A" w14:textId="77777777" w:rsidR="000C2157" w:rsidRDefault="000C2157" w:rsidP="008C09AF"/>
                              </w:txbxContent>
                            </wps:txbx>
                            <wps:bodyPr rot="0" vert="horz" wrap="square" lIns="91440" tIns="45720" rIns="91440" bIns="45720" anchor="t" anchorCtr="0">
                              <a:noAutofit/>
                            </wps:bodyPr>
                          </wps:wsp>
                        </a:graphicData>
                      </a:graphic>
                    </wp:inline>
                  </w:drawing>
                </mc:Choice>
                <mc:Fallback>
                  <w:pict>
                    <v:shape w14:anchorId="6155A590" id="_x0000_s1065"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O1FQIAACY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">
                      <v:textbox>
                        <w:txbxContent>
                          <w:p w14:paraId="0EF0D11D" w14:textId="77777777" w:rsidR="000C2157" w:rsidRDefault="000C2157" w:rsidP="008C09AF"/>
                          <w:p w14:paraId="4792FDE2" w14:textId="77777777" w:rsidR="000C2157" w:rsidRDefault="000C2157" w:rsidP="008C09AF"/>
                          <w:p w14:paraId="6D22915A" w14:textId="77777777" w:rsidR="000C2157" w:rsidRDefault="000C2157" w:rsidP="008C09AF"/>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9423B70" wp14:editId="5CEF0FBA">
                      <wp:extent cx="247650" cy="266700"/>
                      <wp:effectExtent l="0" t="0" r="19050" b="1905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66FCDFD" w14:textId="77777777" w:rsidR="000C2157" w:rsidRDefault="000C2157" w:rsidP="008C09AF"/>
                                <w:p w14:paraId="4A3E3DDF" w14:textId="77777777" w:rsidR="000C2157" w:rsidRDefault="000C2157" w:rsidP="008C09AF"/>
                                <w:p w14:paraId="50D8817B" w14:textId="77777777" w:rsidR="000C2157" w:rsidRDefault="000C2157" w:rsidP="008C09AF"/>
                              </w:txbxContent>
                            </wps:txbx>
                            <wps:bodyPr rot="0" vert="horz" wrap="square" lIns="91440" tIns="45720" rIns="91440" bIns="45720" anchor="t" anchorCtr="0">
                              <a:noAutofit/>
                            </wps:bodyPr>
                          </wps:wsp>
                        </a:graphicData>
                      </a:graphic>
                    </wp:inline>
                  </w:drawing>
                </mc:Choice>
                <mc:Fallback>
                  <w:pict>
                    <v:shape w14:anchorId="59423B70" id="_x0000_s106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5eEwIAACY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2XIxJ48gV7FYLPNUlAzKp8fW+fBeYs/ioeKOaprAYf/gQyQD5VNI/MujVs1GaZ0Mt63X&#10;2rE9UP03aSX+L8K0YUPFr+fF/Jj/XyHytP4E0atAjaxVX/GrcxCUUbV3pkltFkDp45koa3OSMSp3&#10;1DCM9chUU/FZkiDKWmNzIGEdHhuXBo0OHbqfnA3UtBX3P3bgJGf6g6HiXE9n9JaFZMzmy4IMd+mp&#10;Lz1gBEFVPHB2PK5DmowonME7KmKrksDPTE6cqRmT7qfBid1+aaeo5/Fe/QI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AHF5e&#10;EwIAACYEAAAOAAAAAAAAAAAAAAAAAC4CAABkcnMvZTJvRG9jLnhtbFBLAQItABQABgAIAAAAIQBx&#10;6jm22wAAAAMBAAAPAAAAAAAAAAAAAAAAAG0EAABkcnMvZG93bnJldi54bWxQSwUGAAAAAAQABADz&#10;AAAAdQUAAAAA&#10;">
                      <v:textbox>
                        <w:txbxContent>
                          <w:p w14:paraId="466FCDFD" w14:textId="77777777" w:rsidR="000C2157" w:rsidRDefault="000C2157" w:rsidP="008C09AF"/>
                          <w:p w14:paraId="4A3E3DDF" w14:textId="77777777" w:rsidR="000C2157" w:rsidRDefault="000C2157" w:rsidP="008C09AF"/>
                          <w:p w14:paraId="50D8817B" w14:textId="77777777" w:rsidR="000C2157" w:rsidRDefault="000C2157" w:rsidP="008C09AF"/>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A3B3CD1" wp14:editId="2D990D7F">
                      <wp:extent cx="247650" cy="266700"/>
                      <wp:effectExtent l="0" t="0" r="19050" b="1905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C931E65" w14:textId="77777777" w:rsidR="000C2157" w:rsidRDefault="000C2157" w:rsidP="008C09AF"/>
                                <w:p w14:paraId="2301C5FC" w14:textId="77777777" w:rsidR="000C2157" w:rsidRDefault="000C2157" w:rsidP="008C09AF"/>
                                <w:p w14:paraId="16151E5B" w14:textId="77777777" w:rsidR="000C2157" w:rsidRDefault="000C2157" w:rsidP="008C09AF"/>
                              </w:txbxContent>
                            </wps:txbx>
                            <wps:bodyPr rot="0" vert="horz" wrap="square" lIns="91440" tIns="45720" rIns="91440" bIns="45720" anchor="t" anchorCtr="0">
                              <a:noAutofit/>
                            </wps:bodyPr>
                          </wps:wsp>
                        </a:graphicData>
                      </a:graphic>
                    </wp:inline>
                  </w:drawing>
                </mc:Choice>
                <mc:Fallback>
                  <w:pict>
                    <v:shape w14:anchorId="5A3B3CD1" id="_x0000_s106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SqzCo&#10;EwIAACYEAAAOAAAAAAAAAAAAAAAAAC4CAABkcnMvZTJvRG9jLnhtbFBLAQItABQABgAIAAAAIQBx&#10;6jm22wAAAAMBAAAPAAAAAAAAAAAAAAAAAG0EAABkcnMvZG93bnJldi54bWxQSwUGAAAAAAQABADz&#10;AAAAdQUAAAAA&#10;">
                      <v:textbox>
                        <w:txbxContent>
                          <w:p w14:paraId="2C931E65" w14:textId="77777777" w:rsidR="000C2157" w:rsidRDefault="000C2157" w:rsidP="008C09AF"/>
                          <w:p w14:paraId="2301C5FC" w14:textId="77777777" w:rsidR="000C2157" w:rsidRDefault="000C2157" w:rsidP="008C09AF"/>
                          <w:p w14:paraId="16151E5B" w14:textId="77777777" w:rsidR="000C2157" w:rsidRDefault="000C2157" w:rsidP="008C09AF"/>
                        </w:txbxContent>
                      </v:textbox>
                      <w10:anchorlock/>
                    </v:shape>
                  </w:pict>
                </mc:Fallback>
              </mc:AlternateContent>
            </w:r>
          </w:p>
          <w:p w14:paraId="17124C7C" w14:textId="77777777" w:rsidR="008C09AF" w:rsidRDefault="008C09AF" w:rsidP="00762CCF">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c>
          <w:tcPr>
            <w:tcW w:w="907" w:type="dxa"/>
            <w:shd w:val="pct15" w:color="auto" w:fill="auto"/>
          </w:tcPr>
          <w:p w14:paraId="340CEB58" w14:textId="77777777" w:rsidR="00CA439F" w:rsidRPr="00BA4A7C" w:rsidRDefault="002546C3" w:rsidP="00762CCF">
            <w:pPr>
              <w:spacing w:before="40" w:after="20"/>
              <w:jc w:val="center"/>
              <w:rPr>
                <w:rFonts w:asciiTheme="minorHAnsi" w:hAnsiTheme="minorHAnsi"/>
                <w:b/>
                <w:sz w:val="22"/>
                <w:szCs w:val="22"/>
              </w:rPr>
            </w:pPr>
            <w:r>
              <w:rPr>
                <w:rFonts w:asciiTheme="minorHAnsi" w:hAnsiTheme="minorHAnsi"/>
                <w:b/>
                <w:sz w:val="22"/>
                <w:szCs w:val="22"/>
              </w:rPr>
              <w:t xml:space="preserve">CRF </w:t>
            </w:r>
            <w:r w:rsidR="00CA439F">
              <w:rPr>
                <w:rFonts w:asciiTheme="minorHAnsi" w:hAnsiTheme="minorHAnsi"/>
                <w:b/>
                <w:sz w:val="22"/>
                <w:szCs w:val="22"/>
              </w:rPr>
              <w:t xml:space="preserve">Data </w:t>
            </w:r>
          </w:p>
          <w:p w14:paraId="6EAD4E95" w14:textId="77777777" w:rsidR="00CA439F" w:rsidRDefault="00CA439F" w:rsidP="00C83C4A">
            <w:pPr>
              <w:spacing w:before="40" w:after="20"/>
              <w:jc w:val="center"/>
              <w:rPr>
                <w:rFonts w:asciiTheme="minorHAnsi" w:hAnsiTheme="minorHAnsi"/>
                <w:b/>
                <w:sz w:val="22"/>
                <w:szCs w:val="22"/>
              </w:rPr>
            </w:pPr>
            <w:r>
              <w:rPr>
                <w:rFonts w:asciiTheme="minorHAnsi" w:hAnsiTheme="minorHAnsi"/>
                <w:b/>
                <w:sz w:val="22"/>
                <w:szCs w:val="22"/>
              </w:rPr>
              <w:t>Entered?</w:t>
            </w:r>
          </w:p>
          <w:p w14:paraId="09AC8C24" w14:textId="77777777" w:rsidR="00CA439F" w:rsidRPr="00BA4A7C" w:rsidRDefault="00CA439F" w:rsidP="00766500">
            <w:pPr>
              <w:spacing w:before="40" w:after="20"/>
              <w:jc w:val="center"/>
              <w:rPr>
                <w:rFonts w:asciiTheme="minorHAnsi" w:hAnsiTheme="minorHAnsi"/>
                <w:b/>
                <w:sz w:val="22"/>
                <w:szCs w:val="22"/>
              </w:rPr>
            </w:pPr>
            <w:r>
              <w:rPr>
                <w:rFonts w:asciiTheme="minorHAnsi" w:hAnsiTheme="minorHAnsi"/>
                <w:b/>
                <w:sz w:val="22"/>
                <w:szCs w:val="22"/>
              </w:rPr>
              <w:t>(</w:t>
            </w:r>
            <w:r w:rsidR="00766500">
              <w:rPr>
                <w:rFonts w:asciiTheme="minorHAnsi" w:hAnsiTheme="minorHAnsi"/>
                <w:b/>
                <w:sz w:val="22"/>
                <w:szCs w:val="22"/>
              </w:rPr>
              <w:sym w:font="Wingdings" w:char="F0FC"/>
            </w:r>
            <w:r>
              <w:rPr>
                <w:rFonts w:asciiTheme="minorHAnsi" w:hAnsiTheme="minorHAnsi"/>
                <w:b/>
                <w:sz w:val="22"/>
                <w:szCs w:val="22"/>
              </w:rPr>
              <w:t>/</w:t>
            </w:r>
            <w:r w:rsidR="00766500">
              <w:rPr>
                <w:rFonts w:asciiTheme="minorHAnsi" w:hAnsiTheme="minorHAnsi"/>
                <w:b/>
                <w:sz w:val="22"/>
                <w:szCs w:val="22"/>
              </w:rPr>
              <w:sym w:font="Wingdings" w:char="F0FB"/>
            </w:r>
            <w:r>
              <w:rPr>
                <w:rFonts w:asciiTheme="minorHAnsi" w:hAnsiTheme="minorHAnsi"/>
                <w:b/>
                <w:sz w:val="22"/>
                <w:szCs w:val="22"/>
              </w:rPr>
              <w:t>)</w:t>
            </w:r>
          </w:p>
        </w:tc>
        <w:tc>
          <w:tcPr>
            <w:tcW w:w="907" w:type="dxa"/>
            <w:shd w:val="pct15" w:color="auto" w:fill="auto"/>
          </w:tcPr>
          <w:p w14:paraId="3B88E4AB" w14:textId="77777777" w:rsidR="00CA439F" w:rsidRDefault="00CA439F" w:rsidP="00C83C4A">
            <w:pPr>
              <w:spacing w:before="40" w:after="20"/>
              <w:jc w:val="center"/>
              <w:rPr>
                <w:rFonts w:asciiTheme="minorHAnsi" w:hAnsiTheme="minorHAnsi"/>
                <w:b/>
                <w:sz w:val="22"/>
                <w:szCs w:val="22"/>
              </w:rPr>
            </w:pPr>
            <w:r>
              <w:rPr>
                <w:rFonts w:asciiTheme="minorHAnsi" w:hAnsiTheme="minorHAnsi"/>
                <w:b/>
                <w:sz w:val="22"/>
                <w:szCs w:val="22"/>
              </w:rPr>
              <w:t>Data matches Source Data?</w:t>
            </w:r>
          </w:p>
          <w:p w14:paraId="0DB958AE" w14:textId="77777777" w:rsidR="00CA439F" w:rsidRPr="00BA4A7C" w:rsidRDefault="00766500" w:rsidP="00C83C4A">
            <w:pPr>
              <w:spacing w:before="40" w:after="20"/>
              <w:jc w:val="center"/>
              <w:rPr>
                <w:rFonts w:asciiTheme="minorHAnsi" w:hAnsiTheme="minorHAnsi"/>
                <w:b/>
                <w:sz w:val="22"/>
                <w:szCs w:val="22"/>
              </w:rPr>
            </w:pPr>
            <w:r>
              <w:rPr>
                <w:rFonts w:asciiTheme="minorHAnsi" w:hAnsiTheme="minorHAnsi"/>
                <w:b/>
                <w:sz w:val="22"/>
                <w:szCs w:val="22"/>
              </w:rPr>
              <w:t>(</w:t>
            </w:r>
            <w:r>
              <w:rPr>
                <w:rFonts w:asciiTheme="minorHAnsi" w:hAnsiTheme="minorHAnsi"/>
                <w:b/>
                <w:sz w:val="22"/>
                <w:szCs w:val="22"/>
              </w:rPr>
              <w:sym w:font="Wingdings" w:char="F0FC"/>
            </w:r>
            <w:r>
              <w:rPr>
                <w:rFonts w:asciiTheme="minorHAnsi" w:hAnsiTheme="minorHAnsi"/>
                <w:b/>
                <w:sz w:val="22"/>
                <w:szCs w:val="22"/>
              </w:rPr>
              <w:t>/</w:t>
            </w:r>
            <w:r>
              <w:rPr>
                <w:rFonts w:asciiTheme="minorHAnsi" w:hAnsiTheme="minorHAnsi"/>
                <w:b/>
                <w:sz w:val="22"/>
                <w:szCs w:val="22"/>
              </w:rPr>
              <w:sym w:font="Wingdings" w:char="F0FB"/>
            </w:r>
            <w:r>
              <w:rPr>
                <w:rFonts w:asciiTheme="minorHAnsi" w:hAnsiTheme="minorHAnsi"/>
                <w:b/>
                <w:sz w:val="22"/>
                <w:szCs w:val="22"/>
              </w:rPr>
              <w:t>)</w:t>
            </w:r>
          </w:p>
        </w:tc>
        <w:tc>
          <w:tcPr>
            <w:tcW w:w="6124" w:type="dxa"/>
            <w:shd w:val="pct15" w:color="auto" w:fill="auto"/>
          </w:tcPr>
          <w:p w14:paraId="1A8BB58C" w14:textId="77777777" w:rsidR="00CA439F" w:rsidRDefault="00CA439F" w:rsidP="00762CCF">
            <w:pPr>
              <w:spacing w:before="40" w:after="20"/>
              <w:jc w:val="center"/>
              <w:rPr>
                <w:rFonts w:asciiTheme="minorHAnsi" w:hAnsiTheme="minorHAnsi"/>
                <w:b/>
                <w:sz w:val="22"/>
                <w:szCs w:val="22"/>
              </w:rPr>
            </w:pPr>
            <w:r w:rsidRPr="00BA4A7C">
              <w:rPr>
                <w:rFonts w:asciiTheme="minorHAnsi" w:hAnsiTheme="minorHAnsi"/>
                <w:b/>
                <w:sz w:val="22"/>
                <w:szCs w:val="22"/>
              </w:rPr>
              <w:t>Comments</w:t>
            </w:r>
          </w:p>
          <w:p w14:paraId="7CC08762" w14:textId="77777777" w:rsidR="000B2112" w:rsidRDefault="000B2112" w:rsidP="00762CCF">
            <w:pPr>
              <w:spacing w:before="40" w:after="20"/>
              <w:jc w:val="center"/>
              <w:rPr>
                <w:rFonts w:asciiTheme="minorHAnsi" w:hAnsiTheme="minorHAnsi"/>
                <w:b/>
                <w:sz w:val="22"/>
                <w:szCs w:val="22"/>
              </w:rPr>
            </w:pPr>
          </w:p>
          <w:p w14:paraId="0116BE68" w14:textId="77777777" w:rsidR="000B2112" w:rsidRDefault="000B2112" w:rsidP="000B2112">
            <w:pPr>
              <w:spacing w:before="40" w:after="20"/>
              <w:rPr>
                <w:rFonts w:asciiTheme="minorHAnsi" w:hAnsiTheme="minorHAnsi"/>
                <w:b/>
                <w:sz w:val="22"/>
                <w:szCs w:val="22"/>
              </w:rPr>
            </w:pPr>
            <w:r>
              <w:rPr>
                <w:rFonts w:asciiTheme="minorHAnsi" w:hAnsiTheme="minorHAnsi"/>
                <w:b/>
                <w:sz w:val="22"/>
                <w:szCs w:val="22"/>
              </w:rPr>
              <w:t>Date monitored:</w:t>
            </w:r>
          </w:p>
          <w:p w14:paraId="60933C60" w14:textId="77777777" w:rsidR="000B2112" w:rsidRDefault="000B2112" w:rsidP="000B2112">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71552" behindDoc="0" locked="0" layoutInCell="1" allowOverlap="1" wp14:anchorId="63A7865E" wp14:editId="2CDABE0F">
                      <wp:simplePos x="0" y="0"/>
                      <wp:positionH relativeFrom="column">
                        <wp:posOffset>610870</wp:posOffset>
                      </wp:positionH>
                      <wp:positionV relativeFrom="paragraph">
                        <wp:posOffset>147320</wp:posOffset>
                      </wp:positionV>
                      <wp:extent cx="1257300" cy="9525"/>
                      <wp:effectExtent l="0" t="19050" r="19050" b="28575"/>
                      <wp:wrapNone/>
                      <wp:docPr id="36" name="Group 36"/>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47" name="Straight Connector 47"/>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D3132B" id="Group 36" o:spid="_x0000_s1026" style="position:absolute;margin-left:48.1pt;margin-top:11.6pt;width:99pt;height:.75pt;z-index:251671552;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">
                      <v:line id="Straight Connector 47"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t+sUAAADbAAAADwAAAGRycy9kb3ducmV2LnhtbESPQWsCMRCF74X+hzCFXqQmFqm6NYpY&#10;BPFQ2bV4Hjazm6WbybJJdf33plDo8fHmfW/ecj24VlyoD41nDZOxAkFcetNwreHrtHuZgwgR2WDr&#10;mTTcKMB69fiwxMz4K+d0KWItEoRDhhpsjF0mZSgtOQxj3xEnr/K9w5hkX0vT4zXBXStflXqTDhtO&#10;DRY72loqv4sfl974OJ+qA6nPqmiPi00+jKxqRlo/Pw2bdxCRhvh//JfeGw3TGfxuSQC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t+sUAAADbAAAADwAAAAAAAAAA&#10;AAAAAAChAgAAZHJzL2Rvd25yZXYueG1sUEsFBgAAAAAEAAQA+QAAAJMDAAAAAA==&#10;" strokecolor="black [3213]" strokeweight="3pt">
                        <v:stroke joinstyle="miter"/>
                      </v:line>
                      <v:line id="Straight Connector 48"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5iMQAAADbAAAADwAAAGRycy9kb3ducmV2LnhtbESPwWrDMAyG74O9g9Fgl9LaG2V0ad1S&#10;Vgajh42mo2cRK3FoLIfYbbO3nw6DHcWv/9On1WYMnbrSkNrIFp5mBhRxFV3LjYXv4/t0ASplZIdd&#10;ZLLwQwk26/u7FRYu3vhA1zI3SiCcCrTgc+4LrVPlKWCaxZ5YsjoOAbOMQ6PdgDeBh04/G/OiA7Ys&#10;Fzz29OapOpeXIBq707Hek/msy+7rdXsYJ960E2sfH8btElSmMf8v/7U/nIW5yMovA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DmIxAAAANsAAAAPAAAAAAAAAAAA&#10;AAAAAKECAABkcnMvZG93bnJldi54bWxQSwUGAAAAAAQABAD5AAAAkgM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5EBA0D3B" wp14:editId="229A6AB9">
                      <wp:extent cx="247650" cy="266700"/>
                      <wp:effectExtent l="0" t="0" r="19050" b="1905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D6B90B8" w14:textId="77777777" w:rsidR="000C2157" w:rsidRDefault="000C2157" w:rsidP="000B2112"/>
                                <w:p w14:paraId="729BAAC6" w14:textId="77777777" w:rsidR="000C2157" w:rsidRDefault="000C2157" w:rsidP="000B2112"/>
                                <w:p w14:paraId="58F35627"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5EBA0D3B" id="_x0000_s106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JpFA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bLmYk0WQqVgslnlqSgbl02frfHgvsWdRqLijniZw2D/4EJOB8sklxvKoVbNRWifFbeu1&#10;dmwP1P9NOin/F27asKHi1/Nifqz/rxB5On+C6FWgQdaqr/jV2QnKyNo706QxC6D0UaaUtTnRGJk7&#10;chjGemSqqfisiBEirTU2ByLW4XFwadFI6ND95Gygoa24/7EDJznTHww153o6m8UpT8psvixIcZeW&#10;+tICRhBUxQNnR3Ed0mZE4gzeURNblQh+zuSUMw1j4v20OHHaL/Xk9bzeq1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5XXy&#10;aRQCAAAmBAAADgAAAAAAAAAAAAAAAAAuAgAAZHJzL2Uyb0RvYy54bWxQSwECLQAUAAYACAAAACEA&#10;ceo5ttsAAAADAQAADwAAAAAAAAAAAAAAAABuBAAAZHJzL2Rvd25yZXYueG1sUEsFBgAAAAAEAAQA&#10;8wAAAHYFAAAAAA==&#10;">
                      <v:textbox>
                        <w:txbxContent>
                          <w:p w14:paraId="0D6B90B8" w14:textId="77777777" w:rsidR="000C2157" w:rsidRDefault="000C2157" w:rsidP="000B2112"/>
                          <w:p w14:paraId="729BAAC6" w14:textId="77777777" w:rsidR="000C2157" w:rsidRDefault="000C2157" w:rsidP="000B2112"/>
                          <w:p w14:paraId="58F35627"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18FD1054" wp14:editId="3F68272E">
                      <wp:extent cx="247650" cy="266700"/>
                      <wp:effectExtent l="0" t="0" r="19050" b="1905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54ADE65" w14:textId="77777777" w:rsidR="000C2157" w:rsidRDefault="000C2157" w:rsidP="000B2112"/>
                                <w:p w14:paraId="444293EB" w14:textId="77777777" w:rsidR="000C2157" w:rsidRDefault="000C2157" w:rsidP="000B2112"/>
                                <w:p w14:paraId="4931864C"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18FD1054" id="_x0000_s106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yf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iYrO3sYIkdYaxBGJdTAOLi4aCi24X5T0OLQV9T/3zElK9EeDzbmezmZxypMymy8LVNyl&#10;pb60MMMRqqK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N8Kc&#10;nxQCAAAmBAAADgAAAAAAAAAAAAAAAAAuAgAAZHJzL2Uyb0RvYy54bWxQSwECLQAUAAYACAAAACEA&#10;ceo5ttsAAAADAQAADwAAAAAAAAAAAAAAAABuBAAAZHJzL2Rvd25yZXYueG1sUEsFBgAAAAAEAAQA&#10;8wAAAHYFAAAAAA==&#10;">
                      <v:textbox>
                        <w:txbxContent>
                          <w:p w14:paraId="254ADE65" w14:textId="77777777" w:rsidR="000C2157" w:rsidRDefault="000C2157" w:rsidP="000B2112"/>
                          <w:p w14:paraId="444293EB" w14:textId="77777777" w:rsidR="000C2157" w:rsidRDefault="000C2157" w:rsidP="000B2112"/>
                          <w:p w14:paraId="4931864C"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19B3E030" wp14:editId="24AC4810">
                      <wp:extent cx="247650" cy="266700"/>
                      <wp:effectExtent l="0" t="0" r="19050" b="1905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A32F7CD" w14:textId="77777777" w:rsidR="000C2157" w:rsidRDefault="000C2157" w:rsidP="000B2112"/>
                                <w:p w14:paraId="00593C3B" w14:textId="77777777" w:rsidR="000C2157" w:rsidRDefault="000C2157" w:rsidP="000B2112"/>
                                <w:p w14:paraId="7A686538"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19B3E030" id="_x0000_s107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ys8G&#10;MRQCAAAmBAAADgAAAAAAAAAAAAAAAAAuAgAAZHJzL2Uyb0RvYy54bWxQSwECLQAUAAYACAAAACEA&#10;ceo5ttsAAAADAQAADwAAAAAAAAAAAAAAAABuBAAAZHJzL2Rvd25yZXYueG1sUEsFBgAAAAAEAAQA&#10;8wAAAHYFAAAAAA==&#10;">
                      <v:textbox>
                        <w:txbxContent>
                          <w:p w14:paraId="2A32F7CD" w14:textId="77777777" w:rsidR="000C2157" w:rsidRDefault="000C2157" w:rsidP="000B2112"/>
                          <w:p w14:paraId="00593C3B" w14:textId="77777777" w:rsidR="000C2157" w:rsidRDefault="000C2157" w:rsidP="000B2112"/>
                          <w:p w14:paraId="7A686538"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00555141" wp14:editId="641ACA02">
                      <wp:extent cx="247650" cy="266700"/>
                      <wp:effectExtent l="0" t="0" r="19050" b="1905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A744333" w14:textId="77777777" w:rsidR="000C2157" w:rsidRDefault="000C2157" w:rsidP="000B2112"/>
                                <w:p w14:paraId="7942AC87" w14:textId="77777777" w:rsidR="000C2157" w:rsidRDefault="000C2157" w:rsidP="000B2112"/>
                                <w:p w14:paraId="0DE1AF4E"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00555141" id="_x0000_s107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jH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ze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GHho&#10;xxQCAAAmBAAADgAAAAAAAAAAAAAAAAAuAgAAZHJzL2Uyb0RvYy54bWxQSwECLQAUAAYACAAAACEA&#10;ceo5ttsAAAADAQAADwAAAAAAAAAAAAAAAABuBAAAZHJzL2Rvd25yZXYueG1sUEsFBgAAAAAEAAQA&#10;8wAAAHYFAAAAAA==&#10;">
                      <v:textbox>
                        <w:txbxContent>
                          <w:p w14:paraId="1A744333" w14:textId="77777777" w:rsidR="000C2157" w:rsidRDefault="000C2157" w:rsidP="000B2112"/>
                          <w:p w14:paraId="7942AC87" w14:textId="77777777" w:rsidR="000C2157" w:rsidRDefault="000C2157" w:rsidP="000B2112"/>
                          <w:p w14:paraId="0DE1AF4E"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2C48CAF" wp14:editId="79561B9E">
                      <wp:extent cx="247650" cy="266700"/>
                      <wp:effectExtent l="0" t="0" r="19050" b="1905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543F769" w14:textId="77777777" w:rsidR="000C2157" w:rsidRDefault="000C2157" w:rsidP="000B2112"/>
                                <w:p w14:paraId="5B775DCC" w14:textId="77777777" w:rsidR="000C2157" w:rsidRDefault="000C2157" w:rsidP="000B2112"/>
                                <w:p w14:paraId="0D562F1B"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72C48CAF" id="_x0000_s107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oG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zR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L6aq&#10;BhQCAAAmBAAADgAAAAAAAAAAAAAAAAAuAgAAZHJzL2Uyb0RvYy54bWxQSwECLQAUAAYACAAAACEA&#10;ceo5ttsAAAADAQAADwAAAAAAAAAAAAAAAABuBAAAZHJzL2Rvd25yZXYueG1sUEsFBgAAAAAEAAQA&#10;8wAAAHYFAAAAAA==&#10;">
                      <v:textbox>
                        <w:txbxContent>
                          <w:p w14:paraId="4543F769" w14:textId="77777777" w:rsidR="000C2157" w:rsidRDefault="000C2157" w:rsidP="000B2112"/>
                          <w:p w14:paraId="5B775DCC" w14:textId="77777777" w:rsidR="000C2157" w:rsidRDefault="000C2157" w:rsidP="000B2112"/>
                          <w:p w14:paraId="0D562F1B"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76E7AF3" wp14:editId="646FB489">
                      <wp:extent cx="247650" cy="266700"/>
                      <wp:effectExtent l="0" t="0" r="19050" b="1905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7D3AED84" w14:textId="77777777" w:rsidR="000C2157" w:rsidRDefault="000C2157" w:rsidP="000B2112"/>
                                <w:p w14:paraId="58B6E354" w14:textId="77777777" w:rsidR="000C2157" w:rsidRDefault="000C2157" w:rsidP="000B2112"/>
                                <w:p w14:paraId="7B3BE973"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776E7AF3" id="_x0000_s1073"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Tw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zZ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RHE&#10;8BQCAAAmBAAADgAAAAAAAAAAAAAAAAAuAgAAZHJzL2Uyb0RvYy54bWxQSwECLQAUAAYACAAAACEA&#10;ceo5ttsAAAADAQAADwAAAAAAAAAAAAAAAABuBAAAZHJzL2Rvd25yZXYueG1sUEsFBgAAAAAEAAQA&#10;8wAAAHYFAAAAAA==&#10;">
                      <v:textbox>
                        <w:txbxContent>
                          <w:p w14:paraId="7D3AED84" w14:textId="77777777" w:rsidR="000C2157" w:rsidRDefault="000C2157" w:rsidP="000B2112"/>
                          <w:p w14:paraId="58B6E354" w14:textId="77777777" w:rsidR="000C2157" w:rsidRDefault="000C2157" w:rsidP="000B2112"/>
                          <w:p w14:paraId="7B3BE973"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2C6DDA24" wp14:editId="0D565FE9">
                      <wp:extent cx="247650" cy="266700"/>
                      <wp:effectExtent l="0" t="0" r="19050" b="1905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2473B22" w14:textId="77777777" w:rsidR="000C2157" w:rsidRDefault="000C2157" w:rsidP="000B2112"/>
                                <w:p w14:paraId="21B44518" w14:textId="77777777" w:rsidR="000C2157" w:rsidRDefault="000C2157" w:rsidP="000B2112"/>
                                <w:p w14:paraId="1BCB76F9"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2C6DDA24" id="_x0000_s1074"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lLvv&#10;gBQCAAAmBAAADgAAAAAAAAAAAAAAAAAuAgAAZHJzL2Uyb0RvYy54bWxQSwECLQAUAAYACAAAACEA&#10;ceo5ttsAAAADAQAADwAAAAAAAAAAAAAAAABuBAAAZHJzL2Rvd25yZXYueG1sUEsFBgAAAAAEAAQA&#10;8wAAAHYFAAAAAA==&#10;">
                      <v:textbox>
                        <w:txbxContent>
                          <w:p w14:paraId="22473B22" w14:textId="77777777" w:rsidR="000C2157" w:rsidRDefault="000C2157" w:rsidP="000B2112"/>
                          <w:p w14:paraId="21B44518" w14:textId="77777777" w:rsidR="000C2157" w:rsidRDefault="000C2157" w:rsidP="000B2112"/>
                          <w:p w14:paraId="1BCB76F9" w14:textId="77777777" w:rsidR="000C2157" w:rsidRDefault="000C2157" w:rsidP="000B2112"/>
                        </w:txbxContent>
                      </v:textbox>
                      <w10:anchorlock/>
                    </v:shape>
                  </w:pict>
                </mc:Fallback>
              </mc:AlternateContent>
            </w:r>
          </w:p>
          <w:p w14:paraId="0B80093E" w14:textId="77777777" w:rsidR="000B2112" w:rsidRPr="00BA4A7C" w:rsidRDefault="000B2112" w:rsidP="000B2112">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r>
      <w:tr w:rsidR="00762CCF" w:rsidRPr="00DA616B" w14:paraId="1575EF84" w14:textId="77777777" w:rsidTr="00096A11">
        <w:tc>
          <w:tcPr>
            <w:tcW w:w="5098" w:type="dxa"/>
            <w:gridSpan w:val="4"/>
            <w:tcBorders>
              <w:top w:val="nil"/>
            </w:tcBorders>
          </w:tcPr>
          <w:p w14:paraId="7CF83100" w14:textId="77777777" w:rsidR="00762CCF" w:rsidRDefault="008C09AF" w:rsidP="00CE57F0">
            <w:pPr>
              <w:spacing w:before="40" w:after="20"/>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3E5369">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t>Informed Consent</w:t>
            </w:r>
            <w:r w:rsidR="003E5369" w:rsidRPr="003E5369">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 Date</w:t>
            </w:r>
          </w:p>
          <w:p w14:paraId="587CD9DD" w14:textId="77777777" w:rsidR="00766500" w:rsidRPr="00766500" w:rsidRDefault="00766500" w:rsidP="00CE57F0">
            <w:pPr>
              <w:spacing w:before="40" w:after="20"/>
              <w:rPr>
                <w:rFonts w:asciiTheme="minorHAnsi" w:hAnsiTheme="minorHAnsi"/>
                <w:i/>
                <w:color w:val="FFC000" w:themeColor="accent4"/>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766500">
              <w:rPr>
                <w:rFonts w:asciiTheme="minorHAnsi" w:hAnsiTheme="minorHAnsi"/>
                <w:i/>
                <w:color w:val="7030A0"/>
                <w:sz w:val="22"/>
                <w:szCs w:val="22"/>
              </w:rPr>
              <w:t>Provide date in DD/MMM/YYYY format</w:t>
            </w:r>
          </w:p>
        </w:tc>
        <w:tc>
          <w:tcPr>
            <w:tcW w:w="907" w:type="dxa"/>
            <w:tcBorders>
              <w:top w:val="nil"/>
            </w:tcBorders>
          </w:tcPr>
          <w:p w14:paraId="48BEDFB5" w14:textId="77777777" w:rsidR="00762CCF" w:rsidRPr="00BA4A7C" w:rsidRDefault="00762CCF" w:rsidP="00782973">
            <w:pPr>
              <w:spacing w:before="40" w:after="20"/>
              <w:jc w:val="center"/>
              <w:rPr>
                <w:rFonts w:asciiTheme="minorHAnsi" w:hAnsiTheme="minorHAnsi"/>
                <w:sz w:val="22"/>
                <w:szCs w:val="22"/>
              </w:rPr>
            </w:pPr>
          </w:p>
        </w:tc>
        <w:tc>
          <w:tcPr>
            <w:tcW w:w="907" w:type="dxa"/>
            <w:tcBorders>
              <w:top w:val="nil"/>
            </w:tcBorders>
          </w:tcPr>
          <w:p w14:paraId="5D98F639" w14:textId="77777777" w:rsidR="00762CCF" w:rsidRPr="00BA4A7C" w:rsidRDefault="00762CCF" w:rsidP="00782973">
            <w:pPr>
              <w:spacing w:before="40" w:after="20"/>
              <w:jc w:val="center"/>
              <w:rPr>
                <w:rFonts w:asciiTheme="minorHAnsi" w:hAnsiTheme="minorHAnsi"/>
                <w:sz w:val="22"/>
                <w:szCs w:val="22"/>
              </w:rPr>
            </w:pPr>
          </w:p>
        </w:tc>
        <w:tc>
          <w:tcPr>
            <w:tcW w:w="6124" w:type="dxa"/>
            <w:tcBorders>
              <w:top w:val="nil"/>
            </w:tcBorders>
          </w:tcPr>
          <w:p w14:paraId="502ACFE2" w14:textId="77777777" w:rsidR="00762CCF" w:rsidRPr="00BA4A7C" w:rsidRDefault="00762CCF" w:rsidP="00782973">
            <w:pPr>
              <w:spacing w:before="40" w:after="20"/>
              <w:rPr>
                <w:rFonts w:asciiTheme="minorHAnsi" w:hAnsiTheme="minorHAnsi"/>
                <w:sz w:val="22"/>
                <w:szCs w:val="22"/>
              </w:rPr>
            </w:pPr>
          </w:p>
        </w:tc>
      </w:tr>
      <w:tr w:rsidR="00A258E4" w:rsidRPr="00DA616B" w14:paraId="753B6368" w14:textId="77777777" w:rsidTr="00096A11">
        <w:tc>
          <w:tcPr>
            <w:tcW w:w="5098" w:type="dxa"/>
            <w:gridSpan w:val="4"/>
            <w:tcBorders>
              <w:bottom w:val="single" w:sz="4" w:space="0" w:color="auto"/>
            </w:tcBorders>
          </w:tcPr>
          <w:p w14:paraId="68724955" w14:textId="77777777" w:rsidR="00A258E4" w:rsidRPr="00BA4A7C" w:rsidRDefault="00A258E4" w:rsidP="00605B2A">
            <w:pPr>
              <w:spacing w:before="40" w:after="20"/>
              <w:ind w:left="851"/>
              <w:rPr>
                <w:rFonts w:asciiTheme="minorHAnsi" w:hAnsiTheme="minorHAnsi"/>
                <w:i/>
                <w:sz w:val="22"/>
                <w:szCs w:val="22"/>
              </w:rPr>
            </w:pPr>
            <w:r>
              <w:rPr>
                <w:rFonts w:asciiTheme="minorHAnsi" w:hAnsiTheme="minorHAnsi"/>
                <w:i/>
                <w:sz w:val="22"/>
                <w:szCs w:val="22"/>
              </w:rPr>
              <w:t>Version of PGIF</w:t>
            </w:r>
          </w:p>
        </w:tc>
        <w:tc>
          <w:tcPr>
            <w:tcW w:w="907" w:type="dxa"/>
            <w:tcBorders>
              <w:bottom w:val="single" w:sz="4" w:space="0" w:color="auto"/>
            </w:tcBorders>
            <w:shd w:val="clear" w:color="auto" w:fill="BFBFBF" w:themeFill="background1" w:themeFillShade="BF"/>
          </w:tcPr>
          <w:p w14:paraId="03742C6E" w14:textId="77777777" w:rsidR="00A258E4" w:rsidRPr="00BA4A7C" w:rsidRDefault="00A258E4" w:rsidP="00605B2A">
            <w:pPr>
              <w:spacing w:before="40" w:after="20"/>
              <w:jc w:val="center"/>
              <w:rPr>
                <w:rFonts w:asciiTheme="minorHAnsi" w:hAnsiTheme="minorHAnsi"/>
                <w:sz w:val="22"/>
                <w:szCs w:val="22"/>
              </w:rPr>
            </w:pPr>
          </w:p>
        </w:tc>
        <w:tc>
          <w:tcPr>
            <w:tcW w:w="907" w:type="dxa"/>
            <w:tcBorders>
              <w:bottom w:val="single" w:sz="4" w:space="0" w:color="auto"/>
            </w:tcBorders>
            <w:shd w:val="clear" w:color="auto" w:fill="BFBFBF" w:themeFill="background1" w:themeFillShade="BF"/>
          </w:tcPr>
          <w:p w14:paraId="1AD936AE" w14:textId="77777777" w:rsidR="00A258E4" w:rsidRPr="00BA4A7C" w:rsidRDefault="00A258E4" w:rsidP="00605B2A">
            <w:pPr>
              <w:spacing w:before="40" w:after="20"/>
              <w:jc w:val="center"/>
              <w:rPr>
                <w:rFonts w:asciiTheme="minorHAnsi" w:hAnsiTheme="minorHAnsi"/>
                <w:sz w:val="22"/>
                <w:szCs w:val="22"/>
              </w:rPr>
            </w:pPr>
          </w:p>
        </w:tc>
        <w:tc>
          <w:tcPr>
            <w:tcW w:w="6124" w:type="dxa"/>
            <w:tcBorders>
              <w:bottom w:val="single" w:sz="4" w:space="0" w:color="auto"/>
            </w:tcBorders>
          </w:tcPr>
          <w:p w14:paraId="1A1365F7" w14:textId="77777777" w:rsidR="00A258E4" w:rsidRPr="00BA4A7C" w:rsidRDefault="00A258E4" w:rsidP="00605B2A">
            <w:pPr>
              <w:spacing w:before="40" w:after="20"/>
              <w:rPr>
                <w:rFonts w:asciiTheme="minorHAnsi" w:hAnsiTheme="minorHAnsi"/>
                <w:sz w:val="22"/>
                <w:szCs w:val="22"/>
              </w:rPr>
            </w:pPr>
          </w:p>
        </w:tc>
      </w:tr>
      <w:tr w:rsidR="00A258E4" w:rsidRPr="00DA616B" w14:paraId="3F6598A2" w14:textId="77777777" w:rsidTr="00096A11">
        <w:tc>
          <w:tcPr>
            <w:tcW w:w="5098" w:type="dxa"/>
            <w:gridSpan w:val="4"/>
            <w:tcBorders>
              <w:bottom w:val="single" w:sz="4" w:space="0" w:color="auto"/>
            </w:tcBorders>
          </w:tcPr>
          <w:p w14:paraId="02619335" w14:textId="77777777" w:rsidR="00A258E4" w:rsidRPr="00BA4A7C" w:rsidRDefault="00A258E4" w:rsidP="00605B2A">
            <w:pPr>
              <w:spacing w:before="40" w:after="20"/>
              <w:ind w:left="851"/>
              <w:rPr>
                <w:rFonts w:asciiTheme="minorHAnsi" w:hAnsiTheme="minorHAnsi"/>
                <w:i/>
                <w:sz w:val="22"/>
                <w:szCs w:val="22"/>
              </w:rPr>
            </w:pPr>
            <w:r>
              <w:rPr>
                <w:rFonts w:asciiTheme="minorHAnsi" w:hAnsiTheme="minorHAnsi"/>
                <w:i/>
                <w:sz w:val="22"/>
                <w:szCs w:val="22"/>
              </w:rPr>
              <w:t>Date signed:</w:t>
            </w:r>
          </w:p>
        </w:tc>
        <w:tc>
          <w:tcPr>
            <w:tcW w:w="907" w:type="dxa"/>
            <w:tcBorders>
              <w:bottom w:val="single" w:sz="4" w:space="0" w:color="auto"/>
            </w:tcBorders>
            <w:shd w:val="clear" w:color="auto" w:fill="BFBFBF" w:themeFill="background1" w:themeFillShade="BF"/>
          </w:tcPr>
          <w:p w14:paraId="745906A2" w14:textId="77777777" w:rsidR="00A258E4" w:rsidRPr="00BA4A7C" w:rsidRDefault="00A258E4" w:rsidP="00605B2A">
            <w:pPr>
              <w:spacing w:before="40" w:after="20"/>
              <w:jc w:val="center"/>
              <w:rPr>
                <w:rFonts w:asciiTheme="minorHAnsi" w:hAnsiTheme="minorHAnsi"/>
                <w:sz w:val="22"/>
                <w:szCs w:val="22"/>
              </w:rPr>
            </w:pPr>
          </w:p>
        </w:tc>
        <w:tc>
          <w:tcPr>
            <w:tcW w:w="907" w:type="dxa"/>
            <w:tcBorders>
              <w:bottom w:val="single" w:sz="4" w:space="0" w:color="auto"/>
            </w:tcBorders>
            <w:shd w:val="clear" w:color="auto" w:fill="BFBFBF" w:themeFill="background1" w:themeFillShade="BF"/>
          </w:tcPr>
          <w:p w14:paraId="16605F68" w14:textId="77777777" w:rsidR="00A258E4" w:rsidRPr="00BA4A7C" w:rsidRDefault="00A258E4" w:rsidP="00605B2A">
            <w:pPr>
              <w:spacing w:before="40" w:after="20"/>
              <w:jc w:val="center"/>
              <w:rPr>
                <w:rFonts w:asciiTheme="minorHAnsi" w:hAnsiTheme="minorHAnsi"/>
                <w:sz w:val="22"/>
                <w:szCs w:val="22"/>
              </w:rPr>
            </w:pPr>
          </w:p>
        </w:tc>
        <w:tc>
          <w:tcPr>
            <w:tcW w:w="6124" w:type="dxa"/>
            <w:tcBorders>
              <w:bottom w:val="single" w:sz="4" w:space="0" w:color="auto"/>
            </w:tcBorders>
          </w:tcPr>
          <w:p w14:paraId="0A38C837" w14:textId="77777777" w:rsidR="00A258E4" w:rsidRPr="00BA4A7C" w:rsidRDefault="00A258E4" w:rsidP="00605B2A">
            <w:pPr>
              <w:spacing w:before="40" w:after="20"/>
              <w:rPr>
                <w:rFonts w:asciiTheme="minorHAnsi" w:hAnsiTheme="minorHAnsi"/>
                <w:sz w:val="22"/>
                <w:szCs w:val="22"/>
              </w:rPr>
            </w:pPr>
          </w:p>
        </w:tc>
      </w:tr>
      <w:tr w:rsidR="00A258E4" w:rsidRPr="00DA616B" w14:paraId="113E125A" w14:textId="77777777" w:rsidTr="00096A11">
        <w:tc>
          <w:tcPr>
            <w:tcW w:w="5098" w:type="dxa"/>
            <w:gridSpan w:val="4"/>
            <w:tcBorders>
              <w:bottom w:val="single" w:sz="4" w:space="0" w:color="auto"/>
            </w:tcBorders>
          </w:tcPr>
          <w:p w14:paraId="379D5099" w14:textId="77777777" w:rsidR="00A258E4" w:rsidRPr="00BA4A7C" w:rsidRDefault="00A258E4" w:rsidP="00605B2A">
            <w:pPr>
              <w:spacing w:before="40" w:after="20"/>
              <w:ind w:left="851"/>
              <w:rPr>
                <w:rFonts w:asciiTheme="minorHAnsi" w:hAnsiTheme="minorHAnsi"/>
                <w:i/>
                <w:sz w:val="22"/>
                <w:szCs w:val="22"/>
              </w:rPr>
            </w:pPr>
            <w:r>
              <w:rPr>
                <w:rFonts w:asciiTheme="minorHAnsi" w:hAnsiTheme="minorHAnsi"/>
                <w:i/>
                <w:sz w:val="22"/>
                <w:szCs w:val="22"/>
              </w:rPr>
              <w:t xml:space="preserve">Signed by Parent/Guardian, Researcher and Witness (if </w:t>
            </w:r>
            <w:proofErr w:type="spellStart"/>
            <w:r>
              <w:rPr>
                <w:rFonts w:asciiTheme="minorHAnsi" w:hAnsiTheme="minorHAnsi"/>
                <w:i/>
                <w:sz w:val="22"/>
                <w:szCs w:val="22"/>
              </w:rPr>
              <w:t>applic</w:t>
            </w:r>
            <w:proofErr w:type="spellEnd"/>
            <w:r>
              <w:rPr>
                <w:rFonts w:asciiTheme="minorHAnsi" w:hAnsiTheme="minorHAnsi"/>
                <w:i/>
                <w:sz w:val="22"/>
                <w:szCs w:val="22"/>
              </w:rPr>
              <w:t>)</w:t>
            </w:r>
          </w:p>
        </w:tc>
        <w:tc>
          <w:tcPr>
            <w:tcW w:w="907" w:type="dxa"/>
            <w:tcBorders>
              <w:bottom w:val="single" w:sz="4" w:space="0" w:color="auto"/>
            </w:tcBorders>
            <w:shd w:val="clear" w:color="auto" w:fill="BFBFBF" w:themeFill="background1" w:themeFillShade="BF"/>
          </w:tcPr>
          <w:p w14:paraId="2929DDF1" w14:textId="77777777" w:rsidR="00A258E4" w:rsidRPr="00BA4A7C" w:rsidRDefault="00A258E4" w:rsidP="00605B2A">
            <w:pPr>
              <w:spacing w:before="40" w:after="20"/>
              <w:jc w:val="center"/>
              <w:rPr>
                <w:rFonts w:asciiTheme="minorHAnsi" w:hAnsiTheme="minorHAnsi"/>
                <w:sz w:val="22"/>
                <w:szCs w:val="22"/>
              </w:rPr>
            </w:pPr>
          </w:p>
        </w:tc>
        <w:tc>
          <w:tcPr>
            <w:tcW w:w="907" w:type="dxa"/>
            <w:tcBorders>
              <w:bottom w:val="single" w:sz="4" w:space="0" w:color="auto"/>
            </w:tcBorders>
            <w:shd w:val="clear" w:color="auto" w:fill="BFBFBF" w:themeFill="background1" w:themeFillShade="BF"/>
          </w:tcPr>
          <w:p w14:paraId="463430A8" w14:textId="77777777" w:rsidR="00A258E4" w:rsidRPr="00BA4A7C" w:rsidRDefault="00A258E4" w:rsidP="00605B2A">
            <w:pPr>
              <w:spacing w:before="40" w:after="20"/>
              <w:jc w:val="center"/>
              <w:rPr>
                <w:rFonts w:asciiTheme="minorHAnsi" w:hAnsiTheme="minorHAnsi"/>
                <w:sz w:val="22"/>
                <w:szCs w:val="22"/>
              </w:rPr>
            </w:pPr>
          </w:p>
        </w:tc>
        <w:tc>
          <w:tcPr>
            <w:tcW w:w="6124" w:type="dxa"/>
            <w:tcBorders>
              <w:bottom w:val="single" w:sz="4" w:space="0" w:color="auto"/>
            </w:tcBorders>
          </w:tcPr>
          <w:p w14:paraId="5B3B6928" w14:textId="77777777" w:rsidR="00A258E4" w:rsidRPr="00BA4A7C" w:rsidRDefault="00A258E4" w:rsidP="00605B2A">
            <w:pPr>
              <w:spacing w:before="40" w:after="20"/>
              <w:rPr>
                <w:rFonts w:asciiTheme="minorHAnsi" w:hAnsiTheme="minorHAnsi"/>
                <w:sz w:val="22"/>
                <w:szCs w:val="22"/>
              </w:rPr>
            </w:pPr>
          </w:p>
        </w:tc>
      </w:tr>
      <w:tr w:rsidR="00743956" w:rsidRPr="00DA616B" w14:paraId="2DCE01A5" w14:textId="77777777" w:rsidTr="00096A11">
        <w:tc>
          <w:tcPr>
            <w:tcW w:w="5098" w:type="dxa"/>
            <w:gridSpan w:val="4"/>
            <w:tcBorders>
              <w:bottom w:val="single" w:sz="4" w:space="0" w:color="auto"/>
            </w:tcBorders>
            <w:shd w:val="clear" w:color="auto" w:fill="auto"/>
          </w:tcPr>
          <w:p w14:paraId="1552D2FA" w14:textId="77777777" w:rsidR="00743956" w:rsidRDefault="00743956" w:rsidP="00605B2A">
            <w:pPr>
              <w:spacing w:before="40" w:after="20"/>
              <w:rPr>
                <w:rFonts w:asciiTheme="minorHAnsi" w:hAnsiTheme="minorHAnsi"/>
                <w:i/>
                <w:sz w:val="22"/>
                <w:szCs w:val="22"/>
              </w:rPr>
            </w:pPr>
            <w:r>
              <w:rPr>
                <w:rFonts w:asciiTheme="minorHAnsi" w:hAnsiTheme="minorHAnsi"/>
                <w:i/>
                <w:sz w:val="22"/>
                <w:szCs w:val="22"/>
              </w:rPr>
              <w:t>Demographics:</w:t>
            </w:r>
          </w:p>
          <w:p w14:paraId="257470DA" w14:textId="50AAC312" w:rsidR="00743956" w:rsidRDefault="00743956" w:rsidP="00467818">
            <w:pPr>
              <w:spacing w:before="40" w:after="20"/>
              <w:rPr>
                <w:rFonts w:asciiTheme="minorHAnsi" w:hAnsiTheme="minorHAnsi"/>
                <w:i/>
                <w:sz w:val="22"/>
                <w:szCs w:val="22"/>
              </w:rPr>
            </w:pPr>
            <w:r w:rsidRPr="00743956">
              <w:rPr>
                <w:rFonts w:asciiTheme="minorHAnsi" w:hAnsiTheme="minorHAnsi"/>
                <w:i/>
                <w:color w:val="7030A0"/>
                <w:sz w:val="22"/>
                <w:szCs w:val="22"/>
              </w:rPr>
              <w:t xml:space="preserve">Add data items </w:t>
            </w:r>
            <w:r w:rsidR="00467818">
              <w:rPr>
                <w:rFonts w:asciiTheme="minorHAnsi" w:hAnsiTheme="minorHAnsi"/>
                <w:i/>
                <w:color w:val="7030A0"/>
                <w:sz w:val="22"/>
                <w:szCs w:val="22"/>
              </w:rPr>
              <w:t>as per protocol</w:t>
            </w:r>
          </w:p>
        </w:tc>
        <w:tc>
          <w:tcPr>
            <w:tcW w:w="907" w:type="dxa"/>
            <w:tcBorders>
              <w:bottom w:val="single" w:sz="4" w:space="0" w:color="auto"/>
            </w:tcBorders>
            <w:shd w:val="clear" w:color="auto" w:fill="auto"/>
          </w:tcPr>
          <w:p w14:paraId="7F1A1F3A" w14:textId="77777777" w:rsidR="00743956" w:rsidRPr="00BA4A7C" w:rsidRDefault="00743956" w:rsidP="00605B2A">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282CF194" w14:textId="77777777" w:rsidR="00743956" w:rsidRPr="00BA4A7C" w:rsidRDefault="00743956" w:rsidP="00605B2A">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5F3C77D5" w14:textId="77777777" w:rsidR="00743956" w:rsidRPr="00BA4A7C" w:rsidRDefault="00743956" w:rsidP="00605B2A">
            <w:pPr>
              <w:spacing w:before="40" w:after="20"/>
              <w:rPr>
                <w:rFonts w:asciiTheme="minorHAnsi" w:hAnsiTheme="minorHAnsi"/>
                <w:sz w:val="22"/>
                <w:szCs w:val="22"/>
              </w:rPr>
            </w:pPr>
          </w:p>
        </w:tc>
      </w:tr>
      <w:tr w:rsidR="00743956" w:rsidRPr="00DA616B" w14:paraId="4AE24012" w14:textId="77777777" w:rsidTr="00096A11">
        <w:tc>
          <w:tcPr>
            <w:tcW w:w="5098" w:type="dxa"/>
            <w:gridSpan w:val="4"/>
            <w:tcBorders>
              <w:bottom w:val="single" w:sz="4" w:space="0" w:color="auto"/>
            </w:tcBorders>
            <w:shd w:val="clear" w:color="auto" w:fill="auto"/>
          </w:tcPr>
          <w:p w14:paraId="5321D38F" w14:textId="77777777" w:rsidR="00743956" w:rsidRPr="00743956" w:rsidRDefault="00743956" w:rsidP="00605B2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DOB:</w:t>
            </w:r>
          </w:p>
        </w:tc>
        <w:tc>
          <w:tcPr>
            <w:tcW w:w="907" w:type="dxa"/>
            <w:tcBorders>
              <w:bottom w:val="single" w:sz="4" w:space="0" w:color="auto"/>
            </w:tcBorders>
            <w:shd w:val="clear" w:color="auto" w:fill="auto"/>
          </w:tcPr>
          <w:p w14:paraId="53BDECC4" w14:textId="77777777" w:rsidR="00743956" w:rsidRPr="00BA4A7C" w:rsidRDefault="00743956" w:rsidP="00605B2A">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3830F08C" w14:textId="77777777" w:rsidR="00743956" w:rsidRPr="00BA4A7C" w:rsidRDefault="00743956" w:rsidP="00605B2A">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4889006D" w14:textId="77777777" w:rsidR="00743956" w:rsidRPr="00BA4A7C" w:rsidRDefault="00743956" w:rsidP="00605B2A">
            <w:pPr>
              <w:spacing w:before="40" w:after="20"/>
              <w:rPr>
                <w:rFonts w:asciiTheme="minorHAnsi" w:hAnsiTheme="minorHAnsi"/>
                <w:sz w:val="22"/>
                <w:szCs w:val="22"/>
              </w:rPr>
            </w:pPr>
          </w:p>
        </w:tc>
      </w:tr>
      <w:tr w:rsidR="00743956" w:rsidRPr="00DA616B" w14:paraId="426624EC" w14:textId="77777777" w:rsidTr="00096A11">
        <w:tc>
          <w:tcPr>
            <w:tcW w:w="5098" w:type="dxa"/>
            <w:gridSpan w:val="4"/>
            <w:tcBorders>
              <w:bottom w:val="single" w:sz="4" w:space="0" w:color="auto"/>
            </w:tcBorders>
            <w:shd w:val="clear" w:color="auto" w:fill="auto"/>
          </w:tcPr>
          <w:p w14:paraId="64C0D0A6" w14:textId="77777777" w:rsidR="00743956" w:rsidRPr="00743956" w:rsidRDefault="00743956" w:rsidP="00605B2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Sex:</w:t>
            </w:r>
          </w:p>
        </w:tc>
        <w:tc>
          <w:tcPr>
            <w:tcW w:w="907" w:type="dxa"/>
            <w:tcBorders>
              <w:bottom w:val="single" w:sz="4" w:space="0" w:color="auto"/>
            </w:tcBorders>
            <w:shd w:val="clear" w:color="auto" w:fill="auto"/>
          </w:tcPr>
          <w:p w14:paraId="54114F8A" w14:textId="77777777" w:rsidR="00743956" w:rsidRPr="00BA4A7C" w:rsidRDefault="00743956" w:rsidP="00605B2A">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372535CD" w14:textId="77777777" w:rsidR="00743956" w:rsidRPr="00BA4A7C" w:rsidRDefault="00743956" w:rsidP="00605B2A">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298DDD0E" w14:textId="77777777" w:rsidR="00743956" w:rsidRPr="00BA4A7C" w:rsidRDefault="00743956" w:rsidP="00605B2A">
            <w:pPr>
              <w:spacing w:before="40" w:after="20"/>
              <w:rPr>
                <w:rFonts w:asciiTheme="minorHAnsi" w:hAnsiTheme="minorHAnsi"/>
                <w:sz w:val="22"/>
                <w:szCs w:val="22"/>
              </w:rPr>
            </w:pPr>
          </w:p>
        </w:tc>
      </w:tr>
      <w:tr w:rsidR="00762CCF" w:rsidRPr="00DA616B" w14:paraId="7F773F22" w14:textId="77777777" w:rsidTr="00096A11">
        <w:tc>
          <w:tcPr>
            <w:tcW w:w="5098" w:type="dxa"/>
            <w:gridSpan w:val="4"/>
          </w:tcPr>
          <w:p w14:paraId="63A34C78" w14:textId="77777777" w:rsidR="00762CCF" w:rsidRPr="00743956" w:rsidRDefault="00743956" w:rsidP="00743956">
            <w:pPr>
              <w:spacing w:before="40" w:after="20"/>
              <w:ind w:left="789"/>
              <w:rPr>
                <w:rFonts w:asciiTheme="minorHAnsi" w:hAnsiTheme="minorHAnsi"/>
                <w:i/>
                <w:color w:val="00B050"/>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743956">
              <w:rPr>
                <w:rFonts w:asciiTheme="minorHAnsi" w:hAnsiTheme="minorHAnsi"/>
                <w:i/>
                <w:color w:val="00B050"/>
                <w:sz w:val="22"/>
                <w:szCs w:val="22"/>
                <w14:textOutline w14:w="0" w14:cap="flat" w14:cmpd="sng" w14:algn="ctr">
                  <w14:noFill/>
                  <w14:prstDash w14:val="solid"/>
                  <w14:round/>
                </w14:textOutline>
                <w14:props3d w14:extrusionH="57150" w14:contourW="0" w14:prstMaterial="softEdge">
                  <w14:bevelT w14:w="25400" w14:h="38100" w14:prst="circle"/>
                </w14:props3d>
              </w:rPr>
              <w:lastRenderedPageBreak/>
              <w:t>Weight:</w:t>
            </w:r>
          </w:p>
        </w:tc>
        <w:tc>
          <w:tcPr>
            <w:tcW w:w="907" w:type="dxa"/>
          </w:tcPr>
          <w:p w14:paraId="0AB99687" w14:textId="77777777" w:rsidR="00762CCF" w:rsidRPr="00BA4A7C" w:rsidRDefault="00762CCF" w:rsidP="00782973">
            <w:pPr>
              <w:spacing w:before="40" w:after="20"/>
              <w:jc w:val="center"/>
              <w:rPr>
                <w:rFonts w:asciiTheme="minorHAnsi" w:hAnsiTheme="minorHAnsi"/>
                <w:sz w:val="22"/>
                <w:szCs w:val="22"/>
              </w:rPr>
            </w:pPr>
          </w:p>
        </w:tc>
        <w:tc>
          <w:tcPr>
            <w:tcW w:w="907" w:type="dxa"/>
          </w:tcPr>
          <w:p w14:paraId="0CD060FC" w14:textId="77777777" w:rsidR="00762CCF" w:rsidRPr="00BA4A7C" w:rsidRDefault="00762CCF" w:rsidP="00782973">
            <w:pPr>
              <w:spacing w:before="40" w:after="20"/>
              <w:jc w:val="center"/>
              <w:rPr>
                <w:rFonts w:asciiTheme="minorHAnsi" w:hAnsiTheme="minorHAnsi"/>
                <w:sz w:val="22"/>
                <w:szCs w:val="22"/>
              </w:rPr>
            </w:pPr>
          </w:p>
        </w:tc>
        <w:tc>
          <w:tcPr>
            <w:tcW w:w="6124" w:type="dxa"/>
          </w:tcPr>
          <w:p w14:paraId="31254FE8" w14:textId="77777777" w:rsidR="00762CCF" w:rsidRPr="00BA4A7C" w:rsidRDefault="00762CCF" w:rsidP="00782973">
            <w:pPr>
              <w:spacing w:before="40" w:after="20"/>
              <w:rPr>
                <w:rFonts w:asciiTheme="minorHAnsi" w:hAnsiTheme="minorHAnsi"/>
                <w:sz w:val="22"/>
                <w:szCs w:val="22"/>
              </w:rPr>
            </w:pPr>
          </w:p>
        </w:tc>
      </w:tr>
      <w:tr w:rsidR="006402D1" w:rsidRPr="00DA616B" w14:paraId="134BADF2" w14:textId="77777777" w:rsidTr="00096A11">
        <w:tc>
          <w:tcPr>
            <w:tcW w:w="5098" w:type="dxa"/>
            <w:gridSpan w:val="4"/>
            <w:tcBorders>
              <w:bottom w:val="single" w:sz="4" w:space="0" w:color="auto"/>
            </w:tcBorders>
          </w:tcPr>
          <w:p w14:paraId="1CBE02F9" w14:textId="77777777" w:rsidR="006402D1" w:rsidRDefault="006402D1" w:rsidP="00CE57F0">
            <w:pPr>
              <w:spacing w:before="40" w:after="20"/>
              <w:rPr>
                <w:rFonts w:asciiTheme="minorHAnsi" w:hAnsiTheme="minorHAnsi"/>
                <w:i/>
                <w:sz w:val="22"/>
                <w:szCs w:val="22"/>
              </w:rPr>
            </w:pPr>
            <w:r>
              <w:rPr>
                <w:rFonts w:asciiTheme="minorHAnsi" w:hAnsiTheme="minorHAnsi"/>
                <w:i/>
                <w:sz w:val="22"/>
                <w:szCs w:val="22"/>
              </w:rPr>
              <w:t>Inclusion Criteria:</w:t>
            </w:r>
          </w:p>
          <w:p w14:paraId="4084DB9B" w14:textId="77777777" w:rsidR="00766500" w:rsidRPr="00BA4A7C" w:rsidRDefault="00766500" w:rsidP="00CE57F0">
            <w:pPr>
              <w:spacing w:before="40" w:after="20"/>
              <w:rPr>
                <w:rFonts w:asciiTheme="minorHAnsi" w:hAnsiTheme="minorHAnsi"/>
                <w:i/>
                <w:sz w:val="22"/>
                <w:szCs w:val="22"/>
              </w:rPr>
            </w:pPr>
            <w:r w:rsidRPr="00766500">
              <w:rPr>
                <w:rFonts w:asciiTheme="minorHAnsi" w:hAnsiTheme="minorHAnsi"/>
                <w:i/>
                <w:color w:val="7030A0"/>
                <w:sz w:val="22"/>
                <w:szCs w:val="22"/>
              </w:rPr>
              <w:t>Insert all inclusion criteria as per protocol</w:t>
            </w:r>
          </w:p>
        </w:tc>
        <w:tc>
          <w:tcPr>
            <w:tcW w:w="907" w:type="dxa"/>
            <w:tcBorders>
              <w:bottom w:val="single" w:sz="4" w:space="0" w:color="auto"/>
            </w:tcBorders>
          </w:tcPr>
          <w:p w14:paraId="43E99848"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7383ED3A"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2730B991" w14:textId="77777777" w:rsidR="006402D1" w:rsidRPr="00BA4A7C" w:rsidRDefault="006402D1" w:rsidP="00CE57F0">
            <w:pPr>
              <w:spacing w:before="40" w:after="20"/>
              <w:rPr>
                <w:rFonts w:asciiTheme="minorHAnsi" w:hAnsiTheme="minorHAnsi"/>
                <w:sz w:val="22"/>
                <w:szCs w:val="22"/>
              </w:rPr>
            </w:pPr>
          </w:p>
        </w:tc>
      </w:tr>
      <w:tr w:rsidR="006402D1" w:rsidRPr="00DA616B" w14:paraId="4B3A46B6" w14:textId="77777777" w:rsidTr="00096A11">
        <w:tc>
          <w:tcPr>
            <w:tcW w:w="5098" w:type="dxa"/>
            <w:gridSpan w:val="4"/>
            <w:tcBorders>
              <w:bottom w:val="single" w:sz="4" w:space="0" w:color="auto"/>
            </w:tcBorders>
          </w:tcPr>
          <w:p w14:paraId="595CCE37" w14:textId="77777777" w:rsidR="006402D1" w:rsidRPr="00766500" w:rsidRDefault="006402D1" w:rsidP="00CE57F0">
            <w:pPr>
              <w:spacing w:before="40" w:after="20"/>
              <w:ind w:left="720"/>
              <w:rPr>
                <w:rFonts w:asciiTheme="minorHAnsi" w:hAnsiTheme="minorHAnsi"/>
                <w:i/>
                <w:color w:val="00B050"/>
                <w:sz w:val="22"/>
                <w:szCs w:val="22"/>
              </w:rPr>
            </w:pPr>
            <w:r w:rsidRPr="00766500">
              <w:rPr>
                <w:rFonts w:asciiTheme="minorHAnsi" w:hAnsiTheme="minorHAnsi"/>
                <w:i/>
                <w:color w:val="00B050"/>
                <w:sz w:val="22"/>
                <w:szCs w:val="22"/>
              </w:rPr>
              <w:t>Aged between 1 – 10 years of age</w:t>
            </w:r>
          </w:p>
        </w:tc>
        <w:tc>
          <w:tcPr>
            <w:tcW w:w="907" w:type="dxa"/>
            <w:tcBorders>
              <w:bottom w:val="single" w:sz="4" w:space="0" w:color="auto"/>
            </w:tcBorders>
          </w:tcPr>
          <w:p w14:paraId="586001C0"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7630008F"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2A9257AD" w14:textId="77777777" w:rsidR="006402D1" w:rsidRPr="00BA4A7C" w:rsidRDefault="006402D1" w:rsidP="00CE57F0">
            <w:pPr>
              <w:spacing w:before="40" w:after="20"/>
              <w:rPr>
                <w:rFonts w:asciiTheme="minorHAnsi" w:hAnsiTheme="minorHAnsi"/>
                <w:sz w:val="22"/>
                <w:szCs w:val="22"/>
              </w:rPr>
            </w:pPr>
          </w:p>
        </w:tc>
      </w:tr>
      <w:tr w:rsidR="006402D1" w:rsidRPr="00DA616B" w14:paraId="27F78EA0" w14:textId="77777777" w:rsidTr="00096A11">
        <w:tc>
          <w:tcPr>
            <w:tcW w:w="5098" w:type="dxa"/>
            <w:gridSpan w:val="4"/>
            <w:tcBorders>
              <w:bottom w:val="single" w:sz="4" w:space="0" w:color="auto"/>
            </w:tcBorders>
          </w:tcPr>
          <w:p w14:paraId="15B79D2B" w14:textId="77777777" w:rsidR="006402D1" w:rsidRPr="00766500" w:rsidRDefault="006402D1" w:rsidP="00CE57F0">
            <w:pPr>
              <w:spacing w:before="40" w:after="20"/>
              <w:ind w:left="720"/>
              <w:rPr>
                <w:rFonts w:asciiTheme="minorHAnsi" w:hAnsiTheme="minorHAnsi"/>
                <w:i/>
                <w:color w:val="00B050"/>
                <w:sz w:val="22"/>
                <w:szCs w:val="22"/>
              </w:rPr>
            </w:pPr>
            <w:r w:rsidRPr="00766500">
              <w:rPr>
                <w:rFonts w:asciiTheme="minorHAnsi" w:hAnsiTheme="minorHAnsi"/>
                <w:i/>
                <w:color w:val="00B050"/>
                <w:sz w:val="22"/>
                <w:szCs w:val="22"/>
              </w:rPr>
              <w:t>Weight ≥ 7 kg</w:t>
            </w:r>
          </w:p>
        </w:tc>
        <w:tc>
          <w:tcPr>
            <w:tcW w:w="907" w:type="dxa"/>
            <w:tcBorders>
              <w:bottom w:val="single" w:sz="4" w:space="0" w:color="auto"/>
            </w:tcBorders>
          </w:tcPr>
          <w:p w14:paraId="4015476C"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0B61DB0C"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441D028C" w14:textId="77777777" w:rsidR="006402D1" w:rsidRPr="00BA4A7C" w:rsidRDefault="006402D1" w:rsidP="00CE57F0">
            <w:pPr>
              <w:spacing w:before="40" w:after="20"/>
              <w:rPr>
                <w:rFonts w:asciiTheme="minorHAnsi" w:hAnsiTheme="minorHAnsi"/>
                <w:sz w:val="22"/>
                <w:szCs w:val="22"/>
              </w:rPr>
            </w:pPr>
          </w:p>
        </w:tc>
      </w:tr>
      <w:tr w:rsidR="006402D1" w:rsidRPr="00DA616B" w14:paraId="529A41D0" w14:textId="77777777" w:rsidTr="00096A11">
        <w:tc>
          <w:tcPr>
            <w:tcW w:w="5098" w:type="dxa"/>
            <w:gridSpan w:val="4"/>
            <w:tcBorders>
              <w:bottom w:val="single" w:sz="4" w:space="0" w:color="auto"/>
            </w:tcBorders>
          </w:tcPr>
          <w:p w14:paraId="5F275AD4" w14:textId="77777777" w:rsidR="006402D1" w:rsidRPr="00766500" w:rsidRDefault="006402D1" w:rsidP="00CE57F0">
            <w:pPr>
              <w:spacing w:before="40" w:after="20"/>
              <w:ind w:left="720"/>
              <w:rPr>
                <w:rFonts w:asciiTheme="minorHAnsi" w:hAnsiTheme="minorHAnsi"/>
                <w:i/>
                <w:color w:val="00B050"/>
                <w:sz w:val="22"/>
                <w:szCs w:val="22"/>
              </w:rPr>
            </w:pPr>
            <w:r w:rsidRPr="00766500">
              <w:rPr>
                <w:rFonts w:asciiTheme="minorHAnsi" w:hAnsiTheme="minorHAnsi"/>
                <w:i/>
                <w:color w:val="00B050"/>
                <w:sz w:val="22"/>
                <w:szCs w:val="22"/>
              </w:rPr>
              <w:t xml:space="preserve">Confirmed allergy to peanuts (SPT or peanut </w:t>
            </w:r>
            <w:proofErr w:type="spellStart"/>
            <w:r w:rsidRPr="00766500">
              <w:rPr>
                <w:rFonts w:asciiTheme="minorHAnsi" w:hAnsiTheme="minorHAnsi"/>
                <w:i/>
                <w:color w:val="00B050"/>
                <w:sz w:val="22"/>
                <w:szCs w:val="22"/>
              </w:rPr>
              <w:t>sIgE</w:t>
            </w:r>
            <w:proofErr w:type="spellEnd"/>
            <w:r w:rsidRPr="00766500">
              <w:rPr>
                <w:rFonts w:asciiTheme="minorHAnsi" w:hAnsiTheme="minorHAnsi"/>
                <w:i/>
                <w:color w:val="00B050"/>
                <w:sz w:val="22"/>
                <w:szCs w:val="22"/>
              </w:rPr>
              <w:t>)</w:t>
            </w:r>
          </w:p>
        </w:tc>
        <w:tc>
          <w:tcPr>
            <w:tcW w:w="907" w:type="dxa"/>
            <w:tcBorders>
              <w:bottom w:val="single" w:sz="4" w:space="0" w:color="auto"/>
            </w:tcBorders>
          </w:tcPr>
          <w:p w14:paraId="03D45488"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03BB8CE6"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4D18FC77" w14:textId="77777777" w:rsidR="006402D1" w:rsidRPr="00BA4A7C" w:rsidRDefault="006402D1" w:rsidP="00CE57F0">
            <w:pPr>
              <w:spacing w:before="40" w:after="20"/>
              <w:rPr>
                <w:rFonts w:asciiTheme="minorHAnsi" w:hAnsiTheme="minorHAnsi"/>
                <w:sz w:val="22"/>
                <w:szCs w:val="22"/>
              </w:rPr>
            </w:pPr>
          </w:p>
        </w:tc>
      </w:tr>
      <w:tr w:rsidR="006402D1" w:rsidRPr="00DA616B" w14:paraId="18F7F757" w14:textId="77777777" w:rsidTr="00096A11">
        <w:tc>
          <w:tcPr>
            <w:tcW w:w="5098" w:type="dxa"/>
            <w:gridSpan w:val="4"/>
            <w:tcBorders>
              <w:bottom w:val="single" w:sz="4" w:space="0" w:color="auto"/>
            </w:tcBorders>
          </w:tcPr>
          <w:p w14:paraId="02DBA793" w14:textId="77777777" w:rsidR="006402D1" w:rsidRDefault="006402D1" w:rsidP="00CE57F0">
            <w:pPr>
              <w:spacing w:before="40" w:after="20"/>
              <w:rPr>
                <w:rFonts w:asciiTheme="minorHAnsi" w:hAnsiTheme="minorHAnsi"/>
                <w:i/>
                <w:sz w:val="22"/>
                <w:szCs w:val="22"/>
              </w:rPr>
            </w:pPr>
            <w:r>
              <w:rPr>
                <w:rFonts w:asciiTheme="minorHAnsi" w:hAnsiTheme="minorHAnsi"/>
                <w:i/>
                <w:sz w:val="22"/>
                <w:szCs w:val="22"/>
              </w:rPr>
              <w:t>Exclusion Criteria</w:t>
            </w:r>
          </w:p>
          <w:p w14:paraId="3FB8722B" w14:textId="77777777" w:rsidR="00766500" w:rsidRDefault="00766500" w:rsidP="00CE57F0">
            <w:pPr>
              <w:spacing w:before="40" w:after="20"/>
              <w:rPr>
                <w:rFonts w:asciiTheme="minorHAnsi" w:hAnsiTheme="minorHAnsi"/>
                <w:i/>
                <w:sz w:val="22"/>
                <w:szCs w:val="22"/>
              </w:rPr>
            </w:pPr>
            <w:r w:rsidRPr="00766500">
              <w:rPr>
                <w:rFonts w:asciiTheme="minorHAnsi" w:hAnsiTheme="minorHAnsi"/>
                <w:i/>
                <w:color w:val="7030A0"/>
                <w:sz w:val="22"/>
                <w:szCs w:val="22"/>
              </w:rPr>
              <w:t>Insert all exc</w:t>
            </w:r>
            <w:r>
              <w:rPr>
                <w:rFonts w:asciiTheme="minorHAnsi" w:hAnsiTheme="minorHAnsi"/>
                <w:i/>
                <w:color w:val="7030A0"/>
                <w:sz w:val="22"/>
                <w:szCs w:val="22"/>
              </w:rPr>
              <w:t>l</w:t>
            </w:r>
            <w:r w:rsidRPr="00766500">
              <w:rPr>
                <w:rFonts w:asciiTheme="minorHAnsi" w:hAnsiTheme="minorHAnsi"/>
                <w:i/>
                <w:color w:val="7030A0"/>
                <w:sz w:val="22"/>
                <w:szCs w:val="22"/>
              </w:rPr>
              <w:t>usion criteria as per protocol</w:t>
            </w:r>
          </w:p>
        </w:tc>
        <w:tc>
          <w:tcPr>
            <w:tcW w:w="907" w:type="dxa"/>
            <w:tcBorders>
              <w:bottom w:val="single" w:sz="4" w:space="0" w:color="auto"/>
            </w:tcBorders>
          </w:tcPr>
          <w:p w14:paraId="2200A535"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0DCE949C"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4927DA8C" w14:textId="77777777" w:rsidR="006402D1" w:rsidRPr="00BA4A7C" w:rsidRDefault="006402D1" w:rsidP="00CE57F0">
            <w:pPr>
              <w:spacing w:before="40" w:after="20"/>
              <w:rPr>
                <w:rFonts w:asciiTheme="minorHAnsi" w:hAnsiTheme="minorHAnsi"/>
                <w:sz w:val="22"/>
                <w:szCs w:val="22"/>
              </w:rPr>
            </w:pPr>
          </w:p>
        </w:tc>
      </w:tr>
      <w:tr w:rsidR="006402D1" w:rsidRPr="00DA616B" w14:paraId="26AC08E7" w14:textId="77777777" w:rsidTr="00096A11">
        <w:tc>
          <w:tcPr>
            <w:tcW w:w="5098" w:type="dxa"/>
            <w:gridSpan w:val="4"/>
            <w:tcBorders>
              <w:bottom w:val="single" w:sz="4" w:space="0" w:color="auto"/>
            </w:tcBorders>
          </w:tcPr>
          <w:p w14:paraId="7BD88D35" w14:textId="77777777" w:rsidR="006402D1" w:rsidRPr="00766500" w:rsidRDefault="006402D1" w:rsidP="00CE57F0">
            <w:pPr>
              <w:spacing w:before="40" w:after="20"/>
              <w:ind w:left="720"/>
              <w:rPr>
                <w:rFonts w:asciiTheme="minorHAnsi" w:hAnsiTheme="minorHAnsi"/>
                <w:i/>
                <w:color w:val="00B050"/>
                <w:sz w:val="22"/>
                <w:szCs w:val="22"/>
              </w:rPr>
            </w:pPr>
            <w:r w:rsidRPr="00766500">
              <w:rPr>
                <w:rFonts w:asciiTheme="minorHAnsi" w:hAnsiTheme="minorHAnsi"/>
                <w:i/>
                <w:color w:val="00B050"/>
                <w:sz w:val="22"/>
                <w:szCs w:val="22"/>
              </w:rPr>
              <w:t>History of severe anaphylaxis</w:t>
            </w:r>
          </w:p>
        </w:tc>
        <w:tc>
          <w:tcPr>
            <w:tcW w:w="907" w:type="dxa"/>
            <w:tcBorders>
              <w:bottom w:val="single" w:sz="4" w:space="0" w:color="auto"/>
            </w:tcBorders>
          </w:tcPr>
          <w:p w14:paraId="3DAE2AD5"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5DADFB87"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76975530" w14:textId="77777777" w:rsidR="006402D1" w:rsidRPr="00BA4A7C" w:rsidRDefault="006402D1" w:rsidP="00CE57F0">
            <w:pPr>
              <w:spacing w:before="40" w:after="20"/>
              <w:rPr>
                <w:rFonts w:asciiTheme="minorHAnsi" w:hAnsiTheme="minorHAnsi"/>
                <w:sz w:val="22"/>
                <w:szCs w:val="22"/>
              </w:rPr>
            </w:pPr>
          </w:p>
        </w:tc>
      </w:tr>
      <w:tr w:rsidR="006402D1" w:rsidRPr="00DA616B" w14:paraId="32E3D8C5" w14:textId="77777777" w:rsidTr="00096A11">
        <w:tc>
          <w:tcPr>
            <w:tcW w:w="5098" w:type="dxa"/>
            <w:gridSpan w:val="4"/>
            <w:tcBorders>
              <w:bottom w:val="single" w:sz="4" w:space="0" w:color="auto"/>
            </w:tcBorders>
          </w:tcPr>
          <w:p w14:paraId="30DE4023" w14:textId="77777777" w:rsidR="006402D1" w:rsidRPr="00766500" w:rsidRDefault="006402D1" w:rsidP="00CE57F0">
            <w:pPr>
              <w:spacing w:before="40" w:after="20"/>
              <w:ind w:left="720"/>
              <w:rPr>
                <w:rFonts w:asciiTheme="minorHAnsi" w:hAnsiTheme="minorHAnsi"/>
                <w:i/>
                <w:color w:val="00B050"/>
                <w:sz w:val="22"/>
                <w:szCs w:val="22"/>
              </w:rPr>
            </w:pPr>
            <w:r w:rsidRPr="00766500">
              <w:rPr>
                <w:rFonts w:asciiTheme="minorHAnsi" w:hAnsiTheme="minorHAnsi"/>
                <w:i/>
                <w:color w:val="00B050"/>
                <w:sz w:val="22"/>
                <w:szCs w:val="22"/>
              </w:rPr>
              <w:t>Current asthma with any of following:</w:t>
            </w:r>
          </w:p>
          <w:p w14:paraId="594F5DB9" w14:textId="77777777" w:rsidR="006402D1" w:rsidRPr="00766500" w:rsidRDefault="006402D1" w:rsidP="006402D1">
            <w:pPr>
              <w:pStyle w:val="ListParagraph"/>
              <w:numPr>
                <w:ilvl w:val="0"/>
                <w:numId w:val="5"/>
              </w:numPr>
              <w:spacing w:before="40" w:after="20"/>
              <w:ind w:left="1021"/>
              <w:rPr>
                <w:rFonts w:asciiTheme="minorHAnsi" w:hAnsiTheme="minorHAnsi"/>
                <w:i/>
                <w:color w:val="00B050"/>
                <w:sz w:val="22"/>
                <w:szCs w:val="22"/>
              </w:rPr>
            </w:pPr>
            <w:r w:rsidRPr="00766500">
              <w:rPr>
                <w:rFonts w:asciiTheme="minorHAnsi" w:hAnsiTheme="minorHAnsi"/>
                <w:i/>
                <w:color w:val="00B050"/>
                <w:sz w:val="22"/>
                <w:szCs w:val="22"/>
              </w:rPr>
              <w:t>Ventolin &gt;3 times/week for exercise or when resting</w:t>
            </w:r>
          </w:p>
          <w:p w14:paraId="54CB6855" w14:textId="77777777" w:rsidR="006402D1" w:rsidRPr="00766500" w:rsidRDefault="006402D1" w:rsidP="006402D1">
            <w:pPr>
              <w:pStyle w:val="ListParagraph"/>
              <w:numPr>
                <w:ilvl w:val="0"/>
                <w:numId w:val="5"/>
              </w:numPr>
              <w:spacing w:before="40" w:after="20"/>
              <w:ind w:left="1021"/>
              <w:rPr>
                <w:rFonts w:asciiTheme="minorHAnsi" w:hAnsiTheme="minorHAnsi"/>
                <w:i/>
                <w:color w:val="00B050"/>
                <w:sz w:val="22"/>
                <w:szCs w:val="22"/>
              </w:rPr>
            </w:pPr>
            <w:r w:rsidRPr="00766500">
              <w:rPr>
                <w:rFonts w:asciiTheme="minorHAnsi" w:hAnsiTheme="minorHAnsi"/>
                <w:i/>
                <w:color w:val="00B050"/>
                <w:sz w:val="22"/>
                <w:szCs w:val="22"/>
              </w:rPr>
              <w:t>&gt;6 asthma flares in last year</w:t>
            </w:r>
          </w:p>
          <w:p w14:paraId="1A6E74D3" w14:textId="77777777" w:rsidR="006402D1" w:rsidRPr="00766500" w:rsidRDefault="006402D1" w:rsidP="006402D1">
            <w:pPr>
              <w:pStyle w:val="ListParagraph"/>
              <w:numPr>
                <w:ilvl w:val="0"/>
                <w:numId w:val="5"/>
              </w:numPr>
              <w:spacing w:before="40" w:after="20"/>
              <w:ind w:left="1021"/>
              <w:rPr>
                <w:rFonts w:asciiTheme="minorHAnsi" w:hAnsiTheme="minorHAnsi"/>
                <w:i/>
                <w:color w:val="00B050"/>
                <w:sz w:val="22"/>
                <w:szCs w:val="22"/>
              </w:rPr>
            </w:pPr>
            <w:r w:rsidRPr="00766500">
              <w:rPr>
                <w:rFonts w:asciiTheme="minorHAnsi" w:hAnsiTheme="minorHAnsi"/>
                <w:i/>
                <w:color w:val="00B050"/>
                <w:sz w:val="22"/>
                <w:szCs w:val="22"/>
              </w:rPr>
              <w:t>Waking ≥ 1/week due to asthma</w:t>
            </w:r>
          </w:p>
        </w:tc>
        <w:tc>
          <w:tcPr>
            <w:tcW w:w="907" w:type="dxa"/>
            <w:tcBorders>
              <w:bottom w:val="single" w:sz="4" w:space="0" w:color="auto"/>
            </w:tcBorders>
          </w:tcPr>
          <w:p w14:paraId="1A84845E"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68D6C916"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12ED4103" w14:textId="77777777" w:rsidR="006402D1" w:rsidRPr="00BA4A7C" w:rsidRDefault="006402D1" w:rsidP="00CE57F0">
            <w:pPr>
              <w:spacing w:before="40" w:after="20"/>
              <w:rPr>
                <w:rFonts w:asciiTheme="minorHAnsi" w:hAnsiTheme="minorHAnsi"/>
                <w:sz w:val="22"/>
                <w:szCs w:val="22"/>
              </w:rPr>
            </w:pPr>
          </w:p>
        </w:tc>
      </w:tr>
      <w:tr w:rsidR="006402D1" w:rsidRPr="00DA616B" w14:paraId="047074C5" w14:textId="77777777" w:rsidTr="00096A11">
        <w:tc>
          <w:tcPr>
            <w:tcW w:w="5098" w:type="dxa"/>
            <w:gridSpan w:val="4"/>
            <w:tcBorders>
              <w:bottom w:val="single" w:sz="4" w:space="0" w:color="auto"/>
            </w:tcBorders>
          </w:tcPr>
          <w:p w14:paraId="69FFDEBF" w14:textId="77777777" w:rsidR="006402D1" w:rsidRPr="00766500" w:rsidRDefault="006402D1" w:rsidP="00CE57F0">
            <w:pPr>
              <w:spacing w:before="40" w:after="20"/>
              <w:ind w:left="720"/>
              <w:rPr>
                <w:rFonts w:asciiTheme="minorHAnsi" w:hAnsiTheme="minorHAnsi"/>
                <w:i/>
                <w:color w:val="00B050"/>
                <w:sz w:val="22"/>
                <w:szCs w:val="22"/>
              </w:rPr>
            </w:pPr>
            <w:r w:rsidRPr="00766500">
              <w:rPr>
                <w:rFonts w:asciiTheme="minorHAnsi" w:hAnsiTheme="minorHAnsi"/>
                <w:i/>
                <w:color w:val="00B050"/>
                <w:sz w:val="22"/>
                <w:szCs w:val="22"/>
              </w:rPr>
              <w:t>Underlying medical conditions that increase the risks associated with anaphylaxis</w:t>
            </w:r>
          </w:p>
        </w:tc>
        <w:tc>
          <w:tcPr>
            <w:tcW w:w="907" w:type="dxa"/>
            <w:tcBorders>
              <w:bottom w:val="single" w:sz="4" w:space="0" w:color="auto"/>
            </w:tcBorders>
          </w:tcPr>
          <w:p w14:paraId="181135C8"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6748FED0"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76646480" w14:textId="77777777" w:rsidR="006402D1" w:rsidRPr="00BA4A7C" w:rsidRDefault="006402D1" w:rsidP="00CE57F0">
            <w:pPr>
              <w:spacing w:before="40" w:after="20"/>
              <w:rPr>
                <w:rFonts w:asciiTheme="minorHAnsi" w:hAnsiTheme="minorHAnsi"/>
                <w:sz w:val="22"/>
                <w:szCs w:val="22"/>
              </w:rPr>
            </w:pPr>
          </w:p>
        </w:tc>
      </w:tr>
      <w:tr w:rsidR="006402D1" w:rsidRPr="00DA616B" w14:paraId="102D606B" w14:textId="77777777" w:rsidTr="00096A11">
        <w:tc>
          <w:tcPr>
            <w:tcW w:w="5098" w:type="dxa"/>
            <w:gridSpan w:val="4"/>
            <w:tcBorders>
              <w:bottom w:val="single" w:sz="4" w:space="0" w:color="auto"/>
            </w:tcBorders>
          </w:tcPr>
          <w:p w14:paraId="693C5D31" w14:textId="77777777" w:rsidR="006402D1" w:rsidRDefault="006402D1" w:rsidP="00CE57F0">
            <w:pPr>
              <w:spacing w:before="40" w:after="20"/>
              <w:ind w:left="720"/>
              <w:rPr>
                <w:rFonts w:asciiTheme="minorHAnsi" w:hAnsiTheme="minorHAnsi"/>
                <w:i/>
                <w:sz w:val="22"/>
                <w:szCs w:val="22"/>
              </w:rPr>
            </w:pPr>
            <w:r w:rsidRPr="00766500">
              <w:rPr>
                <w:rFonts w:asciiTheme="minorHAnsi" w:hAnsiTheme="minorHAnsi"/>
                <w:i/>
                <w:color w:val="00B050"/>
                <w:sz w:val="22"/>
                <w:szCs w:val="22"/>
              </w:rPr>
              <w:t>Past or current major illness that in opinion of Investigator may affect the subject’s ability to participate</w:t>
            </w:r>
          </w:p>
        </w:tc>
        <w:tc>
          <w:tcPr>
            <w:tcW w:w="907" w:type="dxa"/>
            <w:tcBorders>
              <w:bottom w:val="single" w:sz="4" w:space="0" w:color="auto"/>
            </w:tcBorders>
          </w:tcPr>
          <w:p w14:paraId="4BD00069"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05AC8D4C"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47B54538" w14:textId="77777777" w:rsidR="006402D1" w:rsidRPr="00BA4A7C" w:rsidRDefault="006402D1" w:rsidP="00CE57F0">
            <w:pPr>
              <w:spacing w:before="40" w:after="20"/>
              <w:rPr>
                <w:rFonts w:asciiTheme="minorHAnsi" w:hAnsiTheme="minorHAnsi"/>
                <w:sz w:val="22"/>
                <w:szCs w:val="22"/>
              </w:rPr>
            </w:pPr>
          </w:p>
        </w:tc>
      </w:tr>
      <w:tr w:rsidR="006402D1" w:rsidRPr="00DA616B" w14:paraId="6A46E412" w14:textId="77777777" w:rsidTr="00096A11">
        <w:tc>
          <w:tcPr>
            <w:tcW w:w="5098" w:type="dxa"/>
            <w:gridSpan w:val="4"/>
            <w:tcBorders>
              <w:bottom w:val="single" w:sz="4" w:space="0" w:color="auto"/>
            </w:tcBorders>
          </w:tcPr>
          <w:p w14:paraId="37D8B200" w14:textId="77777777" w:rsidR="006402D1" w:rsidRDefault="006402D1" w:rsidP="00CE57F0">
            <w:pPr>
              <w:spacing w:before="40" w:after="20"/>
              <w:ind w:left="720"/>
              <w:rPr>
                <w:rFonts w:asciiTheme="minorHAnsi" w:hAnsiTheme="minorHAnsi"/>
                <w:i/>
                <w:sz w:val="22"/>
                <w:szCs w:val="22"/>
              </w:rPr>
            </w:pPr>
            <w:r w:rsidRPr="00766500">
              <w:rPr>
                <w:rFonts w:asciiTheme="minorHAnsi" w:hAnsiTheme="minorHAnsi"/>
                <w:i/>
                <w:color w:val="00B050"/>
                <w:sz w:val="22"/>
                <w:szCs w:val="22"/>
              </w:rPr>
              <w:t>Subjects who in the opinion of the Investigator are unable to follow the protocol</w:t>
            </w:r>
          </w:p>
        </w:tc>
        <w:tc>
          <w:tcPr>
            <w:tcW w:w="907" w:type="dxa"/>
            <w:tcBorders>
              <w:bottom w:val="single" w:sz="4" w:space="0" w:color="auto"/>
            </w:tcBorders>
          </w:tcPr>
          <w:p w14:paraId="0F318EA2" w14:textId="77777777" w:rsidR="006402D1" w:rsidRPr="00BA4A7C" w:rsidRDefault="006402D1" w:rsidP="00CE57F0">
            <w:pPr>
              <w:spacing w:before="40" w:after="20"/>
              <w:jc w:val="center"/>
              <w:rPr>
                <w:rFonts w:asciiTheme="minorHAnsi" w:hAnsiTheme="minorHAnsi"/>
                <w:sz w:val="22"/>
                <w:szCs w:val="22"/>
              </w:rPr>
            </w:pPr>
          </w:p>
        </w:tc>
        <w:tc>
          <w:tcPr>
            <w:tcW w:w="907" w:type="dxa"/>
            <w:tcBorders>
              <w:bottom w:val="single" w:sz="4" w:space="0" w:color="auto"/>
            </w:tcBorders>
          </w:tcPr>
          <w:p w14:paraId="7B398E27" w14:textId="77777777" w:rsidR="006402D1" w:rsidRPr="00BA4A7C" w:rsidRDefault="006402D1" w:rsidP="00CE57F0">
            <w:pPr>
              <w:spacing w:before="40" w:after="20"/>
              <w:jc w:val="center"/>
              <w:rPr>
                <w:rFonts w:asciiTheme="minorHAnsi" w:hAnsiTheme="minorHAnsi"/>
                <w:sz w:val="22"/>
                <w:szCs w:val="22"/>
              </w:rPr>
            </w:pPr>
          </w:p>
        </w:tc>
        <w:tc>
          <w:tcPr>
            <w:tcW w:w="6124" w:type="dxa"/>
            <w:tcBorders>
              <w:bottom w:val="single" w:sz="4" w:space="0" w:color="auto"/>
            </w:tcBorders>
          </w:tcPr>
          <w:p w14:paraId="6A0F5BF0" w14:textId="77777777" w:rsidR="006402D1" w:rsidRPr="00BA4A7C" w:rsidRDefault="006402D1" w:rsidP="00CE57F0">
            <w:pPr>
              <w:spacing w:before="40" w:after="20"/>
              <w:rPr>
                <w:rFonts w:asciiTheme="minorHAnsi" w:hAnsiTheme="minorHAnsi"/>
                <w:sz w:val="22"/>
                <w:szCs w:val="22"/>
              </w:rPr>
            </w:pPr>
          </w:p>
        </w:tc>
      </w:tr>
      <w:tr w:rsidR="00762CCF" w:rsidRPr="00DA616B" w14:paraId="1ED29C83" w14:textId="77777777" w:rsidTr="00096A11">
        <w:tc>
          <w:tcPr>
            <w:tcW w:w="5098" w:type="dxa"/>
            <w:gridSpan w:val="4"/>
          </w:tcPr>
          <w:p w14:paraId="3CA8773B" w14:textId="77777777" w:rsidR="00762CCF" w:rsidRPr="00BA4A7C" w:rsidRDefault="00762CCF" w:rsidP="00077740">
            <w:pPr>
              <w:spacing w:before="40" w:after="20"/>
              <w:ind w:left="288"/>
              <w:rPr>
                <w:rFonts w:asciiTheme="minorHAnsi" w:hAnsiTheme="minorHAnsi"/>
                <w:i/>
                <w:sz w:val="22"/>
                <w:szCs w:val="22"/>
              </w:rPr>
            </w:pPr>
            <w:r>
              <w:rPr>
                <w:rFonts w:asciiTheme="minorHAnsi" w:hAnsiTheme="minorHAnsi"/>
                <w:i/>
                <w:sz w:val="22"/>
                <w:szCs w:val="22"/>
              </w:rPr>
              <w:t xml:space="preserve">Reason for Declining Consent (if </w:t>
            </w:r>
            <w:proofErr w:type="spellStart"/>
            <w:r>
              <w:rPr>
                <w:rFonts w:asciiTheme="minorHAnsi" w:hAnsiTheme="minorHAnsi"/>
                <w:i/>
                <w:sz w:val="22"/>
                <w:szCs w:val="22"/>
              </w:rPr>
              <w:t>applic</w:t>
            </w:r>
            <w:proofErr w:type="spellEnd"/>
            <w:r>
              <w:rPr>
                <w:rFonts w:asciiTheme="minorHAnsi" w:hAnsiTheme="minorHAnsi"/>
                <w:i/>
                <w:sz w:val="22"/>
                <w:szCs w:val="22"/>
              </w:rPr>
              <w:t>)</w:t>
            </w:r>
          </w:p>
        </w:tc>
        <w:tc>
          <w:tcPr>
            <w:tcW w:w="907" w:type="dxa"/>
          </w:tcPr>
          <w:p w14:paraId="25F2F378" w14:textId="77777777" w:rsidR="00762CCF" w:rsidRPr="00BA4A7C" w:rsidRDefault="00762CCF" w:rsidP="00762CCF">
            <w:pPr>
              <w:spacing w:before="40" w:after="20"/>
              <w:jc w:val="center"/>
              <w:rPr>
                <w:rFonts w:asciiTheme="minorHAnsi" w:hAnsiTheme="minorHAnsi"/>
                <w:sz w:val="22"/>
                <w:szCs w:val="22"/>
              </w:rPr>
            </w:pPr>
          </w:p>
        </w:tc>
        <w:tc>
          <w:tcPr>
            <w:tcW w:w="907" w:type="dxa"/>
          </w:tcPr>
          <w:p w14:paraId="7472FEAF" w14:textId="77777777" w:rsidR="00762CCF" w:rsidRPr="00BA4A7C" w:rsidRDefault="00762CCF" w:rsidP="00762CCF">
            <w:pPr>
              <w:spacing w:before="40" w:after="20"/>
              <w:jc w:val="center"/>
              <w:rPr>
                <w:rFonts w:asciiTheme="minorHAnsi" w:hAnsiTheme="minorHAnsi"/>
                <w:sz w:val="22"/>
                <w:szCs w:val="22"/>
              </w:rPr>
            </w:pPr>
          </w:p>
        </w:tc>
        <w:tc>
          <w:tcPr>
            <w:tcW w:w="6124" w:type="dxa"/>
          </w:tcPr>
          <w:p w14:paraId="7AA17356" w14:textId="3C72544B" w:rsidR="00762CCF" w:rsidRPr="00077740" w:rsidRDefault="00077740" w:rsidP="0086079D">
            <w:pPr>
              <w:spacing w:before="40" w:after="20"/>
              <w:rPr>
                <w:rFonts w:asciiTheme="minorHAnsi" w:hAnsiTheme="minorHAnsi"/>
                <w:i/>
                <w:sz w:val="22"/>
                <w:szCs w:val="22"/>
              </w:rPr>
            </w:pPr>
            <w:r w:rsidRPr="00077740">
              <w:rPr>
                <w:rFonts w:asciiTheme="minorHAnsi" w:hAnsiTheme="minorHAnsi"/>
                <w:i/>
                <w:color w:val="7030A0"/>
                <w:sz w:val="22"/>
                <w:szCs w:val="22"/>
              </w:rPr>
              <w:t xml:space="preserve">Check against the Screening </w:t>
            </w:r>
            <w:r w:rsidR="0086079D">
              <w:rPr>
                <w:rFonts w:asciiTheme="minorHAnsi" w:hAnsiTheme="minorHAnsi"/>
                <w:i/>
                <w:color w:val="7030A0"/>
                <w:sz w:val="22"/>
                <w:szCs w:val="22"/>
              </w:rPr>
              <w:t>Log</w:t>
            </w:r>
          </w:p>
        </w:tc>
      </w:tr>
      <w:tr w:rsidR="006F0937" w:rsidRPr="00DA616B" w14:paraId="196EF3A2" w14:textId="77777777" w:rsidTr="00096A11">
        <w:tc>
          <w:tcPr>
            <w:tcW w:w="5098" w:type="dxa"/>
            <w:gridSpan w:val="4"/>
            <w:tcBorders>
              <w:bottom w:val="single" w:sz="4" w:space="0" w:color="auto"/>
            </w:tcBorders>
            <w:shd w:val="clear" w:color="auto" w:fill="auto"/>
          </w:tcPr>
          <w:p w14:paraId="10CB0138" w14:textId="77777777" w:rsidR="006F0937" w:rsidRDefault="006F0937" w:rsidP="00BD7552">
            <w:pPr>
              <w:spacing w:before="40" w:after="20"/>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743956">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t>Medical History</w:t>
            </w:r>
            <w:r w:rsidR="00743956">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t>/Physical Exam</w:t>
            </w:r>
            <w:r w:rsidR="00DA50E0" w:rsidRPr="00743956">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t>:</w:t>
            </w:r>
          </w:p>
          <w:p w14:paraId="56FA7A97" w14:textId="77777777" w:rsidR="00743956" w:rsidRPr="00743956" w:rsidRDefault="00743956" w:rsidP="00BD7552">
            <w:pPr>
              <w:spacing w:before="40" w:after="20"/>
              <w:rPr>
                <w:rFonts w:asciiTheme="minorHAnsi" w:hAnsiTheme="minorHAnsi"/>
                <w:i/>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743956">
              <w:rPr>
                <w:rFonts w:asciiTheme="minorHAnsi" w:hAnsiTheme="minorHAnsi"/>
                <w:i/>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t>Modify as appropriate to protocol</w:t>
            </w:r>
          </w:p>
        </w:tc>
        <w:tc>
          <w:tcPr>
            <w:tcW w:w="907" w:type="dxa"/>
            <w:tcBorders>
              <w:bottom w:val="single" w:sz="4" w:space="0" w:color="auto"/>
            </w:tcBorders>
            <w:shd w:val="clear" w:color="auto" w:fill="auto"/>
          </w:tcPr>
          <w:p w14:paraId="623DC400" w14:textId="77777777" w:rsidR="006F0937" w:rsidRPr="00BA4A7C" w:rsidRDefault="006F0937"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76952956" w14:textId="77777777" w:rsidR="006F0937" w:rsidRPr="00BA4A7C" w:rsidRDefault="006F0937"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535FB350" w14:textId="77777777" w:rsidR="006F0937" w:rsidRPr="00BA4A7C" w:rsidRDefault="006F0937" w:rsidP="00BD7552">
            <w:pPr>
              <w:spacing w:before="40" w:after="20"/>
              <w:rPr>
                <w:rFonts w:asciiTheme="minorHAnsi" w:hAnsiTheme="minorHAnsi"/>
                <w:sz w:val="22"/>
                <w:szCs w:val="22"/>
              </w:rPr>
            </w:pPr>
          </w:p>
        </w:tc>
      </w:tr>
      <w:tr w:rsidR="00942695" w:rsidRPr="00DA616B" w14:paraId="51CED2BA" w14:textId="77777777" w:rsidTr="00096A11">
        <w:tc>
          <w:tcPr>
            <w:tcW w:w="5098" w:type="dxa"/>
            <w:gridSpan w:val="4"/>
            <w:tcBorders>
              <w:bottom w:val="single" w:sz="4" w:space="0" w:color="auto"/>
            </w:tcBorders>
            <w:shd w:val="clear" w:color="auto" w:fill="auto"/>
          </w:tcPr>
          <w:p w14:paraId="50855316"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Physical Exam</w:t>
            </w:r>
          </w:p>
        </w:tc>
        <w:tc>
          <w:tcPr>
            <w:tcW w:w="907" w:type="dxa"/>
            <w:tcBorders>
              <w:bottom w:val="single" w:sz="4" w:space="0" w:color="auto"/>
            </w:tcBorders>
            <w:shd w:val="clear" w:color="auto" w:fill="auto"/>
          </w:tcPr>
          <w:p w14:paraId="25D1468A"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688BE3E9"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59B3624C" w14:textId="77777777" w:rsidR="00942695" w:rsidRPr="00BA4A7C" w:rsidRDefault="00942695" w:rsidP="00BD7552">
            <w:pPr>
              <w:spacing w:before="40" w:after="20"/>
              <w:rPr>
                <w:rFonts w:asciiTheme="minorHAnsi" w:hAnsiTheme="minorHAnsi"/>
                <w:sz w:val="22"/>
                <w:szCs w:val="22"/>
              </w:rPr>
            </w:pPr>
          </w:p>
        </w:tc>
      </w:tr>
      <w:tr w:rsidR="00942695" w:rsidRPr="00DA616B" w14:paraId="5211675D" w14:textId="77777777" w:rsidTr="00096A11">
        <w:tc>
          <w:tcPr>
            <w:tcW w:w="5098" w:type="dxa"/>
            <w:gridSpan w:val="4"/>
            <w:tcBorders>
              <w:bottom w:val="single" w:sz="4" w:space="0" w:color="auto"/>
            </w:tcBorders>
            <w:shd w:val="clear" w:color="auto" w:fill="auto"/>
          </w:tcPr>
          <w:p w14:paraId="0677109A"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Skin</w:t>
            </w:r>
          </w:p>
        </w:tc>
        <w:tc>
          <w:tcPr>
            <w:tcW w:w="907" w:type="dxa"/>
            <w:tcBorders>
              <w:bottom w:val="single" w:sz="4" w:space="0" w:color="auto"/>
            </w:tcBorders>
            <w:shd w:val="clear" w:color="auto" w:fill="auto"/>
          </w:tcPr>
          <w:p w14:paraId="20C48E0F"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2F8A8C13"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712C7856" w14:textId="77777777" w:rsidR="00942695" w:rsidRPr="00BA4A7C" w:rsidRDefault="00942695" w:rsidP="00BD7552">
            <w:pPr>
              <w:spacing w:before="40" w:after="20"/>
              <w:rPr>
                <w:rFonts w:asciiTheme="minorHAnsi" w:hAnsiTheme="minorHAnsi"/>
                <w:sz w:val="22"/>
                <w:szCs w:val="22"/>
              </w:rPr>
            </w:pPr>
          </w:p>
        </w:tc>
      </w:tr>
      <w:tr w:rsidR="00942695" w:rsidRPr="00DA616B" w14:paraId="44FAFE23" w14:textId="77777777" w:rsidTr="00096A11">
        <w:tc>
          <w:tcPr>
            <w:tcW w:w="5098" w:type="dxa"/>
            <w:gridSpan w:val="4"/>
            <w:tcBorders>
              <w:bottom w:val="single" w:sz="4" w:space="0" w:color="auto"/>
            </w:tcBorders>
            <w:shd w:val="clear" w:color="auto" w:fill="auto"/>
          </w:tcPr>
          <w:p w14:paraId="00B738D3"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lastRenderedPageBreak/>
              <w:t xml:space="preserve">Head, eyes, ears, </w:t>
            </w:r>
            <w:proofErr w:type="gramStart"/>
            <w:r w:rsidRPr="00743956">
              <w:rPr>
                <w:rFonts w:asciiTheme="minorHAnsi" w:hAnsiTheme="minorHAnsi"/>
                <w:i/>
                <w:color w:val="00B050"/>
                <w:sz w:val="22"/>
                <w:szCs w:val="22"/>
              </w:rPr>
              <w:t>nose</w:t>
            </w:r>
            <w:proofErr w:type="gramEnd"/>
            <w:r w:rsidRPr="00743956">
              <w:rPr>
                <w:rFonts w:asciiTheme="minorHAnsi" w:hAnsiTheme="minorHAnsi"/>
                <w:i/>
                <w:color w:val="00B050"/>
                <w:sz w:val="22"/>
                <w:szCs w:val="22"/>
              </w:rPr>
              <w:t xml:space="preserve"> and throat</w:t>
            </w:r>
          </w:p>
        </w:tc>
        <w:tc>
          <w:tcPr>
            <w:tcW w:w="907" w:type="dxa"/>
            <w:tcBorders>
              <w:bottom w:val="single" w:sz="4" w:space="0" w:color="auto"/>
            </w:tcBorders>
            <w:shd w:val="clear" w:color="auto" w:fill="auto"/>
          </w:tcPr>
          <w:p w14:paraId="100BA88F"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2A4E2861"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136FD996" w14:textId="77777777" w:rsidR="00942695" w:rsidRPr="00BA4A7C" w:rsidRDefault="00942695" w:rsidP="00BD7552">
            <w:pPr>
              <w:spacing w:before="40" w:after="20"/>
              <w:rPr>
                <w:rFonts w:asciiTheme="minorHAnsi" w:hAnsiTheme="minorHAnsi"/>
                <w:sz w:val="22"/>
                <w:szCs w:val="22"/>
              </w:rPr>
            </w:pPr>
          </w:p>
        </w:tc>
      </w:tr>
      <w:tr w:rsidR="00942695" w:rsidRPr="00DA616B" w14:paraId="0D11D109" w14:textId="77777777" w:rsidTr="00096A11">
        <w:tc>
          <w:tcPr>
            <w:tcW w:w="5098" w:type="dxa"/>
            <w:gridSpan w:val="4"/>
            <w:tcBorders>
              <w:bottom w:val="single" w:sz="4" w:space="0" w:color="auto"/>
            </w:tcBorders>
            <w:shd w:val="clear" w:color="auto" w:fill="auto"/>
          </w:tcPr>
          <w:p w14:paraId="6BF44E1B"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Respiratory</w:t>
            </w:r>
          </w:p>
        </w:tc>
        <w:tc>
          <w:tcPr>
            <w:tcW w:w="907" w:type="dxa"/>
            <w:tcBorders>
              <w:bottom w:val="single" w:sz="4" w:space="0" w:color="auto"/>
            </w:tcBorders>
            <w:shd w:val="clear" w:color="auto" w:fill="auto"/>
          </w:tcPr>
          <w:p w14:paraId="16654B9C"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4712656E"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27CA0AEC" w14:textId="77777777" w:rsidR="00942695" w:rsidRPr="00BA4A7C" w:rsidRDefault="00942695" w:rsidP="00BD7552">
            <w:pPr>
              <w:spacing w:before="40" w:after="20"/>
              <w:rPr>
                <w:rFonts w:asciiTheme="minorHAnsi" w:hAnsiTheme="minorHAnsi"/>
                <w:sz w:val="22"/>
                <w:szCs w:val="22"/>
              </w:rPr>
            </w:pPr>
          </w:p>
        </w:tc>
      </w:tr>
      <w:tr w:rsidR="00942695" w:rsidRPr="00DA616B" w14:paraId="7850F4A6" w14:textId="77777777" w:rsidTr="00096A11">
        <w:tc>
          <w:tcPr>
            <w:tcW w:w="5098" w:type="dxa"/>
            <w:gridSpan w:val="4"/>
            <w:tcBorders>
              <w:bottom w:val="single" w:sz="4" w:space="0" w:color="auto"/>
            </w:tcBorders>
            <w:shd w:val="clear" w:color="auto" w:fill="auto"/>
          </w:tcPr>
          <w:p w14:paraId="7F8CFCD0"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Cardiovascular</w:t>
            </w:r>
          </w:p>
        </w:tc>
        <w:tc>
          <w:tcPr>
            <w:tcW w:w="907" w:type="dxa"/>
            <w:tcBorders>
              <w:bottom w:val="single" w:sz="4" w:space="0" w:color="auto"/>
            </w:tcBorders>
            <w:shd w:val="clear" w:color="auto" w:fill="auto"/>
          </w:tcPr>
          <w:p w14:paraId="5ECBC0C1"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49AE9C6E"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4AB40C84" w14:textId="77777777" w:rsidR="00942695" w:rsidRPr="00BA4A7C" w:rsidRDefault="00942695" w:rsidP="00BD7552">
            <w:pPr>
              <w:spacing w:before="40" w:after="20"/>
              <w:rPr>
                <w:rFonts w:asciiTheme="minorHAnsi" w:hAnsiTheme="minorHAnsi"/>
                <w:sz w:val="22"/>
                <w:szCs w:val="22"/>
              </w:rPr>
            </w:pPr>
          </w:p>
        </w:tc>
      </w:tr>
      <w:tr w:rsidR="00942695" w:rsidRPr="00DA616B" w14:paraId="44F61B5A" w14:textId="77777777" w:rsidTr="00096A11">
        <w:tc>
          <w:tcPr>
            <w:tcW w:w="5098" w:type="dxa"/>
            <w:gridSpan w:val="4"/>
            <w:tcBorders>
              <w:bottom w:val="single" w:sz="4" w:space="0" w:color="auto"/>
            </w:tcBorders>
            <w:shd w:val="clear" w:color="auto" w:fill="auto"/>
          </w:tcPr>
          <w:p w14:paraId="54C67632"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Gastrointestinal</w:t>
            </w:r>
          </w:p>
        </w:tc>
        <w:tc>
          <w:tcPr>
            <w:tcW w:w="907" w:type="dxa"/>
            <w:tcBorders>
              <w:bottom w:val="single" w:sz="4" w:space="0" w:color="auto"/>
            </w:tcBorders>
            <w:shd w:val="clear" w:color="auto" w:fill="auto"/>
          </w:tcPr>
          <w:p w14:paraId="5CB13999"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15FB8FD5"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6EC98B69" w14:textId="77777777" w:rsidR="00942695" w:rsidRPr="00BA4A7C" w:rsidRDefault="00942695" w:rsidP="00BD7552">
            <w:pPr>
              <w:spacing w:before="40" w:after="20"/>
              <w:rPr>
                <w:rFonts w:asciiTheme="minorHAnsi" w:hAnsiTheme="minorHAnsi"/>
                <w:sz w:val="22"/>
                <w:szCs w:val="22"/>
              </w:rPr>
            </w:pPr>
          </w:p>
        </w:tc>
      </w:tr>
      <w:tr w:rsidR="00942695" w:rsidRPr="00DA616B" w14:paraId="35D2A95A" w14:textId="77777777" w:rsidTr="00096A11">
        <w:tc>
          <w:tcPr>
            <w:tcW w:w="5098" w:type="dxa"/>
            <w:gridSpan w:val="4"/>
            <w:tcBorders>
              <w:bottom w:val="single" w:sz="4" w:space="0" w:color="auto"/>
            </w:tcBorders>
            <w:shd w:val="clear" w:color="auto" w:fill="auto"/>
          </w:tcPr>
          <w:p w14:paraId="30842E3A"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Neurological</w:t>
            </w:r>
          </w:p>
        </w:tc>
        <w:tc>
          <w:tcPr>
            <w:tcW w:w="907" w:type="dxa"/>
            <w:tcBorders>
              <w:bottom w:val="single" w:sz="4" w:space="0" w:color="auto"/>
            </w:tcBorders>
            <w:shd w:val="clear" w:color="auto" w:fill="auto"/>
          </w:tcPr>
          <w:p w14:paraId="59EE3B70"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236B25C2"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609456CC" w14:textId="77777777" w:rsidR="00942695" w:rsidRPr="00BA4A7C" w:rsidRDefault="00942695" w:rsidP="00BD7552">
            <w:pPr>
              <w:spacing w:before="40" w:after="20"/>
              <w:rPr>
                <w:rFonts w:asciiTheme="minorHAnsi" w:hAnsiTheme="minorHAnsi"/>
                <w:sz w:val="22"/>
                <w:szCs w:val="22"/>
              </w:rPr>
            </w:pPr>
          </w:p>
        </w:tc>
      </w:tr>
      <w:tr w:rsidR="00942695" w:rsidRPr="00DA616B" w14:paraId="4770119C" w14:textId="77777777" w:rsidTr="00096A11">
        <w:tc>
          <w:tcPr>
            <w:tcW w:w="5098" w:type="dxa"/>
            <w:gridSpan w:val="4"/>
            <w:tcBorders>
              <w:bottom w:val="single" w:sz="4" w:space="0" w:color="auto"/>
            </w:tcBorders>
            <w:shd w:val="clear" w:color="auto" w:fill="auto"/>
          </w:tcPr>
          <w:p w14:paraId="6DB7A1FB"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Musculoskeletal</w:t>
            </w:r>
          </w:p>
        </w:tc>
        <w:tc>
          <w:tcPr>
            <w:tcW w:w="907" w:type="dxa"/>
            <w:tcBorders>
              <w:bottom w:val="single" w:sz="4" w:space="0" w:color="auto"/>
            </w:tcBorders>
            <w:shd w:val="clear" w:color="auto" w:fill="auto"/>
          </w:tcPr>
          <w:p w14:paraId="38CE148B"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54F6E3CC"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1E8DF801" w14:textId="77777777" w:rsidR="00942695" w:rsidRPr="00BA4A7C" w:rsidRDefault="00942695" w:rsidP="00BD7552">
            <w:pPr>
              <w:spacing w:before="40" w:after="20"/>
              <w:rPr>
                <w:rFonts w:asciiTheme="minorHAnsi" w:hAnsiTheme="minorHAnsi"/>
                <w:sz w:val="22"/>
                <w:szCs w:val="22"/>
              </w:rPr>
            </w:pPr>
          </w:p>
        </w:tc>
      </w:tr>
      <w:tr w:rsidR="00942695" w:rsidRPr="00DA616B" w14:paraId="16198D62" w14:textId="77777777" w:rsidTr="00096A11">
        <w:tc>
          <w:tcPr>
            <w:tcW w:w="5098" w:type="dxa"/>
            <w:gridSpan w:val="4"/>
            <w:tcBorders>
              <w:bottom w:val="single" w:sz="4" w:space="0" w:color="auto"/>
            </w:tcBorders>
            <w:shd w:val="clear" w:color="auto" w:fill="auto"/>
          </w:tcPr>
          <w:p w14:paraId="31605FF2" w14:textId="77777777" w:rsidR="00942695" w:rsidRPr="00743956" w:rsidRDefault="00942695" w:rsidP="00572A7A">
            <w:pPr>
              <w:spacing w:before="40" w:after="20"/>
              <w:ind w:left="851"/>
              <w:rPr>
                <w:rFonts w:asciiTheme="minorHAnsi" w:hAnsiTheme="minorHAnsi"/>
                <w:i/>
                <w:color w:val="00B050"/>
                <w:sz w:val="22"/>
                <w:szCs w:val="22"/>
              </w:rPr>
            </w:pPr>
            <w:r w:rsidRPr="00743956">
              <w:rPr>
                <w:rFonts w:asciiTheme="minorHAnsi" w:hAnsiTheme="minorHAnsi"/>
                <w:i/>
                <w:color w:val="00B050"/>
                <w:sz w:val="22"/>
                <w:szCs w:val="22"/>
              </w:rPr>
              <w:t>Other (Specify in comments)</w:t>
            </w:r>
          </w:p>
        </w:tc>
        <w:tc>
          <w:tcPr>
            <w:tcW w:w="907" w:type="dxa"/>
            <w:tcBorders>
              <w:bottom w:val="single" w:sz="4" w:space="0" w:color="auto"/>
            </w:tcBorders>
            <w:shd w:val="clear" w:color="auto" w:fill="auto"/>
          </w:tcPr>
          <w:p w14:paraId="594D8B53"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0EE6C2C7"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45CAF4AE" w14:textId="77777777" w:rsidR="00942695" w:rsidRPr="00BA4A7C" w:rsidRDefault="00942695" w:rsidP="00BD7552">
            <w:pPr>
              <w:spacing w:before="40" w:after="20"/>
              <w:rPr>
                <w:rFonts w:asciiTheme="minorHAnsi" w:hAnsiTheme="minorHAnsi"/>
                <w:sz w:val="22"/>
                <w:szCs w:val="22"/>
              </w:rPr>
            </w:pPr>
          </w:p>
        </w:tc>
      </w:tr>
      <w:tr w:rsidR="00942695" w:rsidRPr="00DA616B" w14:paraId="4E984D71" w14:textId="77777777" w:rsidTr="00096A11">
        <w:tc>
          <w:tcPr>
            <w:tcW w:w="5098" w:type="dxa"/>
            <w:gridSpan w:val="4"/>
            <w:tcBorders>
              <w:bottom w:val="single" w:sz="4" w:space="0" w:color="auto"/>
            </w:tcBorders>
            <w:shd w:val="clear" w:color="auto" w:fill="auto"/>
          </w:tcPr>
          <w:p w14:paraId="6D5197BB" w14:textId="77777777" w:rsidR="00942695" w:rsidRDefault="00942695" w:rsidP="00572A7A">
            <w:pPr>
              <w:spacing w:before="40" w:after="20"/>
              <w:ind w:left="851"/>
              <w:rPr>
                <w:rFonts w:asciiTheme="minorHAnsi" w:hAnsiTheme="minorHAnsi"/>
                <w:i/>
                <w:sz w:val="22"/>
                <w:szCs w:val="22"/>
              </w:rPr>
            </w:pPr>
            <w:r>
              <w:rPr>
                <w:rFonts w:asciiTheme="minorHAnsi" w:hAnsiTheme="minorHAnsi"/>
                <w:i/>
                <w:sz w:val="22"/>
                <w:szCs w:val="22"/>
              </w:rPr>
              <w:t>Performed by</w:t>
            </w:r>
            <w:r w:rsidR="00780FF4">
              <w:rPr>
                <w:rFonts w:asciiTheme="minorHAnsi" w:hAnsiTheme="minorHAnsi"/>
                <w:i/>
                <w:sz w:val="22"/>
                <w:szCs w:val="22"/>
              </w:rPr>
              <w:t xml:space="preserve"> (Name, Signature, Date)</w:t>
            </w:r>
          </w:p>
        </w:tc>
        <w:tc>
          <w:tcPr>
            <w:tcW w:w="907" w:type="dxa"/>
            <w:tcBorders>
              <w:bottom w:val="single" w:sz="4" w:space="0" w:color="auto"/>
            </w:tcBorders>
            <w:shd w:val="clear" w:color="auto" w:fill="auto"/>
          </w:tcPr>
          <w:p w14:paraId="6E36C470" w14:textId="77777777" w:rsidR="00942695" w:rsidRPr="00BA4A7C" w:rsidRDefault="00942695"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461ADEEB" w14:textId="77777777" w:rsidR="00942695" w:rsidRPr="00BA4A7C" w:rsidRDefault="00942695"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0FE6BC4F" w14:textId="77777777" w:rsidR="00942695" w:rsidRDefault="00E66E25" w:rsidP="00BD7552">
            <w:pPr>
              <w:spacing w:before="40" w:after="20"/>
              <w:rPr>
                <w:rFonts w:asciiTheme="minorHAnsi" w:hAnsiTheme="minorHAnsi"/>
                <w:sz w:val="22"/>
                <w:szCs w:val="22"/>
              </w:rPr>
            </w:pPr>
            <w:r>
              <w:rPr>
                <w:rFonts w:asciiTheme="minorHAnsi" w:hAnsiTheme="minorHAnsi"/>
                <w:sz w:val="22"/>
                <w:szCs w:val="22"/>
              </w:rPr>
              <w:t>Name:</w:t>
            </w:r>
          </w:p>
          <w:p w14:paraId="21D2DB7F" w14:textId="77777777" w:rsidR="00E66E25" w:rsidRDefault="00E66E25" w:rsidP="00BD7552">
            <w:pPr>
              <w:spacing w:before="40" w:after="20"/>
              <w:rPr>
                <w:rFonts w:asciiTheme="minorHAnsi" w:hAnsiTheme="minorHAnsi"/>
                <w:sz w:val="22"/>
                <w:szCs w:val="22"/>
              </w:rPr>
            </w:pPr>
            <w:r>
              <w:rPr>
                <w:rFonts w:asciiTheme="minorHAnsi" w:hAnsiTheme="minorHAnsi"/>
                <w:sz w:val="22"/>
                <w:szCs w:val="22"/>
              </w:rPr>
              <w:t>Date:</w:t>
            </w:r>
          </w:p>
          <w:p w14:paraId="313B64D7" w14:textId="77777777" w:rsidR="00E66E25" w:rsidRPr="00BA4A7C" w:rsidRDefault="00E66E25" w:rsidP="00BD7552">
            <w:pPr>
              <w:spacing w:before="40" w:after="20"/>
              <w:rPr>
                <w:rFonts w:asciiTheme="minorHAnsi" w:hAnsiTheme="minorHAnsi"/>
                <w:sz w:val="22"/>
                <w:szCs w:val="22"/>
              </w:rPr>
            </w:pPr>
            <w:r>
              <w:rPr>
                <w:rFonts w:asciiTheme="minorHAnsi" w:hAnsiTheme="minorHAnsi"/>
                <w:sz w:val="22"/>
                <w:szCs w:val="22"/>
              </w:rPr>
              <w:t>Delegation Log:</w:t>
            </w:r>
          </w:p>
        </w:tc>
      </w:tr>
      <w:tr w:rsidR="00780FF4" w:rsidRPr="00DA616B" w14:paraId="31089443" w14:textId="77777777" w:rsidTr="00096A11">
        <w:tc>
          <w:tcPr>
            <w:tcW w:w="5098" w:type="dxa"/>
            <w:gridSpan w:val="4"/>
            <w:tcBorders>
              <w:bottom w:val="single" w:sz="4" w:space="0" w:color="auto"/>
            </w:tcBorders>
            <w:shd w:val="clear" w:color="auto" w:fill="auto"/>
          </w:tcPr>
          <w:p w14:paraId="43DFD0E0" w14:textId="77777777" w:rsidR="00780FF4" w:rsidRDefault="0050383F" w:rsidP="00942695">
            <w:pPr>
              <w:spacing w:before="40" w:after="20"/>
              <w:rPr>
                <w:rFonts w:asciiTheme="minorHAnsi" w:hAnsiTheme="minorHAnsi"/>
                <w:i/>
                <w:sz w:val="22"/>
                <w:szCs w:val="22"/>
              </w:rPr>
            </w:pPr>
            <w:r>
              <w:rPr>
                <w:rFonts w:asciiTheme="minorHAnsi" w:hAnsiTheme="minorHAnsi"/>
                <w:i/>
                <w:sz w:val="22"/>
                <w:szCs w:val="22"/>
              </w:rPr>
              <w:t>Laboratory Tests</w:t>
            </w:r>
          </w:p>
          <w:p w14:paraId="7C5CFFA2" w14:textId="77777777" w:rsidR="00743956" w:rsidRDefault="00743956" w:rsidP="00942695">
            <w:pPr>
              <w:spacing w:before="40" w:after="20"/>
              <w:rPr>
                <w:rFonts w:asciiTheme="minorHAnsi" w:hAnsiTheme="minorHAnsi"/>
                <w:i/>
                <w:sz w:val="22"/>
                <w:szCs w:val="22"/>
              </w:rPr>
            </w:pPr>
            <w:r w:rsidRPr="0050383F">
              <w:rPr>
                <w:rFonts w:asciiTheme="minorHAnsi" w:hAnsiTheme="minorHAnsi"/>
                <w:i/>
                <w:color w:val="7030A0"/>
                <w:sz w:val="22"/>
                <w:szCs w:val="22"/>
              </w:rPr>
              <w:t>Modify as per protocol</w:t>
            </w:r>
          </w:p>
        </w:tc>
        <w:tc>
          <w:tcPr>
            <w:tcW w:w="907" w:type="dxa"/>
            <w:tcBorders>
              <w:bottom w:val="single" w:sz="4" w:space="0" w:color="auto"/>
            </w:tcBorders>
            <w:shd w:val="clear" w:color="auto" w:fill="auto"/>
          </w:tcPr>
          <w:p w14:paraId="16C7D706" w14:textId="77777777" w:rsidR="00780FF4" w:rsidRPr="00BA4A7C" w:rsidRDefault="00780FF4"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0B90CDAF" w14:textId="77777777" w:rsidR="00780FF4" w:rsidRPr="00BA4A7C" w:rsidRDefault="00780FF4"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4D2F7782" w14:textId="77777777" w:rsidR="00780FF4" w:rsidRPr="00BA4A7C" w:rsidRDefault="00780FF4" w:rsidP="00BD7552">
            <w:pPr>
              <w:spacing w:before="40" w:after="20"/>
              <w:rPr>
                <w:rFonts w:asciiTheme="minorHAnsi" w:hAnsiTheme="minorHAnsi"/>
                <w:sz w:val="22"/>
                <w:szCs w:val="22"/>
              </w:rPr>
            </w:pPr>
          </w:p>
        </w:tc>
      </w:tr>
      <w:tr w:rsidR="00780FF4" w:rsidRPr="00DA616B" w14:paraId="5E39FD4D" w14:textId="77777777" w:rsidTr="00096A11">
        <w:tc>
          <w:tcPr>
            <w:tcW w:w="5098" w:type="dxa"/>
            <w:gridSpan w:val="4"/>
            <w:tcBorders>
              <w:bottom w:val="single" w:sz="4" w:space="0" w:color="auto"/>
            </w:tcBorders>
            <w:shd w:val="clear" w:color="auto" w:fill="auto"/>
          </w:tcPr>
          <w:p w14:paraId="3C15F28E" w14:textId="77777777" w:rsidR="00780FF4" w:rsidRPr="0050383F" w:rsidRDefault="00780FF4" w:rsidP="0050383F">
            <w:pPr>
              <w:spacing w:before="40" w:after="20"/>
              <w:ind w:left="720"/>
              <w:rPr>
                <w:rFonts w:asciiTheme="minorHAnsi" w:hAnsiTheme="minorHAnsi"/>
                <w:i/>
                <w:color w:val="00B050"/>
                <w:sz w:val="22"/>
                <w:szCs w:val="22"/>
              </w:rPr>
            </w:pPr>
            <w:r w:rsidRPr="0050383F">
              <w:rPr>
                <w:rFonts w:asciiTheme="minorHAnsi" w:hAnsiTheme="minorHAnsi"/>
                <w:i/>
                <w:color w:val="00B050"/>
                <w:sz w:val="22"/>
                <w:szCs w:val="22"/>
              </w:rPr>
              <w:t>PBMC</w:t>
            </w:r>
          </w:p>
        </w:tc>
        <w:tc>
          <w:tcPr>
            <w:tcW w:w="907" w:type="dxa"/>
            <w:tcBorders>
              <w:bottom w:val="single" w:sz="4" w:space="0" w:color="auto"/>
            </w:tcBorders>
            <w:shd w:val="clear" w:color="auto" w:fill="auto"/>
          </w:tcPr>
          <w:p w14:paraId="3107117F" w14:textId="77777777" w:rsidR="00780FF4" w:rsidRPr="00BA4A7C" w:rsidRDefault="00780FF4"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7736FBCB" w14:textId="77777777" w:rsidR="00780FF4" w:rsidRPr="00BA4A7C" w:rsidRDefault="00780FF4"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13667F9A" w14:textId="77777777" w:rsidR="00780FF4" w:rsidRPr="00BA4A7C" w:rsidRDefault="00780FF4" w:rsidP="00BD7552">
            <w:pPr>
              <w:spacing w:before="40" w:after="20"/>
              <w:rPr>
                <w:rFonts w:asciiTheme="minorHAnsi" w:hAnsiTheme="minorHAnsi"/>
                <w:sz w:val="22"/>
                <w:szCs w:val="22"/>
              </w:rPr>
            </w:pPr>
          </w:p>
        </w:tc>
      </w:tr>
      <w:tr w:rsidR="00326D8D" w:rsidRPr="00DA616B" w14:paraId="1579914E" w14:textId="77777777" w:rsidTr="00096A11">
        <w:tc>
          <w:tcPr>
            <w:tcW w:w="5098" w:type="dxa"/>
            <w:gridSpan w:val="4"/>
            <w:tcBorders>
              <w:bottom w:val="single" w:sz="4" w:space="0" w:color="auto"/>
            </w:tcBorders>
            <w:shd w:val="clear" w:color="auto" w:fill="auto"/>
          </w:tcPr>
          <w:p w14:paraId="71B76250" w14:textId="77777777" w:rsidR="00326D8D" w:rsidRPr="0050383F" w:rsidRDefault="0050383F" w:rsidP="0050383F">
            <w:pPr>
              <w:spacing w:before="40" w:after="20"/>
              <w:ind w:left="720"/>
              <w:rPr>
                <w:rFonts w:asciiTheme="minorHAnsi" w:hAnsiTheme="minorHAnsi"/>
                <w:i/>
                <w:color w:val="00B050"/>
                <w:sz w:val="22"/>
                <w:szCs w:val="22"/>
              </w:rPr>
            </w:pPr>
            <w:r w:rsidRPr="0050383F">
              <w:rPr>
                <w:rFonts w:asciiTheme="minorHAnsi" w:hAnsiTheme="minorHAnsi"/>
                <w:i/>
                <w:color w:val="00B050"/>
                <w:sz w:val="22"/>
                <w:szCs w:val="22"/>
              </w:rPr>
              <w:t>Liver Function</w:t>
            </w:r>
          </w:p>
        </w:tc>
        <w:tc>
          <w:tcPr>
            <w:tcW w:w="907" w:type="dxa"/>
            <w:tcBorders>
              <w:bottom w:val="single" w:sz="4" w:space="0" w:color="auto"/>
            </w:tcBorders>
            <w:shd w:val="clear" w:color="auto" w:fill="auto"/>
          </w:tcPr>
          <w:p w14:paraId="2343941F" w14:textId="77777777" w:rsidR="00326D8D" w:rsidRPr="00BA4A7C" w:rsidRDefault="00326D8D"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729622E1" w14:textId="77777777" w:rsidR="00326D8D" w:rsidRPr="00BA4A7C" w:rsidRDefault="00326D8D"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04C505BB" w14:textId="77777777" w:rsidR="00326D8D" w:rsidRPr="00BA4A7C" w:rsidRDefault="00326D8D" w:rsidP="00BD7552">
            <w:pPr>
              <w:spacing w:before="40" w:after="20"/>
              <w:rPr>
                <w:rFonts w:asciiTheme="minorHAnsi" w:hAnsiTheme="minorHAnsi"/>
                <w:sz w:val="22"/>
                <w:szCs w:val="22"/>
              </w:rPr>
            </w:pPr>
          </w:p>
        </w:tc>
      </w:tr>
      <w:tr w:rsidR="0050383F" w:rsidRPr="00DA616B" w14:paraId="2FEAA97F" w14:textId="77777777" w:rsidTr="00096A11">
        <w:tc>
          <w:tcPr>
            <w:tcW w:w="5098" w:type="dxa"/>
            <w:gridSpan w:val="4"/>
          </w:tcPr>
          <w:p w14:paraId="73C823EA" w14:textId="631B63F1" w:rsidR="0050383F" w:rsidRDefault="0050383F" w:rsidP="001C69EF">
            <w:pPr>
              <w:spacing w:before="40" w:after="20"/>
              <w:rPr>
                <w:rFonts w:asciiTheme="minorHAnsi" w:hAnsiTheme="minorHAnsi"/>
                <w:i/>
                <w:sz w:val="22"/>
                <w:szCs w:val="22"/>
              </w:rPr>
            </w:pPr>
            <w:r w:rsidRPr="0050383F">
              <w:rPr>
                <w:rFonts w:asciiTheme="minorHAnsi" w:hAnsiTheme="minorHAnsi"/>
                <w:i/>
                <w:color w:val="7030A0"/>
                <w:sz w:val="22"/>
                <w:szCs w:val="22"/>
              </w:rPr>
              <w:t xml:space="preserve">Insert </w:t>
            </w:r>
            <w:r w:rsidR="001C69EF">
              <w:rPr>
                <w:rFonts w:asciiTheme="minorHAnsi" w:hAnsiTheme="minorHAnsi"/>
                <w:i/>
                <w:color w:val="7030A0"/>
                <w:sz w:val="22"/>
                <w:szCs w:val="22"/>
              </w:rPr>
              <w:t>all</w:t>
            </w:r>
            <w:r w:rsidRPr="0050383F">
              <w:rPr>
                <w:rFonts w:asciiTheme="minorHAnsi" w:hAnsiTheme="minorHAnsi"/>
                <w:i/>
                <w:color w:val="7030A0"/>
                <w:sz w:val="22"/>
                <w:szCs w:val="22"/>
              </w:rPr>
              <w:t xml:space="preserve"> other </w:t>
            </w:r>
            <w:r w:rsidR="00CB24E4">
              <w:rPr>
                <w:rFonts w:asciiTheme="minorHAnsi" w:hAnsiTheme="minorHAnsi"/>
                <w:i/>
                <w:color w:val="7030A0"/>
                <w:sz w:val="22"/>
                <w:szCs w:val="22"/>
              </w:rPr>
              <w:t xml:space="preserve">data items </w:t>
            </w:r>
            <w:r w:rsidR="00467818">
              <w:rPr>
                <w:rFonts w:asciiTheme="minorHAnsi" w:hAnsiTheme="minorHAnsi"/>
                <w:i/>
                <w:color w:val="7030A0"/>
                <w:sz w:val="22"/>
                <w:szCs w:val="22"/>
              </w:rPr>
              <w:t xml:space="preserve">collected at visit </w:t>
            </w:r>
            <w:r w:rsidR="00CB24E4">
              <w:rPr>
                <w:rFonts w:asciiTheme="minorHAnsi" w:hAnsiTheme="minorHAnsi"/>
                <w:i/>
                <w:color w:val="7030A0"/>
                <w:sz w:val="22"/>
                <w:szCs w:val="22"/>
              </w:rPr>
              <w:t>in accordance with data collected in the CRF</w:t>
            </w:r>
            <w:r w:rsidR="00467818">
              <w:rPr>
                <w:rFonts w:asciiTheme="minorHAnsi" w:hAnsiTheme="minorHAnsi"/>
                <w:i/>
                <w:color w:val="7030A0"/>
                <w:sz w:val="22"/>
                <w:szCs w:val="22"/>
              </w:rPr>
              <w:t xml:space="preserve"> and as per study-specific Clinical Monitoring Plan</w:t>
            </w:r>
          </w:p>
        </w:tc>
        <w:tc>
          <w:tcPr>
            <w:tcW w:w="907" w:type="dxa"/>
            <w:vAlign w:val="center"/>
          </w:tcPr>
          <w:p w14:paraId="6016CC41" w14:textId="77777777" w:rsidR="0050383F" w:rsidRPr="00BA4A7C" w:rsidRDefault="0050383F" w:rsidP="00605B2A">
            <w:pPr>
              <w:spacing w:before="40" w:after="20"/>
              <w:jc w:val="center"/>
              <w:rPr>
                <w:rFonts w:asciiTheme="minorHAnsi" w:hAnsiTheme="minorHAnsi"/>
                <w:sz w:val="22"/>
                <w:szCs w:val="22"/>
              </w:rPr>
            </w:pPr>
          </w:p>
        </w:tc>
        <w:tc>
          <w:tcPr>
            <w:tcW w:w="907" w:type="dxa"/>
            <w:vAlign w:val="center"/>
          </w:tcPr>
          <w:p w14:paraId="65A6CA61" w14:textId="77777777" w:rsidR="0050383F" w:rsidRPr="00BA4A7C" w:rsidRDefault="0050383F" w:rsidP="00605B2A">
            <w:pPr>
              <w:spacing w:before="40" w:after="20"/>
              <w:jc w:val="center"/>
              <w:rPr>
                <w:rFonts w:asciiTheme="minorHAnsi" w:hAnsiTheme="minorHAnsi"/>
                <w:sz w:val="22"/>
                <w:szCs w:val="22"/>
              </w:rPr>
            </w:pPr>
          </w:p>
        </w:tc>
        <w:tc>
          <w:tcPr>
            <w:tcW w:w="6124" w:type="dxa"/>
          </w:tcPr>
          <w:p w14:paraId="4AAED33D" w14:textId="77777777" w:rsidR="0050383F" w:rsidRPr="00BA4A7C" w:rsidRDefault="0050383F" w:rsidP="00605B2A">
            <w:pPr>
              <w:spacing w:before="40" w:after="20"/>
              <w:rPr>
                <w:rFonts w:asciiTheme="minorHAnsi" w:hAnsiTheme="minorHAnsi"/>
                <w:sz w:val="22"/>
                <w:szCs w:val="22"/>
              </w:rPr>
            </w:pPr>
          </w:p>
        </w:tc>
      </w:tr>
      <w:tr w:rsidR="0050383F" w:rsidRPr="00DA616B" w14:paraId="11AA2E84" w14:textId="77777777" w:rsidTr="00096A11">
        <w:tc>
          <w:tcPr>
            <w:tcW w:w="5098" w:type="dxa"/>
            <w:gridSpan w:val="4"/>
          </w:tcPr>
          <w:p w14:paraId="58753AE9" w14:textId="77777777" w:rsidR="0050383F" w:rsidRDefault="0050383F" w:rsidP="00605B2A">
            <w:pPr>
              <w:spacing w:before="40" w:after="20"/>
              <w:rPr>
                <w:rFonts w:asciiTheme="minorHAnsi" w:hAnsiTheme="minorHAnsi"/>
                <w:i/>
                <w:sz w:val="22"/>
                <w:szCs w:val="22"/>
              </w:rPr>
            </w:pPr>
            <w:r>
              <w:rPr>
                <w:rFonts w:asciiTheme="minorHAnsi" w:hAnsiTheme="minorHAnsi"/>
                <w:i/>
                <w:sz w:val="22"/>
                <w:szCs w:val="22"/>
              </w:rPr>
              <w:t>Concomitant medications</w:t>
            </w:r>
          </w:p>
          <w:p w14:paraId="2461EB51" w14:textId="77777777" w:rsidR="002546C3" w:rsidRDefault="002546C3" w:rsidP="002546C3">
            <w:pPr>
              <w:spacing w:before="40" w:after="20"/>
              <w:rPr>
                <w:rFonts w:asciiTheme="minorHAnsi" w:hAnsiTheme="minorHAnsi"/>
                <w:i/>
                <w:sz w:val="22"/>
                <w:szCs w:val="22"/>
              </w:rPr>
            </w:pPr>
            <w:r>
              <w:rPr>
                <w:rFonts w:asciiTheme="minorHAnsi" w:hAnsiTheme="minorHAnsi"/>
                <w:i/>
                <w:color w:val="7030A0"/>
                <w:sz w:val="22"/>
                <w:szCs w:val="22"/>
              </w:rPr>
              <w:t>C</w:t>
            </w:r>
            <w:r w:rsidRPr="002546C3">
              <w:rPr>
                <w:rFonts w:asciiTheme="minorHAnsi" w:hAnsiTheme="minorHAnsi"/>
                <w:i/>
                <w:color w:val="7030A0"/>
                <w:sz w:val="22"/>
                <w:szCs w:val="22"/>
              </w:rPr>
              <w:t>omplete concomitant medication section of this form</w:t>
            </w:r>
            <w:r>
              <w:rPr>
                <w:rFonts w:asciiTheme="minorHAnsi" w:hAnsiTheme="minorHAnsi"/>
                <w:i/>
                <w:color w:val="7030A0"/>
                <w:sz w:val="22"/>
                <w:szCs w:val="22"/>
              </w:rPr>
              <w:t xml:space="preserve"> if </w:t>
            </w:r>
            <w:proofErr w:type="spellStart"/>
            <w:r>
              <w:rPr>
                <w:rFonts w:asciiTheme="minorHAnsi" w:hAnsiTheme="minorHAnsi"/>
                <w:i/>
                <w:color w:val="7030A0"/>
                <w:sz w:val="22"/>
                <w:szCs w:val="22"/>
              </w:rPr>
              <w:t>conmeds</w:t>
            </w:r>
            <w:proofErr w:type="spellEnd"/>
            <w:r>
              <w:rPr>
                <w:rFonts w:asciiTheme="minorHAnsi" w:hAnsiTheme="minorHAnsi"/>
                <w:i/>
                <w:color w:val="7030A0"/>
                <w:sz w:val="22"/>
                <w:szCs w:val="22"/>
              </w:rPr>
              <w:t xml:space="preserve"> taken during this study period</w:t>
            </w:r>
          </w:p>
        </w:tc>
        <w:tc>
          <w:tcPr>
            <w:tcW w:w="907" w:type="dxa"/>
            <w:vAlign w:val="center"/>
          </w:tcPr>
          <w:p w14:paraId="5B8D40C4" w14:textId="77777777" w:rsidR="0050383F" w:rsidRPr="00BA4A7C" w:rsidRDefault="0050383F" w:rsidP="00605B2A">
            <w:pPr>
              <w:spacing w:before="40" w:after="20"/>
              <w:jc w:val="center"/>
              <w:rPr>
                <w:rFonts w:asciiTheme="minorHAnsi" w:hAnsiTheme="minorHAnsi"/>
                <w:sz w:val="22"/>
                <w:szCs w:val="22"/>
              </w:rPr>
            </w:pPr>
          </w:p>
        </w:tc>
        <w:tc>
          <w:tcPr>
            <w:tcW w:w="907" w:type="dxa"/>
            <w:vAlign w:val="center"/>
          </w:tcPr>
          <w:p w14:paraId="54FA7DD6" w14:textId="77777777" w:rsidR="0050383F" w:rsidRPr="00BA4A7C" w:rsidRDefault="0050383F" w:rsidP="00605B2A">
            <w:pPr>
              <w:spacing w:before="40" w:after="20"/>
              <w:jc w:val="center"/>
              <w:rPr>
                <w:rFonts w:asciiTheme="minorHAnsi" w:hAnsiTheme="minorHAnsi"/>
                <w:sz w:val="22"/>
                <w:szCs w:val="22"/>
              </w:rPr>
            </w:pPr>
          </w:p>
        </w:tc>
        <w:tc>
          <w:tcPr>
            <w:tcW w:w="6124" w:type="dxa"/>
          </w:tcPr>
          <w:p w14:paraId="28BA6465" w14:textId="77777777" w:rsidR="0050383F" w:rsidRPr="00BA4A7C" w:rsidRDefault="0050383F" w:rsidP="00605B2A">
            <w:pPr>
              <w:spacing w:before="40" w:after="20"/>
              <w:rPr>
                <w:rFonts w:asciiTheme="minorHAnsi" w:hAnsiTheme="minorHAnsi"/>
                <w:sz w:val="22"/>
                <w:szCs w:val="22"/>
              </w:rPr>
            </w:pPr>
          </w:p>
        </w:tc>
      </w:tr>
      <w:tr w:rsidR="0050383F" w:rsidRPr="00DA616B" w14:paraId="36BE9F67" w14:textId="77777777" w:rsidTr="00096A11">
        <w:tc>
          <w:tcPr>
            <w:tcW w:w="5098" w:type="dxa"/>
            <w:gridSpan w:val="4"/>
          </w:tcPr>
          <w:p w14:paraId="48C73DCB" w14:textId="77777777" w:rsidR="0050383F" w:rsidRDefault="0050383F" w:rsidP="00605B2A">
            <w:pPr>
              <w:spacing w:before="40" w:after="20"/>
              <w:rPr>
                <w:rFonts w:asciiTheme="minorHAnsi" w:hAnsiTheme="minorHAnsi"/>
                <w:i/>
                <w:sz w:val="22"/>
                <w:szCs w:val="22"/>
              </w:rPr>
            </w:pPr>
            <w:r>
              <w:rPr>
                <w:rFonts w:asciiTheme="minorHAnsi" w:hAnsiTheme="minorHAnsi"/>
                <w:i/>
                <w:sz w:val="22"/>
                <w:szCs w:val="22"/>
              </w:rPr>
              <w:t>Adverse Events</w:t>
            </w:r>
          </w:p>
          <w:p w14:paraId="1E9A654C" w14:textId="77777777" w:rsidR="002546C3" w:rsidRDefault="002546C3" w:rsidP="00605B2A">
            <w:pPr>
              <w:spacing w:before="40" w:after="20"/>
              <w:rPr>
                <w:rFonts w:asciiTheme="minorHAnsi" w:hAnsiTheme="minorHAnsi"/>
                <w:i/>
                <w:sz w:val="22"/>
                <w:szCs w:val="22"/>
              </w:rPr>
            </w:pPr>
            <w:r w:rsidRPr="002546C3">
              <w:rPr>
                <w:rFonts w:asciiTheme="minorHAnsi" w:hAnsiTheme="minorHAnsi"/>
                <w:i/>
                <w:color w:val="7030A0"/>
                <w:sz w:val="22"/>
                <w:szCs w:val="22"/>
              </w:rPr>
              <w:t>Complete AE section of this form If adverse events occurred during this study period</w:t>
            </w:r>
          </w:p>
        </w:tc>
        <w:tc>
          <w:tcPr>
            <w:tcW w:w="907" w:type="dxa"/>
            <w:vAlign w:val="center"/>
          </w:tcPr>
          <w:p w14:paraId="242CD234" w14:textId="77777777" w:rsidR="0050383F" w:rsidRPr="00BA4A7C" w:rsidRDefault="0050383F" w:rsidP="00605B2A">
            <w:pPr>
              <w:spacing w:before="40" w:after="20"/>
              <w:jc w:val="center"/>
              <w:rPr>
                <w:rFonts w:asciiTheme="minorHAnsi" w:hAnsiTheme="minorHAnsi"/>
                <w:sz w:val="22"/>
                <w:szCs w:val="22"/>
              </w:rPr>
            </w:pPr>
          </w:p>
        </w:tc>
        <w:tc>
          <w:tcPr>
            <w:tcW w:w="907" w:type="dxa"/>
            <w:vAlign w:val="center"/>
          </w:tcPr>
          <w:p w14:paraId="6688D434" w14:textId="77777777" w:rsidR="0050383F" w:rsidRPr="00BA4A7C" w:rsidRDefault="0050383F" w:rsidP="00605B2A">
            <w:pPr>
              <w:spacing w:before="40" w:after="20"/>
              <w:jc w:val="center"/>
              <w:rPr>
                <w:rFonts w:asciiTheme="minorHAnsi" w:hAnsiTheme="minorHAnsi"/>
                <w:sz w:val="22"/>
                <w:szCs w:val="22"/>
              </w:rPr>
            </w:pPr>
          </w:p>
        </w:tc>
        <w:tc>
          <w:tcPr>
            <w:tcW w:w="6124" w:type="dxa"/>
          </w:tcPr>
          <w:p w14:paraId="2A41BB63" w14:textId="77777777" w:rsidR="0050383F" w:rsidRPr="00BA4A7C" w:rsidRDefault="0050383F" w:rsidP="00605B2A">
            <w:pPr>
              <w:spacing w:before="40" w:after="20"/>
              <w:rPr>
                <w:rFonts w:asciiTheme="minorHAnsi" w:hAnsiTheme="minorHAnsi"/>
                <w:sz w:val="22"/>
                <w:szCs w:val="22"/>
              </w:rPr>
            </w:pPr>
          </w:p>
        </w:tc>
      </w:tr>
      <w:tr w:rsidR="00743956" w:rsidRPr="00DA616B" w14:paraId="09AA6496" w14:textId="77777777" w:rsidTr="00096A11">
        <w:tc>
          <w:tcPr>
            <w:tcW w:w="5098" w:type="dxa"/>
            <w:gridSpan w:val="4"/>
          </w:tcPr>
          <w:p w14:paraId="49F61579" w14:textId="77777777" w:rsidR="00743956" w:rsidRDefault="00743956" w:rsidP="00605B2A">
            <w:pPr>
              <w:spacing w:before="40" w:after="20"/>
              <w:rPr>
                <w:rFonts w:asciiTheme="minorHAnsi" w:hAnsiTheme="minorHAnsi"/>
                <w:i/>
                <w:sz w:val="22"/>
                <w:szCs w:val="22"/>
              </w:rPr>
            </w:pPr>
            <w:r>
              <w:rPr>
                <w:rFonts w:asciiTheme="minorHAnsi" w:hAnsiTheme="minorHAnsi"/>
                <w:i/>
                <w:sz w:val="22"/>
                <w:szCs w:val="22"/>
              </w:rPr>
              <w:t>Person Completing Screening CRF – signed, dated and on Delegation Log?</w:t>
            </w:r>
          </w:p>
        </w:tc>
        <w:tc>
          <w:tcPr>
            <w:tcW w:w="907" w:type="dxa"/>
            <w:vAlign w:val="center"/>
          </w:tcPr>
          <w:p w14:paraId="00A2A1BF" w14:textId="77777777" w:rsidR="00743956" w:rsidRPr="00BA4A7C" w:rsidRDefault="00743956" w:rsidP="00605B2A">
            <w:pPr>
              <w:spacing w:before="40" w:after="20"/>
              <w:jc w:val="center"/>
              <w:rPr>
                <w:rFonts w:asciiTheme="minorHAnsi" w:hAnsiTheme="minorHAnsi"/>
                <w:sz w:val="22"/>
                <w:szCs w:val="22"/>
              </w:rPr>
            </w:pPr>
          </w:p>
        </w:tc>
        <w:tc>
          <w:tcPr>
            <w:tcW w:w="907" w:type="dxa"/>
            <w:vAlign w:val="center"/>
          </w:tcPr>
          <w:p w14:paraId="7A23C73E" w14:textId="77777777" w:rsidR="00743956" w:rsidRPr="00BA4A7C" w:rsidRDefault="00743956" w:rsidP="00605B2A">
            <w:pPr>
              <w:spacing w:before="40" w:after="20"/>
              <w:jc w:val="center"/>
              <w:rPr>
                <w:rFonts w:asciiTheme="minorHAnsi" w:hAnsiTheme="minorHAnsi"/>
                <w:sz w:val="22"/>
                <w:szCs w:val="22"/>
              </w:rPr>
            </w:pPr>
          </w:p>
        </w:tc>
        <w:tc>
          <w:tcPr>
            <w:tcW w:w="6124" w:type="dxa"/>
          </w:tcPr>
          <w:p w14:paraId="499F91D5" w14:textId="77777777" w:rsidR="00743956" w:rsidRPr="00BA4A7C" w:rsidRDefault="00743956" w:rsidP="00605B2A">
            <w:pPr>
              <w:spacing w:before="40" w:after="20"/>
              <w:rPr>
                <w:rFonts w:asciiTheme="minorHAnsi" w:hAnsiTheme="minorHAnsi"/>
                <w:sz w:val="22"/>
                <w:szCs w:val="22"/>
              </w:rPr>
            </w:pPr>
          </w:p>
        </w:tc>
      </w:tr>
      <w:tr w:rsidR="00762CCF" w:rsidRPr="00DA616B" w14:paraId="7E087A6F" w14:textId="77777777" w:rsidTr="00096A11">
        <w:tc>
          <w:tcPr>
            <w:tcW w:w="13036" w:type="dxa"/>
            <w:gridSpan w:val="7"/>
            <w:shd w:val="clear" w:color="auto" w:fill="auto"/>
          </w:tcPr>
          <w:p w14:paraId="68E1778D" w14:textId="77777777" w:rsidR="00762CCF" w:rsidRDefault="00762CCF" w:rsidP="00782973">
            <w:pPr>
              <w:spacing w:before="40" w:after="20"/>
              <w:rPr>
                <w:rFonts w:asciiTheme="minorHAnsi" w:hAnsiTheme="minorHAnsi"/>
                <w:b/>
                <w:sz w:val="22"/>
                <w:szCs w:val="22"/>
              </w:rPr>
            </w:pPr>
            <w:r>
              <w:rPr>
                <w:rFonts w:asciiTheme="minorHAnsi" w:hAnsiTheme="minorHAnsi"/>
                <w:b/>
                <w:sz w:val="22"/>
                <w:szCs w:val="22"/>
              </w:rPr>
              <w:t>Additional Comments:</w:t>
            </w:r>
          </w:p>
          <w:p w14:paraId="2CB44ABE" w14:textId="77777777" w:rsidR="00762CCF" w:rsidRDefault="00762CCF" w:rsidP="00782973">
            <w:pPr>
              <w:spacing w:before="40" w:after="20"/>
              <w:rPr>
                <w:rFonts w:asciiTheme="minorHAnsi" w:hAnsiTheme="minorHAnsi"/>
                <w:b/>
                <w:sz w:val="22"/>
                <w:szCs w:val="22"/>
              </w:rPr>
            </w:pPr>
          </w:p>
          <w:p w14:paraId="1BA431CB" w14:textId="77777777" w:rsidR="00762CCF" w:rsidRDefault="00762CCF" w:rsidP="00782973">
            <w:pPr>
              <w:spacing w:before="40" w:after="20"/>
              <w:rPr>
                <w:rFonts w:asciiTheme="minorHAnsi" w:hAnsiTheme="minorHAnsi"/>
                <w:b/>
                <w:sz w:val="22"/>
                <w:szCs w:val="22"/>
              </w:rPr>
            </w:pPr>
          </w:p>
          <w:p w14:paraId="0516F943" w14:textId="77777777" w:rsidR="00762CCF" w:rsidRDefault="00762CCF" w:rsidP="00782973">
            <w:pPr>
              <w:spacing w:before="40" w:after="20"/>
              <w:rPr>
                <w:rFonts w:asciiTheme="minorHAnsi" w:hAnsiTheme="minorHAnsi"/>
                <w:b/>
                <w:sz w:val="22"/>
                <w:szCs w:val="22"/>
              </w:rPr>
            </w:pPr>
          </w:p>
          <w:p w14:paraId="5D6541E0" w14:textId="77777777" w:rsidR="00762CCF" w:rsidRDefault="00762CCF" w:rsidP="00782973">
            <w:pPr>
              <w:spacing w:before="40" w:after="20"/>
              <w:rPr>
                <w:rFonts w:asciiTheme="minorHAnsi" w:hAnsiTheme="minorHAnsi"/>
                <w:b/>
                <w:sz w:val="22"/>
                <w:szCs w:val="22"/>
              </w:rPr>
            </w:pPr>
          </w:p>
          <w:p w14:paraId="109D139B" w14:textId="77777777" w:rsidR="00762CCF" w:rsidRDefault="00762CCF" w:rsidP="00782973">
            <w:pPr>
              <w:spacing w:before="40" w:after="20"/>
              <w:rPr>
                <w:rFonts w:asciiTheme="minorHAnsi" w:hAnsiTheme="minorHAnsi"/>
                <w:b/>
                <w:sz w:val="22"/>
                <w:szCs w:val="22"/>
              </w:rPr>
            </w:pPr>
          </w:p>
          <w:p w14:paraId="7505E3FE" w14:textId="77777777" w:rsidR="00762CCF" w:rsidRPr="00BA4A7C" w:rsidRDefault="00762CCF" w:rsidP="00782973">
            <w:pPr>
              <w:spacing w:before="40" w:after="20"/>
              <w:rPr>
                <w:rFonts w:asciiTheme="minorHAnsi" w:hAnsiTheme="minorHAnsi"/>
                <w:b/>
                <w:sz w:val="22"/>
                <w:szCs w:val="22"/>
              </w:rPr>
            </w:pPr>
          </w:p>
        </w:tc>
      </w:tr>
      <w:tr w:rsidR="001C69EF" w:rsidRPr="003D4BB2" w14:paraId="03465DED" w14:textId="77777777" w:rsidTr="00096A11">
        <w:tc>
          <w:tcPr>
            <w:tcW w:w="13036" w:type="dxa"/>
            <w:gridSpan w:val="7"/>
            <w:tcBorders>
              <w:bottom w:val="single" w:sz="4" w:space="0" w:color="auto"/>
            </w:tcBorders>
            <w:shd w:val="clear" w:color="auto" w:fill="DAA4D0"/>
          </w:tcPr>
          <w:p w14:paraId="19716687" w14:textId="77777777" w:rsidR="001C69EF" w:rsidRDefault="001C69EF" w:rsidP="001C69EF">
            <w:pPr>
              <w:spacing w:before="240" w:after="240"/>
              <w:jc w:val="center"/>
              <w:rPr>
                <w:rFonts w:asciiTheme="minorHAnsi" w:hAnsiTheme="minorHAnsi"/>
                <w:b/>
                <w:sz w:val="22"/>
                <w:szCs w:val="22"/>
              </w:rPr>
            </w:pPr>
            <w:r>
              <w:rPr>
                <w:rFonts w:asciiTheme="minorHAnsi" w:hAnsiTheme="minorHAnsi"/>
                <w:b/>
                <w:sz w:val="22"/>
                <w:szCs w:val="22"/>
              </w:rPr>
              <w:lastRenderedPageBreak/>
              <w:t>RANDOMISATION NUMBER ALLOCATION</w:t>
            </w:r>
          </w:p>
          <w:p w14:paraId="447979E7" w14:textId="0E6FBDA9" w:rsidR="001C69EF" w:rsidRDefault="001C69EF" w:rsidP="001C69EF">
            <w:pPr>
              <w:spacing w:before="240" w:after="240"/>
              <w:jc w:val="center"/>
              <w:rPr>
                <w:rFonts w:asciiTheme="minorHAnsi" w:hAnsiTheme="minorHAnsi"/>
                <w:b/>
                <w:sz w:val="22"/>
                <w:szCs w:val="22"/>
              </w:rPr>
            </w:pPr>
            <w:r w:rsidRPr="003823BC">
              <w:rPr>
                <w:rFonts w:asciiTheme="minorHAnsi" w:hAnsiTheme="minorHAnsi"/>
                <w:i/>
                <w:color w:val="7030A0"/>
                <w:sz w:val="22"/>
                <w:szCs w:val="22"/>
              </w:rPr>
              <w:t xml:space="preserve">Remove </w:t>
            </w:r>
            <w:r>
              <w:rPr>
                <w:rFonts w:asciiTheme="minorHAnsi" w:hAnsiTheme="minorHAnsi"/>
                <w:i/>
                <w:color w:val="7030A0"/>
                <w:sz w:val="22"/>
                <w:szCs w:val="22"/>
              </w:rPr>
              <w:t xml:space="preserve">this section </w:t>
            </w:r>
            <w:r w:rsidRPr="003823BC">
              <w:rPr>
                <w:rFonts w:asciiTheme="minorHAnsi" w:hAnsiTheme="minorHAnsi"/>
                <w:i/>
                <w:color w:val="7030A0"/>
                <w:sz w:val="22"/>
                <w:szCs w:val="22"/>
              </w:rPr>
              <w:t>if not applicable</w:t>
            </w:r>
            <w:r>
              <w:rPr>
                <w:rFonts w:asciiTheme="minorHAnsi" w:hAnsiTheme="minorHAnsi"/>
                <w:i/>
                <w:color w:val="7030A0"/>
                <w:sz w:val="22"/>
                <w:szCs w:val="22"/>
              </w:rPr>
              <w:t xml:space="preserve"> to study</w:t>
            </w:r>
          </w:p>
        </w:tc>
      </w:tr>
      <w:tr w:rsidR="003823BC" w:rsidRPr="003D4BB2" w14:paraId="443E7CD9" w14:textId="77777777" w:rsidTr="00096A11">
        <w:tc>
          <w:tcPr>
            <w:tcW w:w="4815" w:type="dxa"/>
            <w:gridSpan w:val="3"/>
            <w:tcBorders>
              <w:bottom w:val="single" w:sz="4" w:space="0" w:color="auto"/>
            </w:tcBorders>
            <w:shd w:val="clear" w:color="auto" w:fill="BFBFBF" w:themeFill="background1" w:themeFillShade="BF"/>
          </w:tcPr>
          <w:p w14:paraId="1ADB66DC" w14:textId="77777777" w:rsidR="00CA383C" w:rsidRDefault="00CA383C" w:rsidP="00CA383C">
            <w:pPr>
              <w:spacing w:before="40" w:after="20"/>
              <w:rPr>
                <w:rFonts w:asciiTheme="minorHAnsi" w:hAnsiTheme="minorHAnsi"/>
                <w:b/>
                <w:sz w:val="22"/>
                <w:szCs w:val="22"/>
              </w:rPr>
            </w:pPr>
          </w:p>
          <w:p w14:paraId="6E05B93F" w14:textId="77777777" w:rsidR="00CA383C" w:rsidRDefault="00CA383C" w:rsidP="00CA383C">
            <w:pPr>
              <w:spacing w:before="40" w:after="20"/>
              <w:rPr>
                <w:rFonts w:asciiTheme="minorHAnsi" w:hAnsiTheme="minorHAnsi"/>
                <w:b/>
                <w:sz w:val="22"/>
                <w:szCs w:val="22"/>
              </w:rPr>
            </w:pPr>
          </w:p>
          <w:p w14:paraId="6887A3BF" w14:textId="059AEA44" w:rsidR="00CA383C" w:rsidRDefault="00CA383C" w:rsidP="00CA383C">
            <w:pPr>
              <w:spacing w:before="40" w:after="20"/>
              <w:rPr>
                <w:rFonts w:asciiTheme="minorHAnsi" w:hAnsiTheme="minorHAnsi"/>
                <w:b/>
                <w:sz w:val="22"/>
                <w:szCs w:val="22"/>
              </w:rPr>
            </w:pPr>
            <w:r>
              <w:rPr>
                <w:rFonts w:asciiTheme="minorHAnsi" w:hAnsiTheme="minorHAnsi"/>
                <w:b/>
                <w:sz w:val="22"/>
                <w:szCs w:val="22"/>
              </w:rPr>
              <w:t xml:space="preserve">Date of </w:t>
            </w:r>
            <w:proofErr w:type="spellStart"/>
            <w:r>
              <w:rPr>
                <w:rFonts w:asciiTheme="minorHAnsi" w:hAnsiTheme="minorHAnsi"/>
                <w:b/>
                <w:sz w:val="22"/>
                <w:szCs w:val="22"/>
              </w:rPr>
              <w:t>Randomisation</w:t>
            </w:r>
            <w:proofErr w:type="spellEnd"/>
            <w:r>
              <w:rPr>
                <w:rFonts w:asciiTheme="minorHAnsi" w:hAnsiTheme="minorHAnsi"/>
                <w:b/>
                <w:sz w:val="22"/>
                <w:szCs w:val="22"/>
              </w:rPr>
              <w:t xml:space="preserve">: </w:t>
            </w:r>
          </w:p>
          <w:p w14:paraId="36A1B6D2" w14:textId="77777777" w:rsidR="00CA383C" w:rsidRDefault="00CA383C" w:rsidP="00CA383C">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79744" behindDoc="0" locked="0" layoutInCell="1" allowOverlap="1" wp14:anchorId="1F5D22CB" wp14:editId="530C8EA7">
                      <wp:simplePos x="0" y="0"/>
                      <wp:positionH relativeFrom="column">
                        <wp:posOffset>610870</wp:posOffset>
                      </wp:positionH>
                      <wp:positionV relativeFrom="paragraph">
                        <wp:posOffset>147320</wp:posOffset>
                      </wp:positionV>
                      <wp:extent cx="1257300" cy="9525"/>
                      <wp:effectExtent l="0" t="19050" r="19050" b="28575"/>
                      <wp:wrapNone/>
                      <wp:docPr id="96" name="Group 96"/>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97" name="Straight Connector 97"/>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335829" id="Group 96" o:spid="_x0000_s1026" style="position:absolute;margin-left:48.1pt;margin-top:11.6pt;width:99pt;height:.75pt;z-index:251679744;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">
                      <v:line id="Straight Connector 97"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BvcQAAADbAAAADwAAAGRycy9kb3ducmV2LnhtbESPQWsCMRCF7wX/QxihF9GkPVhdjSIW&#10;ofRgcRXPw2Z2s7iZLJuo23/fCEKPjzfve/OW69414kZdqD1reJsoEMSFNzVXGk7H3XgGIkRkg41n&#10;0vBLAdarwcsSM+PvfKBbHiuRIBwy1GBjbDMpQ2HJYZj4ljh5pe8cxiS7SpoO7wnuGvmu1FQ6rDk1&#10;WGxpa6m45FeX3vg8H8tvUvsyb37mm0M/sqoeaf067DcLEJH6+H/8TH8ZDfMPeGxJAJ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4G9xAAAANsAAAAPAAAAAAAAAAAA&#10;AAAAAKECAABkcnMvZG93bnJldi54bWxQSwUGAAAAAAQABAD5AAAAkgMAAAAA&#10;" strokecolor="black [3213]" strokeweight="3pt">
                        <v:stroke joinstyle="miter"/>
                      </v:line>
                      <v:line id="Straight Connector 98"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AVz8QAAADbAAAADwAAAGRycy9kb3ducmV2LnhtbESPwWoCMRCG7wXfIYzQi9SkPUhdjSIt&#10;hdJDxVV6Hjazm8XNZNmkun37zkHwOPzzf/PNejuGTl1oSG1kC89zA4q4iq7lxsLp+PH0CiplZIdd&#10;ZLLwRwm2m8nDGgsXr3ygS5kbJRBOBVrwOfeF1qnyFDDNY08sWR2HgFnGodFuwKvAQ6dfjFnogC3L&#10;BY89vXmqzuVvEI33n2P9Rea7Lrv9cncYZ960M2sfp+NuBSrTmO/Lt/ans7AUWflFAK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BXPxAAAANsAAAAPAAAAAAAAAAAA&#10;AAAAAKECAABkcnMvZG93bnJldi54bWxQSwUGAAAAAAQABAD5AAAAkgM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23C96C65" wp14:editId="01501C5D">
                      <wp:extent cx="247650" cy="266700"/>
                      <wp:effectExtent l="0" t="0" r="19050" b="19050"/>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72BDE0CC" w14:textId="77777777" w:rsidR="000C2157" w:rsidRDefault="000C2157" w:rsidP="00CA383C"/>
                                <w:p w14:paraId="7965DE61" w14:textId="77777777" w:rsidR="000C2157" w:rsidRDefault="000C2157" w:rsidP="00CA383C"/>
                                <w:p w14:paraId="54111B36" w14:textId="77777777" w:rsidR="000C2157" w:rsidRDefault="000C2157" w:rsidP="00CA383C"/>
                              </w:txbxContent>
                            </wps:txbx>
                            <wps:bodyPr rot="0" vert="horz" wrap="square" lIns="91440" tIns="45720" rIns="91440" bIns="45720" anchor="t" anchorCtr="0">
                              <a:noAutofit/>
                            </wps:bodyPr>
                          </wps:wsp>
                        </a:graphicData>
                      </a:graphic>
                    </wp:inline>
                  </w:drawing>
                </mc:Choice>
                <mc:Fallback>
                  <w:pict>
                    <v:shape w14:anchorId="23C96C65" id="_x0000_s1075"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F2FAIAACYEAAAOAAAAZHJzL2Uyb0RvYy54bWysU9tu2zAMfR+wfxD0vtgxcmmMOEWXLsOA&#10;7gJ0+wBZkmNhsqhJSuzs60fJaRp028swPQikSB2Sh+T6dug0OUrnFZiKTic5JdJwEMrsK/rt6+7N&#10;D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zJaLOVo4morFYpmnpmSsfPpsnQ/vJXQkChV12NMEzo4PPsRkWPnkEmN50ErslNZJcft6&#10;qx05Muz/Lp2U/ws3bUhf0dW8mI/1/xUiT+dPEJ0KOMhadRW9uTixMrL2zog0ZoEpPcqYsjZnGiNz&#10;I4dhqAeiREVnqxgh0lqDOCGxDsbBxUVDoQX3k5Ieh7ai/seBOUmJ/mCwOavpbBanPCmz+bJAxV1b&#10;6msLMxyhKhooGcVtSJsRiTNwh01sVCL4OZNzzjiMiffz4sRpv9aT1/N6b34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RgyB&#10;dhQCAAAmBAAADgAAAAAAAAAAAAAAAAAuAgAAZHJzL2Uyb0RvYy54bWxQSwECLQAUAAYACAAAACEA&#10;ceo5ttsAAAADAQAADwAAAAAAAAAAAAAAAABuBAAAZHJzL2Rvd25yZXYueG1sUEsFBgAAAAAEAAQA&#10;8wAAAHYFAAAAAA==&#10;">
                      <v:textbox>
                        <w:txbxContent>
                          <w:p w14:paraId="72BDE0CC" w14:textId="77777777" w:rsidR="000C2157" w:rsidRDefault="000C2157" w:rsidP="00CA383C"/>
                          <w:p w14:paraId="7965DE61" w14:textId="77777777" w:rsidR="000C2157" w:rsidRDefault="000C2157" w:rsidP="00CA383C"/>
                          <w:p w14:paraId="54111B36" w14:textId="77777777" w:rsidR="000C2157" w:rsidRDefault="000C2157" w:rsidP="00CA383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95CBBB4" wp14:editId="7599D0C4">
                      <wp:extent cx="247650" cy="266700"/>
                      <wp:effectExtent l="0" t="0" r="19050" b="19050"/>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3676AFD" w14:textId="77777777" w:rsidR="000C2157" w:rsidRDefault="000C2157" w:rsidP="00CA383C"/>
                                <w:p w14:paraId="418043F3" w14:textId="77777777" w:rsidR="000C2157" w:rsidRDefault="000C2157" w:rsidP="00CA383C"/>
                                <w:p w14:paraId="70BBAB86" w14:textId="77777777" w:rsidR="000C2157" w:rsidRDefault="000C2157" w:rsidP="00CA383C"/>
                              </w:txbxContent>
                            </wps:txbx>
                            <wps:bodyPr rot="0" vert="horz" wrap="square" lIns="91440" tIns="45720" rIns="91440" bIns="45720" anchor="t" anchorCtr="0">
                              <a:noAutofit/>
                            </wps:bodyPr>
                          </wps:wsp>
                        </a:graphicData>
                      </a:graphic>
                    </wp:inline>
                  </w:drawing>
                </mc:Choice>
                <mc:Fallback>
                  <w:pict>
                    <v:shape w14:anchorId="795CBBB4" id="_x0000_s107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U2FAIAACY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2XIxJ48gV7FYLPNUlAzKp8fW+fBeYs/ioeKOaprAYf/gQyQD5VNI/MujVs1GaZ0Mt63X&#10;2rE9UP03aSX+L8K0YUPFr+fF/Jj/XyHytP4E0atAjaxVX/GrcxCUUbV3pkltFkDp45koa3OSMSp3&#10;1DCM9chUU3GSgx5EWWtsDiSsw2Pj0qDRoUP3k7OBmrbi/scOnORMfzBUnOvpbBa7PBmz+bIgw116&#10;6ksPGEFQFQ+cHY/rkCYjCmfwjorYqiTwM5MTZ2rGpPtpcGK3X9op6nm8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T8F1&#10;NhQCAAAmBAAADgAAAAAAAAAAAAAAAAAuAgAAZHJzL2Uyb0RvYy54bWxQSwECLQAUAAYACAAAACEA&#10;ceo5ttsAAAADAQAADwAAAAAAAAAAAAAAAABuBAAAZHJzL2Rvd25yZXYueG1sUEsFBgAAAAAEAAQA&#10;8wAAAHYFAAAAAA==&#10;">
                      <v:textbox>
                        <w:txbxContent>
                          <w:p w14:paraId="53676AFD" w14:textId="77777777" w:rsidR="000C2157" w:rsidRDefault="000C2157" w:rsidP="00CA383C"/>
                          <w:p w14:paraId="418043F3" w14:textId="77777777" w:rsidR="000C2157" w:rsidRDefault="000C2157" w:rsidP="00CA383C"/>
                          <w:p w14:paraId="70BBAB86" w14:textId="77777777" w:rsidR="000C2157" w:rsidRDefault="000C2157" w:rsidP="00CA383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28EAD5A2" wp14:editId="54126704">
                      <wp:extent cx="247650" cy="266700"/>
                      <wp:effectExtent l="0" t="0" r="19050" b="19050"/>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2451390" w14:textId="77777777" w:rsidR="000C2157" w:rsidRDefault="000C2157" w:rsidP="00CA383C"/>
                                <w:p w14:paraId="2F0C2F77" w14:textId="77777777" w:rsidR="000C2157" w:rsidRDefault="000C2157" w:rsidP="00CA383C"/>
                                <w:p w14:paraId="0185ABE6" w14:textId="77777777" w:rsidR="000C2157" w:rsidRDefault="000C2157" w:rsidP="00CA383C"/>
                              </w:txbxContent>
                            </wps:txbx>
                            <wps:bodyPr rot="0" vert="horz" wrap="square" lIns="91440" tIns="45720" rIns="91440" bIns="45720" anchor="t" anchorCtr="0">
                              <a:noAutofit/>
                            </wps:bodyPr>
                          </wps:wsp>
                        </a:graphicData>
                      </a:graphic>
                    </wp:inline>
                  </w:drawing>
                </mc:Choice>
                <mc:Fallback>
                  <w:pict>
                    <v:shape w14:anchorId="28EAD5A2" id="_x0000_s107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CddhvA&#10;EwIAACYEAAAOAAAAAAAAAAAAAAAAAC4CAABkcnMvZTJvRG9jLnhtbFBLAQItABQABgAIAAAAIQBx&#10;6jm22wAAAAMBAAAPAAAAAAAAAAAAAAAAAG0EAABkcnMvZG93bnJldi54bWxQSwUGAAAAAAQABADz&#10;AAAAdQUAAAAA&#10;">
                      <v:textbox>
                        <w:txbxContent>
                          <w:p w14:paraId="02451390" w14:textId="77777777" w:rsidR="000C2157" w:rsidRDefault="000C2157" w:rsidP="00CA383C"/>
                          <w:p w14:paraId="2F0C2F77" w14:textId="77777777" w:rsidR="000C2157" w:rsidRDefault="000C2157" w:rsidP="00CA383C"/>
                          <w:p w14:paraId="0185ABE6" w14:textId="77777777" w:rsidR="000C2157" w:rsidRDefault="000C2157" w:rsidP="00CA383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106E303" wp14:editId="603FCCC5">
                      <wp:extent cx="247650" cy="266700"/>
                      <wp:effectExtent l="0" t="0" r="19050" b="19050"/>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F973FAA" w14:textId="77777777" w:rsidR="000C2157" w:rsidRDefault="000C2157" w:rsidP="00CA383C"/>
                                <w:p w14:paraId="187261DE" w14:textId="77777777" w:rsidR="000C2157" w:rsidRDefault="000C2157" w:rsidP="00CA383C"/>
                                <w:p w14:paraId="77214E72" w14:textId="77777777" w:rsidR="000C2157" w:rsidRDefault="000C2157" w:rsidP="00CA383C"/>
                              </w:txbxContent>
                            </wps:txbx>
                            <wps:bodyPr rot="0" vert="horz" wrap="square" lIns="91440" tIns="45720" rIns="91440" bIns="45720" anchor="t" anchorCtr="0">
                              <a:noAutofit/>
                            </wps:bodyPr>
                          </wps:wsp>
                        </a:graphicData>
                      </a:graphic>
                    </wp:inline>
                  </w:drawing>
                </mc:Choice>
                <mc:Fallback>
                  <w:pict>
                    <v:shape w14:anchorId="6106E303" id="_x0000_s107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kB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zIkaItNbQHIhYhOPg0qKR0AH+5Gygoa24/7ETqDgzHyw153o6m8UpT8psvixIwUtL&#10;fWkRVhJUxQNnR3Ed0mZE4izcURNbnQh+zuSUMw1j4v20OHHaL/Xk9bzeq1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qqjZ&#10;ARQCAAAmBAAADgAAAAAAAAAAAAAAAAAuAgAAZHJzL2Uyb0RvYy54bWxQSwECLQAUAAYACAAAACEA&#10;ceo5ttsAAAADAQAADwAAAAAAAAAAAAAAAABuBAAAZHJzL2Rvd25yZXYueG1sUEsFBgAAAAAEAAQA&#10;8wAAAHYFAAAAAA==&#10;">
                      <v:textbox>
                        <w:txbxContent>
                          <w:p w14:paraId="6F973FAA" w14:textId="77777777" w:rsidR="000C2157" w:rsidRDefault="000C2157" w:rsidP="00CA383C"/>
                          <w:p w14:paraId="187261DE" w14:textId="77777777" w:rsidR="000C2157" w:rsidRDefault="000C2157" w:rsidP="00CA383C"/>
                          <w:p w14:paraId="77214E72" w14:textId="77777777" w:rsidR="000C2157" w:rsidRDefault="000C2157" w:rsidP="00CA383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0A9F83E0" wp14:editId="2492E7D7">
                      <wp:extent cx="247650" cy="266700"/>
                      <wp:effectExtent l="0" t="0" r="19050" b="19050"/>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3EF7B20B" w14:textId="77777777" w:rsidR="000C2157" w:rsidRDefault="000C2157" w:rsidP="00CA383C"/>
                                <w:p w14:paraId="3F7629C3" w14:textId="77777777" w:rsidR="000C2157" w:rsidRDefault="000C2157" w:rsidP="00CA383C"/>
                                <w:p w14:paraId="332CE88B" w14:textId="77777777" w:rsidR="000C2157" w:rsidRDefault="000C2157" w:rsidP="00CA383C"/>
                              </w:txbxContent>
                            </wps:txbx>
                            <wps:bodyPr rot="0" vert="horz" wrap="square" lIns="91440" tIns="45720" rIns="91440" bIns="45720" anchor="t" anchorCtr="0">
                              <a:noAutofit/>
                            </wps:bodyPr>
                          </wps:wsp>
                        </a:graphicData>
                      </a:graphic>
                    </wp:inline>
                  </w:drawing>
                </mc:Choice>
                <mc:Fallback>
                  <w:pict>
                    <v:shape w14:anchorId="0A9F83E0" id="_x0000_s107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f3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iYrO38YIkdYaxBGJdTAOLi4aCi24X5T0OLQV9T/3zElK9EeDzbmezmZxypMymy8LVNyl&#10;pb60MMMRqqK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eB+3&#10;9xQCAAAmBAAADgAAAAAAAAAAAAAAAAAuAgAAZHJzL2Uyb0RvYy54bWxQSwECLQAUAAYACAAAACEA&#10;ceo5ttsAAAADAQAADwAAAAAAAAAAAAAAAABuBAAAZHJzL2Rvd25yZXYueG1sUEsFBgAAAAAEAAQA&#10;8wAAAHYFAAAAAA==&#10;">
                      <v:textbox>
                        <w:txbxContent>
                          <w:p w14:paraId="3EF7B20B" w14:textId="77777777" w:rsidR="000C2157" w:rsidRDefault="000C2157" w:rsidP="00CA383C"/>
                          <w:p w14:paraId="3F7629C3" w14:textId="77777777" w:rsidR="000C2157" w:rsidRDefault="000C2157" w:rsidP="00CA383C"/>
                          <w:p w14:paraId="332CE88B" w14:textId="77777777" w:rsidR="000C2157" w:rsidRDefault="000C2157" w:rsidP="00CA383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32D4F72D" wp14:editId="2F1B4B8C">
                      <wp:extent cx="247650" cy="266700"/>
                      <wp:effectExtent l="0" t="0" r="19050" b="19050"/>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440EC93" w14:textId="77777777" w:rsidR="000C2157" w:rsidRDefault="000C2157" w:rsidP="00CA383C"/>
                                <w:p w14:paraId="29C0B90B" w14:textId="77777777" w:rsidR="000C2157" w:rsidRDefault="000C2157" w:rsidP="00CA383C"/>
                                <w:p w14:paraId="61879537" w14:textId="77777777" w:rsidR="000C2157" w:rsidRDefault="000C2157" w:rsidP="00CA383C"/>
                              </w:txbxContent>
                            </wps:txbx>
                            <wps:bodyPr rot="0" vert="horz" wrap="square" lIns="91440" tIns="45720" rIns="91440" bIns="45720" anchor="t" anchorCtr="0">
                              <a:noAutofit/>
                            </wps:bodyPr>
                          </wps:wsp>
                        </a:graphicData>
                      </a:graphic>
                    </wp:inline>
                  </w:drawing>
                </mc:Choice>
                <mc:Fallback>
                  <w:pict>
                    <v:shape w14:anchorId="32D4F72D" id="_x0000_s108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1Z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zW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hRIt&#10;WRQCAAAmBAAADgAAAAAAAAAAAAAAAAAuAgAAZHJzL2Uyb0RvYy54bWxQSwECLQAUAAYACAAAACEA&#10;ceo5ttsAAAADAQAADwAAAAAAAAAAAAAAAABuBAAAZHJzL2Rvd25yZXYueG1sUEsFBgAAAAAEAAQA&#10;8wAAAHYFAAAAAA==&#10;">
                      <v:textbox>
                        <w:txbxContent>
                          <w:p w14:paraId="6440EC93" w14:textId="77777777" w:rsidR="000C2157" w:rsidRDefault="000C2157" w:rsidP="00CA383C"/>
                          <w:p w14:paraId="29C0B90B" w14:textId="77777777" w:rsidR="000C2157" w:rsidRDefault="000C2157" w:rsidP="00CA383C"/>
                          <w:p w14:paraId="61879537" w14:textId="77777777" w:rsidR="000C2157" w:rsidRDefault="000C2157" w:rsidP="00CA383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452DF74D" wp14:editId="0F751CB8">
                      <wp:extent cx="247650" cy="266700"/>
                      <wp:effectExtent l="0" t="0" r="19050" b="19050"/>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B7AF909" w14:textId="77777777" w:rsidR="000C2157" w:rsidRDefault="000C2157" w:rsidP="00CA383C"/>
                                <w:p w14:paraId="67B0BE36" w14:textId="77777777" w:rsidR="000C2157" w:rsidRDefault="000C2157" w:rsidP="00CA383C"/>
                                <w:p w14:paraId="027E05D9" w14:textId="77777777" w:rsidR="000C2157" w:rsidRDefault="000C2157" w:rsidP="00CA383C"/>
                              </w:txbxContent>
                            </wps:txbx>
                            <wps:bodyPr rot="0" vert="horz" wrap="square" lIns="91440" tIns="45720" rIns="91440" bIns="45720" anchor="t" anchorCtr="0">
                              <a:noAutofit/>
                            </wps:bodyPr>
                          </wps:wsp>
                        </a:graphicData>
                      </a:graphic>
                    </wp:inline>
                  </w:drawing>
                </mc:Choice>
                <mc:Fallback>
                  <w:pict>
                    <v:shape w14:anchorId="452DF74D" id="_x0000_s108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V6VD&#10;rxQCAAAmBAAADgAAAAAAAAAAAAAAAAAuAgAAZHJzL2Uyb0RvYy54bWxQSwECLQAUAAYACAAAACEA&#10;ceo5ttsAAAADAQAADwAAAAAAAAAAAAAAAABuBAAAZHJzL2Rvd25yZXYueG1sUEsFBgAAAAAEAAQA&#10;8wAAAHYFAAAAAA==&#10;">
                      <v:textbox>
                        <w:txbxContent>
                          <w:p w14:paraId="6B7AF909" w14:textId="77777777" w:rsidR="000C2157" w:rsidRDefault="000C2157" w:rsidP="00CA383C"/>
                          <w:p w14:paraId="67B0BE36" w14:textId="77777777" w:rsidR="000C2157" w:rsidRDefault="000C2157" w:rsidP="00CA383C"/>
                          <w:p w14:paraId="027E05D9" w14:textId="77777777" w:rsidR="000C2157" w:rsidRDefault="000C2157" w:rsidP="00CA383C"/>
                        </w:txbxContent>
                      </v:textbox>
                      <w10:anchorlock/>
                    </v:shape>
                  </w:pict>
                </mc:Fallback>
              </mc:AlternateContent>
            </w:r>
          </w:p>
          <w:p w14:paraId="264DFB92" w14:textId="74EF675C" w:rsidR="003823BC" w:rsidRDefault="00CA383C" w:rsidP="00CA383C">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c>
          <w:tcPr>
            <w:tcW w:w="1190" w:type="dxa"/>
            <w:gridSpan w:val="2"/>
            <w:tcBorders>
              <w:bottom w:val="single" w:sz="4" w:space="0" w:color="auto"/>
            </w:tcBorders>
            <w:shd w:val="clear" w:color="auto" w:fill="BFBFBF" w:themeFill="background1" w:themeFillShade="BF"/>
          </w:tcPr>
          <w:p w14:paraId="0827F777" w14:textId="4BDC7A6B" w:rsidR="003823BC" w:rsidRPr="00BA4A7C" w:rsidRDefault="001C69EF" w:rsidP="003823BC">
            <w:pPr>
              <w:spacing w:before="40" w:after="20"/>
              <w:jc w:val="center"/>
              <w:rPr>
                <w:rFonts w:asciiTheme="minorHAnsi" w:hAnsiTheme="minorHAnsi"/>
                <w:b/>
                <w:sz w:val="22"/>
                <w:szCs w:val="22"/>
              </w:rPr>
            </w:pPr>
            <w:r>
              <w:rPr>
                <w:rFonts w:asciiTheme="minorHAnsi" w:hAnsiTheme="minorHAnsi"/>
                <w:b/>
                <w:sz w:val="22"/>
                <w:szCs w:val="22"/>
              </w:rPr>
              <w:t>Yes</w:t>
            </w:r>
          </w:p>
        </w:tc>
        <w:tc>
          <w:tcPr>
            <w:tcW w:w="907" w:type="dxa"/>
            <w:tcBorders>
              <w:bottom w:val="single" w:sz="4" w:space="0" w:color="auto"/>
            </w:tcBorders>
            <w:shd w:val="clear" w:color="auto" w:fill="BFBFBF" w:themeFill="background1" w:themeFillShade="BF"/>
          </w:tcPr>
          <w:p w14:paraId="3216A6CD" w14:textId="06C640C4" w:rsidR="003823BC" w:rsidRPr="00BA4A7C" w:rsidRDefault="001C69EF" w:rsidP="003823BC">
            <w:pPr>
              <w:spacing w:before="40" w:after="20"/>
              <w:jc w:val="center"/>
              <w:rPr>
                <w:rFonts w:asciiTheme="minorHAnsi" w:hAnsiTheme="minorHAnsi"/>
                <w:b/>
                <w:sz w:val="22"/>
                <w:szCs w:val="22"/>
              </w:rPr>
            </w:pPr>
            <w:r>
              <w:rPr>
                <w:rFonts w:asciiTheme="minorHAnsi" w:hAnsiTheme="minorHAnsi"/>
                <w:b/>
                <w:sz w:val="22"/>
                <w:szCs w:val="22"/>
              </w:rPr>
              <w:t>No</w:t>
            </w:r>
          </w:p>
        </w:tc>
        <w:tc>
          <w:tcPr>
            <w:tcW w:w="6124" w:type="dxa"/>
            <w:tcBorders>
              <w:bottom w:val="single" w:sz="4" w:space="0" w:color="auto"/>
            </w:tcBorders>
            <w:shd w:val="clear" w:color="auto" w:fill="BFBFBF" w:themeFill="background1" w:themeFillShade="BF"/>
          </w:tcPr>
          <w:p w14:paraId="2A09E290" w14:textId="77777777" w:rsidR="003823BC" w:rsidRDefault="000B2112" w:rsidP="003823BC">
            <w:pPr>
              <w:spacing w:before="40" w:after="20"/>
              <w:jc w:val="center"/>
              <w:rPr>
                <w:rFonts w:asciiTheme="minorHAnsi" w:hAnsiTheme="minorHAnsi"/>
                <w:b/>
                <w:sz w:val="22"/>
                <w:szCs w:val="22"/>
              </w:rPr>
            </w:pPr>
            <w:r>
              <w:rPr>
                <w:rFonts w:asciiTheme="minorHAnsi" w:hAnsiTheme="minorHAnsi"/>
                <w:b/>
                <w:sz w:val="22"/>
                <w:szCs w:val="22"/>
              </w:rPr>
              <w:t>Comments</w:t>
            </w:r>
          </w:p>
          <w:p w14:paraId="5845793D" w14:textId="77777777" w:rsidR="000B2112" w:rsidRDefault="000B2112" w:rsidP="003823BC">
            <w:pPr>
              <w:spacing w:before="40" w:after="20"/>
              <w:jc w:val="center"/>
              <w:rPr>
                <w:rFonts w:asciiTheme="minorHAnsi" w:hAnsiTheme="minorHAnsi"/>
                <w:b/>
                <w:sz w:val="22"/>
                <w:szCs w:val="22"/>
              </w:rPr>
            </w:pPr>
          </w:p>
          <w:p w14:paraId="7C490B93" w14:textId="77777777" w:rsidR="000B2112" w:rsidRDefault="000B2112" w:rsidP="000B2112">
            <w:pPr>
              <w:spacing w:before="40" w:after="20"/>
              <w:rPr>
                <w:rFonts w:asciiTheme="minorHAnsi" w:hAnsiTheme="minorHAnsi"/>
                <w:b/>
                <w:sz w:val="22"/>
                <w:szCs w:val="22"/>
              </w:rPr>
            </w:pPr>
            <w:r>
              <w:rPr>
                <w:rFonts w:asciiTheme="minorHAnsi" w:hAnsiTheme="minorHAnsi"/>
                <w:b/>
                <w:sz w:val="22"/>
                <w:szCs w:val="22"/>
              </w:rPr>
              <w:t>Date monitored:</w:t>
            </w:r>
          </w:p>
          <w:p w14:paraId="194DEE41" w14:textId="77777777" w:rsidR="000B2112" w:rsidRDefault="000B2112" w:rsidP="000B2112">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73600" behindDoc="0" locked="0" layoutInCell="1" allowOverlap="1" wp14:anchorId="08924BD0" wp14:editId="6F731BB7">
                      <wp:simplePos x="0" y="0"/>
                      <wp:positionH relativeFrom="column">
                        <wp:posOffset>610870</wp:posOffset>
                      </wp:positionH>
                      <wp:positionV relativeFrom="paragraph">
                        <wp:posOffset>147320</wp:posOffset>
                      </wp:positionV>
                      <wp:extent cx="1257300" cy="9525"/>
                      <wp:effectExtent l="0" t="19050" r="19050" b="28575"/>
                      <wp:wrapNone/>
                      <wp:docPr id="66" name="Group 66"/>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67" name="Straight Connector 67"/>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DE0D3A" id="Group 66" o:spid="_x0000_s1026" style="position:absolute;margin-left:48.1pt;margin-top:11.6pt;width:99pt;height:.75pt;z-index:251673600;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">
                      <v:line id="Straight Connector 67"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rxmsUAAADbAAAADwAAAGRycy9kb3ducmV2LnhtbESPQWvCQBCF74X+h2UKvUjdtQer0U0Q&#10;S6H0oBil5yE7yQazsyG71fTfdwuCx8eb971562J0nbjQEFrPGmZTBYK48qblRsPp+PGyABEissHO&#10;M2n4pQBF/viwxsz4Kx/oUsZGJAiHDDXYGPtMylBZchimvidOXu0HhzHJoZFmwGuCu06+KjWXDltO&#10;DRZ72lqqzuWPS2+8fx/rL1K7uuz2y81hnFjVTrR+fho3KxCRxng/vqU/jYb5G/xvSQCQ+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rxmsUAAADbAAAADwAAAAAAAAAA&#10;AAAAAAChAgAAZHJzL2Rvd25yZXYueG1sUEsFBgAAAAAEAAQA+QAAAJMDAAAAAA==&#10;" strokecolor="black [3213]" strokeweight="3pt">
                        <v:stroke joinstyle="miter"/>
                      </v:line>
                      <v:line id="Straight Connector 68"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Vl6MQAAADbAAAADwAAAGRycy9kb3ducmV2LnhtbESPwWoCMRCG74W+Q5iCF6lJe5C6NYq0&#10;CKUHxbX0PGxmN0s3k2UTdX37zkHwOPzzf/PNcj2GTp1pSG1kCy8zA4q4iq7lxsLPcfv8BiplZIdd&#10;ZLJwpQTr1ePDEgsXL3ygc5kbJRBOBVrwOfeF1qnyFDDNYk8sWR2HgFnGodFuwIvAQ6dfjZnrgC3L&#10;BY89fXiq/spTEI3P32P9TWZXl91+sTmMU2/aqbWTp3HzDirTmO/Lt/aXszAXWflFAK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FWXoxAAAANsAAAAPAAAAAAAAAAAA&#10;AAAAAKECAABkcnMvZG93bnJldi54bWxQSwUGAAAAAAQABAD5AAAAkgM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2DFB1B51" wp14:editId="1553B231">
                      <wp:extent cx="247650" cy="266700"/>
                      <wp:effectExtent l="0" t="0" r="19050" b="19050"/>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0DAEFC17" w14:textId="77777777" w:rsidR="000C2157" w:rsidRDefault="000C2157" w:rsidP="000B2112"/>
                                <w:p w14:paraId="0D09BB33" w14:textId="77777777" w:rsidR="000C2157" w:rsidRDefault="000C2157" w:rsidP="000B2112"/>
                                <w:p w14:paraId="495F59E3"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2DFB1B51" id="_x0000_s108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Fu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zR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YHuB&#10;bhQCAAAmBAAADgAAAAAAAAAAAAAAAAAuAgAAZHJzL2Uyb0RvYy54bWxQSwECLQAUAAYACAAAACEA&#10;ceo5ttsAAAADAQAADwAAAAAAAAAAAAAAAABuBAAAZHJzL2Rvd25yZXYueG1sUEsFBgAAAAAEAAQA&#10;8wAAAHYFAAAAAA==&#10;">
                      <v:textbox>
                        <w:txbxContent>
                          <w:p w14:paraId="0DAEFC17" w14:textId="77777777" w:rsidR="000C2157" w:rsidRDefault="000C2157" w:rsidP="000B2112"/>
                          <w:p w14:paraId="0D09BB33" w14:textId="77777777" w:rsidR="000C2157" w:rsidRDefault="000C2157" w:rsidP="000B2112"/>
                          <w:p w14:paraId="495F59E3"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46E7CB61" wp14:editId="45723050">
                      <wp:extent cx="247650" cy="266700"/>
                      <wp:effectExtent l="0" t="0" r="19050" b="19050"/>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51E461B" w14:textId="77777777" w:rsidR="000C2157" w:rsidRDefault="000C2157" w:rsidP="000B2112"/>
                                <w:p w14:paraId="057459B9" w14:textId="77777777" w:rsidR="000C2157" w:rsidRDefault="000C2157" w:rsidP="000B2112"/>
                                <w:p w14:paraId="5BA2AE80"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46E7CB61" id="_x0000_s1083"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Y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zZ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sszv&#10;mBQCAAAmBAAADgAAAAAAAAAAAAAAAAAuAgAAZHJzL2Uyb0RvYy54bWxQSwECLQAUAAYACAAAACEA&#10;ceo5ttsAAAADAQAADwAAAAAAAAAAAAAAAABuBAAAZHJzL2Rvd25yZXYueG1sUEsFBgAAAAAEAAQA&#10;8wAAAHYFAAAAAA==&#10;">
                      <v:textbox>
                        <w:txbxContent>
                          <w:p w14:paraId="551E461B" w14:textId="77777777" w:rsidR="000C2157" w:rsidRDefault="000C2157" w:rsidP="000B2112"/>
                          <w:p w14:paraId="057459B9" w14:textId="77777777" w:rsidR="000C2157" w:rsidRDefault="000C2157" w:rsidP="000B2112"/>
                          <w:p w14:paraId="5BA2AE80"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48B4525E" wp14:editId="48C8A9CE">
                      <wp:extent cx="247650" cy="266700"/>
                      <wp:effectExtent l="0" t="0" r="19050" b="19050"/>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7C3EE45" w14:textId="77777777" w:rsidR="000C2157" w:rsidRDefault="000C2157" w:rsidP="000B2112"/>
                                <w:p w14:paraId="5298881C" w14:textId="77777777" w:rsidR="000C2157" w:rsidRDefault="000C2157" w:rsidP="000B2112"/>
                                <w:p w14:paraId="40AA791B"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48B4525E" id="_x0000_s1084"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22bE&#10;6BQCAAAmBAAADgAAAAAAAAAAAAAAAAAuAgAAZHJzL2Uyb0RvYy54bWxQSwECLQAUAAYACAAAACEA&#10;ceo5ttsAAAADAQAADwAAAAAAAAAAAAAAAABuBAAAZHJzL2Rvd25yZXYueG1sUEsFBgAAAAAEAAQA&#10;8wAAAHYFAAAAAA==&#10;">
                      <v:textbox>
                        <w:txbxContent>
                          <w:p w14:paraId="17C3EE45" w14:textId="77777777" w:rsidR="000C2157" w:rsidRDefault="000C2157" w:rsidP="000B2112"/>
                          <w:p w14:paraId="5298881C" w14:textId="77777777" w:rsidR="000C2157" w:rsidRDefault="000C2157" w:rsidP="000B2112"/>
                          <w:p w14:paraId="40AA791B"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5270C84" wp14:editId="56180522">
                      <wp:extent cx="247650" cy="266700"/>
                      <wp:effectExtent l="0" t="0" r="19050" b="19050"/>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B40FACB" w14:textId="77777777" w:rsidR="000C2157" w:rsidRDefault="000C2157" w:rsidP="000B2112"/>
                                <w:p w14:paraId="66E22572" w14:textId="77777777" w:rsidR="000C2157" w:rsidRDefault="000C2157" w:rsidP="000B2112"/>
                                <w:p w14:paraId="0CC36F3E"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55270C84" id="_x0000_s1085"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oeFAIAACYEAAAOAAAAZHJzL2Uyb0RvYy54bWysU9tu2zAMfR+wfxD0vtgxcmmMOEWXLsOA&#10;7gJ0+wBZkmNhsqhJSuzs60fJaRp028swPQikSB2Sh+T6dug0OUrnFZiKTic5JdJwEMrsK/rt6+7N&#10;D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zJaLOVo4morFYpmnpmSsfPpsnQ/vJXQkChV12NMEzo4PPsRkWPnkEmN50ErslNZJcft6&#10;qx05Muz/Lp2U/ws3bUhf0dW8mI/1/xUiT+dPEJ0KOMhadRW9uTixMrL2zog0ZoEpPcqYsjZnGiNz&#10;I4dhqAeiREXnqxgh0lqDOCGxDsbBxUVDoQX3k5Ieh7ai/seBOUmJ/mCwOavpbBanPCmz+bJAxV1b&#10;6msLMxyhKhooGcVtSJsRiTNwh01sVCL4OZNzzjiMiffz4sRpv9aT1/N6b34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CdGq&#10;HhQCAAAmBAAADgAAAAAAAAAAAAAAAAAuAgAAZHJzL2Uyb0RvYy54bWxQSwECLQAUAAYACAAAACEA&#10;ceo5ttsAAAADAQAADwAAAAAAAAAAAAAAAABuBAAAZHJzL2Rvd25yZXYueG1sUEsFBgAAAAAEAAQA&#10;8wAAAHYFAAAAAA==&#10;">
                      <v:textbox>
                        <w:txbxContent>
                          <w:p w14:paraId="5B40FACB" w14:textId="77777777" w:rsidR="000C2157" w:rsidRDefault="000C2157" w:rsidP="000B2112"/>
                          <w:p w14:paraId="66E22572" w14:textId="77777777" w:rsidR="000C2157" w:rsidRDefault="000C2157" w:rsidP="000B2112"/>
                          <w:p w14:paraId="0CC36F3E"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289D9BE" wp14:editId="2D73398C">
                      <wp:extent cx="247650" cy="266700"/>
                      <wp:effectExtent l="0" t="0" r="19050" b="19050"/>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5CCD70A" w14:textId="77777777" w:rsidR="000C2157" w:rsidRDefault="000C2157" w:rsidP="000B2112"/>
                                <w:p w14:paraId="2E628D6D" w14:textId="77777777" w:rsidR="000C2157" w:rsidRDefault="000C2157" w:rsidP="000B2112"/>
                                <w:p w14:paraId="15D84C91"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7289D9BE" id="_x0000_s108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CepgmO&#10;EwIAACYEAAAOAAAAAAAAAAAAAAAAAC4CAABkcnMvZTJvRG9jLnhtbFBLAQItABQABgAIAAAAIQBx&#10;6jm22wAAAAMBAAAPAAAAAAAAAAAAAAAAAG0EAABkcnMvZG93bnJldi54bWxQSwUGAAAAAAQABADz&#10;AAAAdQUAAAAA&#10;">
                      <v:textbox>
                        <w:txbxContent>
                          <w:p w14:paraId="55CCD70A" w14:textId="77777777" w:rsidR="000C2157" w:rsidRDefault="000C2157" w:rsidP="000B2112"/>
                          <w:p w14:paraId="2E628D6D" w14:textId="77777777" w:rsidR="000C2157" w:rsidRDefault="000C2157" w:rsidP="000B2112"/>
                          <w:p w14:paraId="15D84C91"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38737C83" wp14:editId="417C8076">
                      <wp:extent cx="247650" cy="266700"/>
                      <wp:effectExtent l="0" t="0" r="19050" b="19050"/>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F175D7D" w14:textId="77777777" w:rsidR="000C2157" w:rsidRDefault="000C2157" w:rsidP="000B2112"/>
                                <w:p w14:paraId="5E6A3A5B" w14:textId="77777777" w:rsidR="000C2157" w:rsidRDefault="000C2157" w:rsidP="000B2112"/>
                                <w:p w14:paraId="2C4DACDF"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38737C83" id="_x0000_s108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BMEWd4&#10;EwIAACYEAAAOAAAAAAAAAAAAAAAAAC4CAABkcnMvZTJvRG9jLnhtbFBLAQItABQABgAIAAAAIQBx&#10;6jm22wAAAAMBAAAPAAAAAAAAAAAAAAAAAG0EAABkcnMvZG93bnJldi54bWxQSwUGAAAAAAQABADz&#10;AAAAdQUAAAAA&#10;">
                      <v:textbox>
                        <w:txbxContent>
                          <w:p w14:paraId="1F175D7D" w14:textId="77777777" w:rsidR="000C2157" w:rsidRDefault="000C2157" w:rsidP="000B2112"/>
                          <w:p w14:paraId="5E6A3A5B" w14:textId="77777777" w:rsidR="000C2157" w:rsidRDefault="000C2157" w:rsidP="000B2112"/>
                          <w:p w14:paraId="2C4DACDF"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05904A9" wp14:editId="5214A069">
                      <wp:extent cx="247650" cy="266700"/>
                      <wp:effectExtent l="0" t="0" r="19050" b="19050"/>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AD901BA" w14:textId="77777777" w:rsidR="000C2157" w:rsidRDefault="000C2157" w:rsidP="000B2112"/>
                                <w:p w14:paraId="02240734" w14:textId="77777777" w:rsidR="000C2157" w:rsidRDefault="000C2157" w:rsidP="000B2112"/>
                                <w:p w14:paraId="3B350612"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605904A9" id="_x0000_s108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W5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LIkaItNbQHIhYhOPg0qKR0AH+5Gygoa24/7ETqDgzHyw153o6m8UpT8psvixIwUtL&#10;fWkRVhJUxQNnR3Ed0mZE4izcURNbnQh+zuSUMw1j4v20OHHaL/Xk9bzeq1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e8+l&#10;uRQCAAAmBAAADgAAAAAAAAAAAAAAAAAuAgAAZHJzL2Uyb0RvYy54bWxQSwECLQAUAAYACAAAACEA&#10;ceo5ttsAAAADAQAADwAAAAAAAAAAAAAAAABuBAAAZHJzL2Rvd25yZXYueG1sUEsFBgAAAAAEAAQA&#10;8wAAAHYFAAAAAA==&#10;">
                      <v:textbox>
                        <w:txbxContent>
                          <w:p w14:paraId="4AD901BA" w14:textId="77777777" w:rsidR="000C2157" w:rsidRDefault="000C2157" w:rsidP="000B2112"/>
                          <w:p w14:paraId="02240734" w14:textId="77777777" w:rsidR="000C2157" w:rsidRDefault="000C2157" w:rsidP="000B2112"/>
                          <w:p w14:paraId="3B350612" w14:textId="77777777" w:rsidR="000C2157" w:rsidRDefault="000C2157" w:rsidP="000B2112"/>
                        </w:txbxContent>
                      </v:textbox>
                      <w10:anchorlock/>
                    </v:shape>
                  </w:pict>
                </mc:Fallback>
              </mc:AlternateContent>
            </w:r>
          </w:p>
          <w:p w14:paraId="5DBA0429" w14:textId="77777777" w:rsidR="000B2112" w:rsidRPr="00BA4A7C" w:rsidRDefault="000B2112" w:rsidP="000B2112">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r>
      <w:tr w:rsidR="001C69EF" w:rsidRPr="00F40667" w14:paraId="4B7F92F8" w14:textId="77777777" w:rsidTr="00096A11">
        <w:tc>
          <w:tcPr>
            <w:tcW w:w="4815" w:type="dxa"/>
            <w:gridSpan w:val="3"/>
            <w:tcBorders>
              <w:bottom w:val="single" w:sz="4" w:space="0" w:color="auto"/>
            </w:tcBorders>
            <w:shd w:val="clear" w:color="auto" w:fill="auto"/>
          </w:tcPr>
          <w:p w14:paraId="261F7366" w14:textId="7836235C" w:rsidR="001C69EF" w:rsidRPr="00F40667" w:rsidRDefault="001C69EF" w:rsidP="003823BC">
            <w:pPr>
              <w:spacing w:before="40" w:after="20"/>
              <w:rPr>
                <w:rFonts w:asciiTheme="minorHAnsi" w:hAnsiTheme="minorHAnsi"/>
                <w:sz w:val="22"/>
                <w:szCs w:val="22"/>
              </w:rPr>
            </w:pPr>
            <w:proofErr w:type="spellStart"/>
            <w:r>
              <w:rPr>
                <w:rFonts w:asciiTheme="minorHAnsi" w:hAnsiTheme="minorHAnsi"/>
                <w:sz w:val="22"/>
                <w:szCs w:val="22"/>
              </w:rPr>
              <w:t>Randomisation</w:t>
            </w:r>
            <w:proofErr w:type="spellEnd"/>
            <w:r>
              <w:rPr>
                <w:rFonts w:asciiTheme="minorHAnsi" w:hAnsiTheme="minorHAnsi"/>
                <w:sz w:val="22"/>
                <w:szCs w:val="22"/>
              </w:rPr>
              <w:t xml:space="preserve"> Allocation Form completed?</w:t>
            </w:r>
          </w:p>
        </w:tc>
        <w:tc>
          <w:tcPr>
            <w:tcW w:w="1190" w:type="dxa"/>
            <w:gridSpan w:val="2"/>
            <w:tcBorders>
              <w:bottom w:val="single" w:sz="4" w:space="0" w:color="auto"/>
            </w:tcBorders>
            <w:shd w:val="clear" w:color="auto" w:fill="auto"/>
          </w:tcPr>
          <w:p w14:paraId="1F9AD178" w14:textId="77777777" w:rsidR="001C69EF" w:rsidRPr="00F40667" w:rsidRDefault="001C69EF"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1162B207" w14:textId="77777777" w:rsidR="001C69EF" w:rsidRPr="00F40667" w:rsidRDefault="001C69EF"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12546A52" w14:textId="77777777" w:rsidR="001C69EF" w:rsidRPr="00F40667" w:rsidRDefault="001C69EF" w:rsidP="00BD7552">
            <w:pPr>
              <w:spacing w:before="40" w:after="20"/>
              <w:jc w:val="center"/>
              <w:rPr>
                <w:rFonts w:asciiTheme="minorHAnsi" w:hAnsiTheme="minorHAnsi"/>
                <w:sz w:val="22"/>
                <w:szCs w:val="22"/>
              </w:rPr>
            </w:pPr>
          </w:p>
        </w:tc>
      </w:tr>
      <w:tr w:rsidR="00CA383C" w:rsidRPr="00F40667" w14:paraId="5A0470F0" w14:textId="77777777" w:rsidTr="00096A11">
        <w:tc>
          <w:tcPr>
            <w:tcW w:w="4815" w:type="dxa"/>
            <w:gridSpan w:val="3"/>
            <w:tcBorders>
              <w:bottom w:val="single" w:sz="4" w:space="0" w:color="auto"/>
            </w:tcBorders>
            <w:shd w:val="clear" w:color="auto" w:fill="auto"/>
          </w:tcPr>
          <w:p w14:paraId="73FE3F5E" w14:textId="77777777" w:rsidR="00CA383C" w:rsidRPr="00F40667" w:rsidRDefault="00CA383C" w:rsidP="003823BC">
            <w:pPr>
              <w:spacing w:before="40" w:after="20"/>
              <w:rPr>
                <w:rFonts w:asciiTheme="minorHAnsi" w:hAnsiTheme="minorHAnsi"/>
                <w:sz w:val="22"/>
                <w:szCs w:val="22"/>
              </w:rPr>
            </w:pPr>
          </w:p>
        </w:tc>
        <w:tc>
          <w:tcPr>
            <w:tcW w:w="1190" w:type="dxa"/>
            <w:gridSpan w:val="2"/>
            <w:tcBorders>
              <w:bottom w:val="single" w:sz="4" w:space="0" w:color="auto"/>
            </w:tcBorders>
            <w:shd w:val="clear" w:color="auto" w:fill="auto"/>
          </w:tcPr>
          <w:p w14:paraId="7BD1E545" w14:textId="77777777" w:rsidR="00CA383C" w:rsidRPr="00F40667" w:rsidRDefault="00CA383C"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3E5571A4" w14:textId="77777777" w:rsidR="00CA383C" w:rsidRPr="00F40667" w:rsidRDefault="00CA383C"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6EF577DE" w14:textId="77777777" w:rsidR="00CA383C" w:rsidRPr="00F40667" w:rsidRDefault="00CA383C" w:rsidP="00BD7552">
            <w:pPr>
              <w:spacing w:before="40" w:after="20"/>
              <w:jc w:val="center"/>
              <w:rPr>
                <w:rFonts w:asciiTheme="minorHAnsi" w:hAnsiTheme="minorHAnsi"/>
                <w:sz w:val="22"/>
                <w:szCs w:val="22"/>
              </w:rPr>
            </w:pPr>
          </w:p>
        </w:tc>
      </w:tr>
      <w:tr w:rsidR="005C1BA1" w:rsidRPr="00F40667" w14:paraId="5508BB59" w14:textId="77777777" w:rsidTr="00096A11">
        <w:tc>
          <w:tcPr>
            <w:tcW w:w="4815" w:type="dxa"/>
            <w:gridSpan w:val="3"/>
            <w:tcBorders>
              <w:bottom w:val="single" w:sz="4" w:space="0" w:color="auto"/>
            </w:tcBorders>
            <w:shd w:val="clear" w:color="auto" w:fill="auto"/>
          </w:tcPr>
          <w:p w14:paraId="2C487683" w14:textId="77777777" w:rsidR="005C1BA1" w:rsidRDefault="00F40667" w:rsidP="003823BC">
            <w:pPr>
              <w:spacing w:before="40" w:after="20"/>
              <w:rPr>
                <w:rFonts w:asciiTheme="minorHAnsi" w:hAnsiTheme="minorHAnsi"/>
                <w:sz w:val="22"/>
                <w:szCs w:val="22"/>
              </w:rPr>
            </w:pPr>
            <w:r w:rsidRPr="00F40667">
              <w:rPr>
                <w:rFonts w:asciiTheme="minorHAnsi" w:hAnsiTheme="minorHAnsi"/>
                <w:sz w:val="22"/>
                <w:szCs w:val="22"/>
              </w:rPr>
              <w:t xml:space="preserve">Verify </w:t>
            </w:r>
            <w:r w:rsidR="003823BC">
              <w:rPr>
                <w:rFonts w:asciiTheme="minorHAnsi" w:hAnsiTheme="minorHAnsi"/>
                <w:sz w:val="22"/>
                <w:szCs w:val="22"/>
              </w:rPr>
              <w:t xml:space="preserve">stratification into correct cohort </w:t>
            </w:r>
          </w:p>
          <w:p w14:paraId="72F745B8" w14:textId="77777777" w:rsidR="003823BC" w:rsidRPr="003823BC" w:rsidRDefault="003823BC" w:rsidP="003823BC">
            <w:pPr>
              <w:spacing w:before="40" w:after="20"/>
              <w:rPr>
                <w:rFonts w:asciiTheme="minorHAnsi" w:hAnsiTheme="minorHAnsi"/>
                <w:i/>
                <w:sz w:val="22"/>
                <w:szCs w:val="22"/>
              </w:rPr>
            </w:pPr>
            <w:r w:rsidRPr="003823BC">
              <w:rPr>
                <w:rFonts w:asciiTheme="minorHAnsi" w:hAnsiTheme="minorHAnsi"/>
                <w:i/>
                <w:color w:val="7030A0"/>
                <w:sz w:val="22"/>
                <w:szCs w:val="22"/>
              </w:rPr>
              <w:t>Remove if not applicable</w:t>
            </w:r>
          </w:p>
        </w:tc>
        <w:tc>
          <w:tcPr>
            <w:tcW w:w="1190" w:type="dxa"/>
            <w:gridSpan w:val="2"/>
            <w:tcBorders>
              <w:bottom w:val="single" w:sz="4" w:space="0" w:color="auto"/>
            </w:tcBorders>
            <w:shd w:val="clear" w:color="auto" w:fill="auto"/>
          </w:tcPr>
          <w:p w14:paraId="133AA4A6" w14:textId="77777777" w:rsidR="005C1BA1" w:rsidRPr="00F40667" w:rsidRDefault="005C1BA1"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4BCB3112" w14:textId="77777777" w:rsidR="005C1BA1" w:rsidRPr="00F40667" w:rsidRDefault="005C1BA1"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4D26654B" w14:textId="77777777" w:rsidR="005C1BA1" w:rsidRPr="00F40667" w:rsidRDefault="005C1BA1" w:rsidP="00BD7552">
            <w:pPr>
              <w:spacing w:before="40" w:after="20"/>
              <w:jc w:val="center"/>
              <w:rPr>
                <w:rFonts w:asciiTheme="minorHAnsi" w:hAnsiTheme="minorHAnsi"/>
                <w:sz w:val="22"/>
                <w:szCs w:val="22"/>
              </w:rPr>
            </w:pPr>
          </w:p>
        </w:tc>
      </w:tr>
      <w:tr w:rsidR="00CA383C" w:rsidRPr="00F40667" w14:paraId="080BF96A" w14:textId="77777777" w:rsidTr="00096A11">
        <w:tc>
          <w:tcPr>
            <w:tcW w:w="4815" w:type="dxa"/>
            <w:gridSpan w:val="3"/>
            <w:tcBorders>
              <w:bottom w:val="single" w:sz="4" w:space="0" w:color="auto"/>
            </w:tcBorders>
            <w:shd w:val="clear" w:color="auto" w:fill="auto"/>
          </w:tcPr>
          <w:p w14:paraId="0D7AFBBB" w14:textId="4E6C16D2" w:rsidR="00CA383C" w:rsidRPr="00F40667" w:rsidRDefault="00CA383C" w:rsidP="00BD7552">
            <w:pPr>
              <w:spacing w:before="40" w:after="20"/>
              <w:rPr>
                <w:rFonts w:asciiTheme="minorHAnsi" w:hAnsiTheme="minorHAnsi"/>
                <w:sz w:val="22"/>
                <w:szCs w:val="22"/>
              </w:rPr>
            </w:pPr>
            <w:proofErr w:type="spellStart"/>
            <w:r>
              <w:rPr>
                <w:rFonts w:asciiTheme="minorHAnsi" w:hAnsiTheme="minorHAnsi"/>
                <w:sz w:val="22"/>
                <w:szCs w:val="22"/>
              </w:rPr>
              <w:t>Randomised</w:t>
            </w:r>
            <w:proofErr w:type="spellEnd"/>
            <w:r>
              <w:rPr>
                <w:rFonts w:asciiTheme="minorHAnsi" w:hAnsiTheme="minorHAnsi"/>
                <w:sz w:val="22"/>
                <w:szCs w:val="22"/>
              </w:rPr>
              <w:t xml:space="preserve"> treatment assignment</w:t>
            </w:r>
          </w:p>
        </w:tc>
        <w:tc>
          <w:tcPr>
            <w:tcW w:w="8221" w:type="dxa"/>
            <w:gridSpan w:val="4"/>
            <w:tcBorders>
              <w:bottom w:val="single" w:sz="4" w:space="0" w:color="auto"/>
            </w:tcBorders>
            <w:shd w:val="clear" w:color="auto" w:fill="auto"/>
          </w:tcPr>
          <w:p w14:paraId="507A89F9" w14:textId="71D87B84" w:rsidR="00CA383C" w:rsidRPr="00F40667" w:rsidRDefault="00CA383C" w:rsidP="00CA383C">
            <w:pPr>
              <w:spacing w:before="40" w:after="20"/>
              <w:rPr>
                <w:rFonts w:asciiTheme="minorHAnsi" w:hAnsiTheme="minorHAnsi"/>
                <w:sz w:val="22"/>
                <w:szCs w:val="22"/>
              </w:rPr>
            </w:pPr>
            <w:r w:rsidRPr="00CA383C">
              <w:rPr>
                <w:rFonts w:asciiTheme="minorHAnsi" w:hAnsiTheme="minorHAnsi"/>
                <w:color w:val="7030A0"/>
                <w:sz w:val="22"/>
                <w:szCs w:val="22"/>
              </w:rPr>
              <w:t>Provide details here</w:t>
            </w:r>
          </w:p>
        </w:tc>
      </w:tr>
      <w:tr w:rsidR="005C1BA1" w:rsidRPr="00F40667" w14:paraId="0A78EB48" w14:textId="77777777" w:rsidTr="00096A11">
        <w:tc>
          <w:tcPr>
            <w:tcW w:w="4815" w:type="dxa"/>
            <w:gridSpan w:val="3"/>
            <w:tcBorders>
              <w:bottom w:val="single" w:sz="4" w:space="0" w:color="auto"/>
            </w:tcBorders>
            <w:shd w:val="clear" w:color="auto" w:fill="auto"/>
          </w:tcPr>
          <w:p w14:paraId="4B081BA6" w14:textId="77777777" w:rsidR="005C1BA1" w:rsidRPr="00F40667" w:rsidRDefault="00F40667" w:rsidP="00BD7552">
            <w:pPr>
              <w:spacing w:before="40" w:after="20"/>
              <w:rPr>
                <w:rFonts w:asciiTheme="minorHAnsi" w:hAnsiTheme="minorHAnsi"/>
                <w:sz w:val="22"/>
                <w:szCs w:val="22"/>
              </w:rPr>
            </w:pPr>
            <w:r w:rsidRPr="00F40667">
              <w:rPr>
                <w:rFonts w:asciiTheme="minorHAnsi" w:hAnsiTheme="minorHAnsi"/>
                <w:sz w:val="22"/>
                <w:szCs w:val="22"/>
              </w:rPr>
              <w:t>Verify Pharmacist signature on delegation &amp; training logs</w:t>
            </w:r>
          </w:p>
        </w:tc>
        <w:tc>
          <w:tcPr>
            <w:tcW w:w="1190" w:type="dxa"/>
            <w:gridSpan w:val="2"/>
            <w:tcBorders>
              <w:bottom w:val="single" w:sz="4" w:space="0" w:color="auto"/>
            </w:tcBorders>
            <w:shd w:val="clear" w:color="auto" w:fill="auto"/>
          </w:tcPr>
          <w:p w14:paraId="111992BD" w14:textId="77777777" w:rsidR="005C1BA1" w:rsidRPr="00F40667" w:rsidRDefault="005C1BA1" w:rsidP="00BD7552">
            <w:pPr>
              <w:spacing w:before="40" w:after="20"/>
              <w:jc w:val="center"/>
              <w:rPr>
                <w:rFonts w:asciiTheme="minorHAnsi" w:hAnsiTheme="minorHAnsi"/>
                <w:sz w:val="22"/>
                <w:szCs w:val="22"/>
              </w:rPr>
            </w:pPr>
          </w:p>
        </w:tc>
        <w:tc>
          <w:tcPr>
            <w:tcW w:w="907" w:type="dxa"/>
            <w:tcBorders>
              <w:bottom w:val="single" w:sz="4" w:space="0" w:color="auto"/>
            </w:tcBorders>
            <w:shd w:val="clear" w:color="auto" w:fill="auto"/>
          </w:tcPr>
          <w:p w14:paraId="1D1F1190" w14:textId="77777777" w:rsidR="005C1BA1" w:rsidRPr="00F40667" w:rsidRDefault="005C1BA1" w:rsidP="00BD7552">
            <w:pPr>
              <w:spacing w:before="40" w:after="20"/>
              <w:jc w:val="center"/>
              <w:rPr>
                <w:rFonts w:asciiTheme="minorHAnsi" w:hAnsiTheme="minorHAnsi"/>
                <w:sz w:val="22"/>
                <w:szCs w:val="22"/>
              </w:rPr>
            </w:pPr>
          </w:p>
        </w:tc>
        <w:tc>
          <w:tcPr>
            <w:tcW w:w="6124" w:type="dxa"/>
            <w:tcBorders>
              <w:bottom w:val="single" w:sz="4" w:space="0" w:color="auto"/>
            </w:tcBorders>
            <w:shd w:val="clear" w:color="auto" w:fill="auto"/>
          </w:tcPr>
          <w:p w14:paraId="4BF17DEE" w14:textId="77777777" w:rsidR="005C1BA1" w:rsidRPr="00F40667" w:rsidRDefault="005C1BA1" w:rsidP="00BD7552">
            <w:pPr>
              <w:spacing w:before="40" w:after="20"/>
              <w:jc w:val="center"/>
              <w:rPr>
                <w:rFonts w:asciiTheme="minorHAnsi" w:hAnsiTheme="minorHAnsi"/>
                <w:sz w:val="22"/>
                <w:szCs w:val="22"/>
              </w:rPr>
            </w:pPr>
          </w:p>
        </w:tc>
      </w:tr>
      <w:tr w:rsidR="00CA383C" w:rsidRPr="003D4BB2" w14:paraId="5B2C718E" w14:textId="77777777" w:rsidTr="00096A11">
        <w:tc>
          <w:tcPr>
            <w:tcW w:w="4815" w:type="dxa"/>
            <w:gridSpan w:val="3"/>
            <w:tcBorders>
              <w:bottom w:val="single" w:sz="4" w:space="0" w:color="auto"/>
            </w:tcBorders>
            <w:shd w:val="clear" w:color="auto" w:fill="auto"/>
          </w:tcPr>
          <w:p w14:paraId="5A34E4E2" w14:textId="142ED242" w:rsidR="00CA383C" w:rsidRPr="00CA383C" w:rsidRDefault="00CA383C" w:rsidP="00CA383C">
            <w:pPr>
              <w:spacing w:before="40" w:after="20"/>
              <w:rPr>
                <w:rFonts w:asciiTheme="minorHAnsi" w:hAnsiTheme="minorHAnsi"/>
                <w:color w:val="7030A0"/>
                <w:sz w:val="22"/>
                <w:szCs w:val="22"/>
              </w:rPr>
            </w:pPr>
            <w:r w:rsidRPr="00CA383C">
              <w:rPr>
                <w:rFonts w:asciiTheme="minorHAnsi" w:hAnsiTheme="minorHAnsi"/>
                <w:sz w:val="22"/>
                <w:szCs w:val="22"/>
              </w:rPr>
              <w:t>Participant added to participant screening and enrolment logs?</w:t>
            </w:r>
          </w:p>
        </w:tc>
        <w:tc>
          <w:tcPr>
            <w:tcW w:w="1190" w:type="dxa"/>
            <w:gridSpan w:val="2"/>
            <w:tcBorders>
              <w:bottom w:val="single" w:sz="4" w:space="0" w:color="auto"/>
            </w:tcBorders>
            <w:shd w:val="clear" w:color="auto" w:fill="auto"/>
          </w:tcPr>
          <w:p w14:paraId="3A3D92AF" w14:textId="77777777" w:rsidR="00CA383C" w:rsidRPr="00BA4A7C" w:rsidRDefault="00CA383C" w:rsidP="00BD7552">
            <w:pPr>
              <w:spacing w:before="40" w:after="20"/>
              <w:jc w:val="center"/>
              <w:rPr>
                <w:rFonts w:asciiTheme="minorHAnsi" w:hAnsiTheme="minorHAnsi"/>
                <w:b/>
                <w:sz w:val="22"/>
                <w:szCs w:val="22"/>
              </w:rPr>
            </w:pPr>
          </w:p>
        </w:tc>
        <w:tc>
          <w:tcPr>
            <w:tcW w:w="907" w:type="dxa"/>
            <w:tcBorders>
              <w:bottom w:val="single" w:sz="4" w:space="0" w:color="auto"/>
            </w:tcBorders>
            <w:shd w:val="clear" w:color="auto" w:fill="auto"/>
          </w:tcPr>
          <w:p w14:paraId="67312295" w14:textId="77777777" w:rsidR="00CA383C" w:rsidRPr="00BA4A7C" w:rsidRDefault="00CA383C" w:rsidP="00BD7552">
            <w:pPr>
              <w:spacing w:before="40" w:after="20"/>
              <w:jc w:val="center"/>
              <w:rPr>
                <w:rFonts w:asciiTheme="minorHAnsi" w:hAnsiTheme="minorHAnsi"/>
                <w:b/>
                <w:sz w:val="22"/>
                <w:szCs w:val="22"/>
              </w:rPr>
            </w:pPr>
          </w:p>
        </w:tc>
        <w:tc>
          <w:tcPr>
            <w:tcW w:w="6124" w:type="dxa"/>
            <w:tcBorders>
              <w:bottom w:val="single" w:sz="4" w:space="0" w:color="auto"/>
            </w:tcBorders>
            <w:shd w:val="clear" w:color="auto" w:fill="auto"/>
          </w:tcPr>
          <w:p w14:paraId="63089441" w14:textId="77777777" w:rsidR="00CA383C" w:rsidRPr="00BA4A7C" w:rsidRDefault="00CA383C" w:rsidP="00BD7552">
            <w:pPr>
              <w:spacing w:before="40" w:after="20"/>
              <w:jc w:val="center"/>
              <w:rPr>
                <w:rFonts w:asciiTheme="minorHAnsi" w:hAnsiTheme="minorHAnsi"/>
                <w:b/>
                <w:sz w:val="22"/>
                <w:szCs w:val="22"/>
              </w:rPr>
            </w:pPr>
          </w:p>
        </w:tc>
      </w:tr>
      <w:tr w:rsidR="005C1BA1" w:rsidRPr="003D4BB2" w14:paraId="122122D2" w14:textId="77777777" w:rsidTr="00096A11">
        <w:tc>
          <w:tcPr>
            <w:tcW w:w="4815" w:type="dxa"/>
            <w:gridSpan w:val="3"/>
            <w:tcBorders>
              <w:bottom w:val="single" w:sz="4" w:space="0" w:color="auto"/>
            </w:tcBorders>
            <w:shd w:val="clear" w:color="auto" w:fill="auto"/>
          </w:tcPr>
          <w:p w14:paraId="5BE6D823" w14:textId="2CD60612" w:rsidR="005C1BA1" w:rsidRPr="00467818" w:rsidRDefault="00467818" w:rsidP="00BD7552">
            <w:pPr>
              <w:spacing w:before="40" w:after="20"/>
              <w:rPr>
                <w:rFonts w:asciiTheme="minorHAnsi" w:hAnsiTheme="minorHAnsi"/>
                <w:i/>
                <w:color w:val="7030A0"/>
                <w:sz w:val="22"/>
                <w:szCs w:val="22"/>
              </w:rPr>
            </w:pPr>
            <w:r w:rsidRPr="00467818">
              <w:rPr>
                <w:rFonts w:asciiTheme="minorHAnsi" w:hAnsiTheme="minorHAnsi"/>
                <w:i/>
                <w:color w:val="7030A0"/>
                <w:sz w:val="22"/>
                <w:szCs w:val="22"/>
              </w:rPr>
              <w:t>Add additional checks as appropriate to study</w:t>
            </w:r>
          </w:p>
        </w:tc>
        <w:tc>
          <w:tcPr>
            <w:tcW w:w="1190" w:type="dxa"/>
            <w:gridSpan w:val="2"/>
            <w:tcBorders>
              <w:bottom w:val="single" w:sz="4" w:space="0" w:color="auto"/>
            </w:tcBorders>
            <w:shd w:val="clear" w:color="auto" w:fill="auto"/>
          </w:tcPr>
          <w:p w14:paraId="41FE8C48" w14:textId="77777777" w:rsidR="005C1BA1" w:rsidRPr="00BA4A7C" w:rsidRDefault="005C1BA1" w:rsidP="00BD7552">
            <w:pPr>
              <w:spacing w:before="40" w:after="20"/>
              <w:jc w:val="center"/>
              <w:rPr>
                <w:rFonts w:asciiTheme="minorHAnsi" w:hAnsiTheme="minorHAnsi"/>
                <w:b/>
                <w:sz w:val="22"/>
                <w:szCs w:val="22"/>
              </w:rPr>
            </w:pPr>
          </w:p>
        </w:tc>
        <w:tc>
          <w:tcPr>
            <w:tcW w:w="907" w:type="dxa"/>
            <w:tcBorders>
              <w:bottom w:val="single" w:sz="4" w:space="0" w:color="auto"/>
            </w:tcBorders>
            <w:shd w:val="clear" w:color="auto" w:fill="auto"/>
          </w:tcPr>
          <w:p w14:paraId="5D5890A1" w14:textId="77777777" w:rsidR="005C1BA1" w:rsidRPr="00BA4A7C" w:rsidRDefault="005C1BA1" w:rsidP="00BD7552">
            <w:pPr>
              <w:spacing w:before="40" w:after="20"/>
              <w:jc w:val="center"/>
              <w:rPr>
                <w:rFonts w:asciiTheme="minorHAnsi" w:hAnsiTheme="minorHAnsi"/>
                <w:b/>
                <w:sz w:val="22"/>
                <w:szCs w:val="22"/>
              </w:rPr>
            </w:pPr>
          </w:p>
        </w:tc>
        <w:tc>
          <w:tcPr>
            <w:tcW w:w="6124" w:type="dxa"/>
            <w:tcBorders>
              <w:bottom w:val="single" w:sz="4" w:space="0" w:color="auto"/>
            </w:tcBorders>
            <w:shd w:val="clear" w:color="auto" w:fill="auto"/>
          </w:tcPr>
          <w:p w14:paraId="29B14E9A" w14:textId="77777777" w:rsidR="005C1BA1" w:rsidRPr="00BA4A7C" w:rsidRDefault="005C1BA1" w:rsidP="00BD7552">
            <w:pPr>
              <w:spacing w:before="40" w:after="20"/>
              <w:jc w:val="center"/>
              <w:rPr>
                <w:rFonts w:asciiTheme="minorHAnsi" w:hAnsiTheme="minorHAnsi"/>
                <w:b/>
                <w:sz w:val="22"/>
                <w:szCs w:val="22"/>
              </w:rPr>
            </w:pPr>
          </w:p>
        </w:tc>
      </w:tr>
      <w:tr w:rsidR="00124338" w:rsidRPr="003D4BB2" w14:paraId="17EF2ACD" w14:textId="77777777" w:rsidTr="00096A11">
        <w:tc>
          <w:tcPr>
            <w:tcW w:w="13036" w:type="dxa"/>
            <w:gridSpan w:val="7"/>
            <w:shd w:val="clear" w:color="auto" w:fill="C5E0B3" w:themeFill="accent6" w:themeFillTint="66"/>
          </w:tcPr>
          <w:p w14:paraId="1C418099" w14:textId="77777777" w:rsidR="00124338" w:rsidRPr="00BA4A7C" w:rsidRDefault="00124338" w:rsidP="00124338">
            <w:pPr>
              <w:spacing w:before="240" w:after="240"/>
              <w:jc w:val="center"/>
              <w:rPr>
                <w:rFonts w:asciiTheme="minorHAnsi" w:hAnsiTheme="minorHAnsi"/>
                <w:b/>
                <w:sz w:val="22"/>
                <w:szCs w:val="22"/>
              </w:rPr>
            </w:pPr>
            <w:r>
              <w:rPr>
                <w:rFonts w:asciiTheme="minorHAnsi" w:hAnsiTheme="minorHAnsi"/>
                <w:b/>
                <w:sz w:val="22"/>
                <w:szCs w:val="22"/>
              </w:rPr>
              <w:t>CRF REVIEW</w:t>
            </w:r>
          </w:p>
        </w:tc>
      </w:tr>
      <w:tr w:rsidR="003823BC" w:rsidRPr="003D4BB2" w14:paraId="190F40A1" w14:textId="77777777" w:rsidTr="00096A11">
        <w:tc>
          <w:tcPr>
            <w:tcW w:w="5098" w:type="dxa"/>
            <w:gridSpan w:val="4"/>
            <w:shd w:val="clear" w:color="auto" w:fill="BFBFBF" w:themeFill="background1" w:themeFillShade="BF"/>
          </w:tcPr>
          <w:p w14:paraId="4D49BD4F" w14:textId="77777777" w:rsidR="003823BC" w:rsidRDefault="003823BC" w:rsidP="003823BC">
            <w:pPr>
              <w:spacing w:before="40" w:after="20"/>
              <w:rPr>
                <w:rFonts w:asciiTheme="minorHAnsi" w:hAnsiTheme="minorHAnsi"/>
                <w:b/>
                <w:sz w:val="22"/>
                <w:szCs w:val="22"/>
              </w:rPr>
            </w:pPr>
            <w:r>
              <w:rPr>
                <w:rFonts w:asciiTheme="minorHAnsi" w:hAnsiTheme="minorHAnsi"/>
                <w:b/>
                <w:sz w:val="22"/>
                <w:szCs w:val="22"/>
              </w:rPr>
              <w:lastRenderedPageBreak/>
              <w:t>Visit ID [Insert visit name as per protocol]</w:t>
            </w:r>
          </w:p>
          <w:p w14:paraId="20F05A71" w14:textId="77777777" w:rsidR="003823BC" w:rsidRDefault="003823BC" w:rsidP="003823BC">
            <w:pPr>
              <w:spacing w:before="40" w:after="20"/>
              <w:rPr>
                <w:rFonts w:asciiTheme="minorHAnsi" w:hAnsiTheme="minorHAnsi"/>
                <w:b/>
                <w:sz w:val="22"/>
                <w:szCs w:val="22"/>
              </w:rPr>
            </w:pPr>
          </w:p>
          <w:p w14:paraId="3FCA5341" w14:textId="77777777" w:rsidR="003823BC" w:rsidRDefault="003823BC" w:rsidP="003823BC">
            <w:pPr>
              <w:spacing w:before="40" w:after="20"/>
              <w:rPr>
                <w:rFonts w:asciiTheme="minorHAnsi" w:hAnsiTheme="minorHAnsi"/>
                <w:b/>
                <w:sz w:val="22"/>
                <w:szCs w:val="22"/>
              </w:rPr>
            </w:pPr>
            <w:r>
              <w:rPr>
                <w:rFonts w:asciiTheme="minorHAnsi" w:hAnsiTheme="minorHAnsi"/>
                <w:b/>
                <w:sz w:val="22"/>
                <w:szCs w:val="22"/>
              </w:rPr>
              <w:t xml:space="preserve">Date of </w:t>
            </w:r>
            <w:r w:rsidR="00CB44C3">
              <w:rPr>
                <w:rFonts w:asciiTheme="minorHAnsi" w:hAnsiTheme="minorHAnsi"/>
                <w:b/>
                <w:sz w:val="22"/>
                <w:szCs w:val="22"/>
              </w:rPr>
              <w:t xml:space="preserve">Participant </w:t>
            </w:r>
            <w:r>
              <w:rPr>
                <w:rFonts w:asciiTheme="minorHAnsi" w:hAnsiTheme="minorHAnsi"/>
                <w:b/>
                <w:sz w:val="22"/>
                <w:szCs w:val="22"/>
              </w:rPr>
              <w:t xml:space="preserve">Visit: </w:t>
            </w:r>
          </w:p>
          <w:p w14:paraId="4FE8B2EA" w14:textId="77777777" w:rsidR="003823BC" w:rsidRDefault="003823BC" w:rsidP="003823BC">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65408" behindDoc="0" locked="0" layoutInCell="1" allowOverlap="1" wp14:anchorId="4E3ADFE8" wp14:editId="43ACACF6">
                      <wp:simplePos x="0" y="0"/>
                      <wp:positionH relativeFrom="column">
                        <wp:posOffset>610870</wp:posOffset>
                      </wp:positionH>
                      <wp:positionV relativeFrom="paragraph">
                        <wp:posOffset>147320</wp:posOffset>
                      </wp:positionV>
                      <wp:extent cx="1257300" cy="9525"/>
                      <wp:effectExtent l="0" t="19050" r="19050" b="28575"/>
                      <wp:wrapNone/>
                      <wp:docPr id="2" name="Group 2"/>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24" name="Straight Connector 24"/>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BB4EDF" id="Group 2" o:spid="_x0000_s1026" style="position:absolute;margin-left:48.1pt;margin-top:11.6pt;width:99pt;height:.75pt;z-index:251665408;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">
                      <v:line id="Straight Connector 24"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LWLcQAAADbAAAADwAAAGRycy9kb3ducmV2LnhtbESPQWvCQBCF74X+h2UKvUjdVUrR6CaI&#10;pVA8VIzS85CdZIPZ2ZDdavrv3ULB4+PN+968dTG6TlxoCK1nDbOpAkFcedNyo+F0/HhZgAgR2WDn&#10;mTT8UoAif3xYY2b8lQ90KWMjEoRDhhpsjH0mZagsOQxT3xMnr/aDw5jk0Egz4DXBXSfnSr1Jhy2n&#10;Bos9bS1V5/LHpTfev4/1jtRXXXb75eYwTqxqJ1o/P42bFYhIY7wf/6c/jYb5K/xtSQC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tYtxAAAANsAAAAPAAAAAAAAAAAA&#10;AAAAAKECAABkcnMvZG93bnJldi54bWxQSwUGAAAAAAQABAD5AAAAkgMAAAAA&#10;" strokecolor="black [3213]" strokeweight="3pt">
                        <v:stroke joinstyle="miter"/>
                      </v:line>
                      <v:line id="Straight Connector 26"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ztwcMAAADbAAAADwAAAGRycy9kb3ducmV2LnhtbESPQWsCMRCF74L/IYzgRTSpB9HVKGIR&#10;pIcWV/E8bGY3i5vJsom6/fdNodDj48373rzNrneNeFIXas8a3mYKBHHhTc2VhuvlOF2CCBHZYOOZ&#10;NHxTgN12ONhgZvyLz/TMYyUShEOGGmyMbSZlKCw5DDPfEiev9J3DmGRXSdPhK8FdI+dKLaTDmlOD&#10;xZYOlop7/nDpjffbpfwg9Vnmzddqf+4nVtUTrcejfr8GEamP/8d/6ZPRMF/A75YE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s7cHDAAAA2wAAAA8AAAAAAAAAAAAA&#10;AAAAoQIAAGRycy9kb3ducmV2LnhtbFBLBQYAAAAABAAEAPkAAACRAw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52741F80" wp14:editId="4BE94BF0">
                      <wp:extent cx="247650" cy="266700"/>
                      <wp:effectExtent l="0" t="0" r="1905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BB58B01" w14:textId="77777777" w:rsidR="000C2157" w:rsidRDefault="000C2157" w:rsidP="003823BC"/>
                                <w:p w14:paraId="6EA27024" w14:textId="77777777" w:rsidR="000C2157" w:rsidRDefault="000C2157" w:rsidP="003823BC"/>
                                <w:p w14:paraId="68B4F98E" w14:textId="77777777" w:rsidR="000C2157" w:rsidRDefault="000C2157" w:rsidP="003823BC"/>
                              </w:txbxContent>
                            </wps:txbx>
                            <wps:bodyPr rot="0" vert="horz" wrap="square" lIns="91440" tIns="45720" rIns="91440" bIns="45720" anchor="t" anchorCtr="0">
                              <a:noAutofit/>
                            </wps:bodyPr>
                          </wps:wsp>
                        </a:graphicData>
                      </a:graphic>
                    </wp:inline>
                  </w:drawing>
                </mc:Choice>
                <mc:Fallback>
                  <w:pict>
                    <v:shape w14:anchorId="52741F80" id="_x0000_s108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tP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zJaLOVo4morFYpmnpmSsfPpsnQ8fJHQkChV12NMEzg73PsRkWPnkEmN50EpsldZJcbt6&#10;ox05MOz/Np2U/ws3bUhf0et5MR/r/ytEns6fIDoVcJC16ip6dXZiZWTtvRFpzAJTepQxZW1ONEbm&#10;Rg7DUA9EiYou3sYIkdYaxBGJdTAOLi4aCi24X5T0OLQV9T/3zElK9EeDzbmezmZxypMymy8LVNyl&#10;pb60MMMRqqK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qXjL&#10;TxQCAAAmBAAADgAAAAAAAAAAAAAAAAAuAgAAZHJzL2Uyb0RvYy54bWxQSwECLQAUAAYACAAAACEA&#10;ceo5ttsAAAADAQAADwAAAAAAAAAAAAAAAABuBAAAZHJzL2Rvd25yZXYueG1sUEsFBgAAAAAEAAQA&#10;8wAAAHYFAAAAAA==&#10;">
                      <v:textbox>
                        <w:txbxContent>
                          <w:p w14:paraId="2BB58B01" w14:textId="77777777" w:rsidR="000C2157" w:rsidRDefault="000C2157" w:rsidP="003823BC"/>
                          <w:p w14:paraId="6EA27024" w14:textId="77777777" w:rsidR="000C2157" w:rsidRDefault="000C2157" w:rsidP="003823BC"/>
                          <w:p w14:paraId="68B4F98E" w14:textId="77777777" w:rsidR="000C2157" w:rsidRDefault="000C2157" w:rsidP="003823B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013193E" wp14:editId="07BC3E50">
                      <wp:extent cx="247650" cy="266700"/>
                      <wp:effectExtent l="0" t="0" r="19050"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23AE3EBC" w14:textId="77777777" w:rsidR="000C2157" w:rsidRDefault="000C2157" w:rsidP="003823BC"/>
                                <w:p w14:paraId="6EA964E0" w14:textId="77777777" w:rsidR="000C2157" w:rsidRDefault="000C2157" w:rsidP="003823BC"/>
                                <w:p w14:paraId="738FC727" w14:textId="77777777" w:rsidR="000C2157" w:rsidRDefault="000C2157" w:rsidP="003823BC"/>
                              </w:txbxContent>
                            </wps:txbx>
                            <wps:bodyPr rot="0" vert="horz" wrap="square" lIns="91440" tIns="45720" rIns="91440" bIns="45720" anchor="t" anchorCtr="0">
                              <a:noAutofit/>
                            </wps:bodyPr>
                          </wps:wsp>
                        </a:graphicData>
                      </a:graphic>
                    </wp:inline>
                  </w:drawing>
                </mc:Choice>
                <mc:Fallback>
                  <w:pict>
                    <v:shape w14:anchorId="5013193E" id="_x0000_s109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Hh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LW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VHVR&#10;4RQCAAAmBAAADgAAAAAAAAAAAAAAAAAuAgAAZHJzL2Uyb0RvYy54bWxQSwECLQAUAAYACAAAACEA&#10;ceo5ttsAAAADAQAADwAAAAAAAAAAAAAAAABuBAAAZHJzL2Rvd25yZXYueG1sUEsFBgAAAAAEAAQA&#10;8wAAAHYFAAAAAA==&#10;">
                      <v:textbox>
                        <w:txbxContent>
                          <w:p w14:paraId="23AE3EBC" w14:textId="77777777" w:rsidR="000C2157" w:rsidRDefault="000C2157" w:rsidP="003823BC"/>
                          <w:p w14:paraId="6EA964E0" w14:textId="77777777" w:rsidR="000C2157" w:rsidRDefault="000C2157" w:rsidP="003823BC"/>
                          <w:p w14:paraId="738FC727" w14:textId="77777777" w:rsidR="000C2157" w:rsidRDefault="000C2157" w:rsidP="003823B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5BAF2DEC" wp14:editId="6A818CAD">
                      <wp:extent cx="247650" cy="266700"/>
                      <wp:effectExtent l="0" t="0" r="1905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811026B" w14:textId="77777777" w:rsidR="000C2157" w:rsidRDefault="000C2157" w:rsidP="003823BC"/>
                                <w:p w14:paraId="5F966F01" w14:textId="77777777" w:rsidR="000C2157" w:rsidRDefault="000C2157" w:rsidP="003823BC"/>
                                <w:p w14:paraId="292D52AE" w14:textId="77777777" w:rsidR="000C2157" w:rsidRDefault="000C2157" w:rsidP="003823BC"/>
                              </w:txbxContent>
                            </wps:txbx>
                            <wps:bodyPr rot="0" vert="horz" wrap="square" lIns="91440" tIns="45720" rIns="91440" bIns="45720" anchor="t" anchorCtr="0">
                              <a:noAutofit/>
                            </wps:bodyPr>
                          </wps:wsp>
                        </a:graphicData>
                      </a:graphic>
                    </wp:inline>
                  </w:drawing>
                </mc:Choice>
                <mc:Fallback>
                  <w:pict>
                    <v:shape w14:anchorId="5BAF2DEC" id="_x0000_s109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8X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Le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hsI/&#10;FxQCAAAmBAAADgAAAAAAAAAAAAAAAAAuAgAAZHJzL2Uyb0RvYy54bWxQSwECLQAUAAYACAAAACEA&#10;ceo5ttsAAAADAQAADwAAAAAAAAAAAAAAAABuBAAAZHJzL2Rvd25yZXYueG1sUEsFBgAAAAAEAAQA&#10;8wAAAHYFAAAAAA==&#10;">
                      <v:textbox>
                        <w:txbxContent>
                          <w:p w14:paraId="1811026B" w14:textId="77777777" w:rsidR="000C2157" w:rsidRDefault="000C2157" w:rsidP="003823BC"/>
                          <w:p w14:paraId="5F966F01" w14:textId="77777777" w:rsidR="000C2157" w:rsidRDefault="000C2157" w:rsidP="003823BC"/>
                          <w:p w14:paraId="292D52AE" w14:textId="77777777" w:rsidR="000C2157" w:rsidRDefault="000C2157" w:rsidP="003823B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06FEAFCE" wp14:editId="73AB14F9">
                      <wp:extent cx="247650" cy="266700"/>
                      <wp:effectExtent l="0" t="0" r="19050" b="1905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34B75F78" w14:textId="77777777" w:rsidR="000C2157" w:rsidRDefault="000C2157" w:rsidP="003823BC"/>
                                <w:p w14:paraId="79D64A31" w14:textId="77777777" w:rsidR="000C2157" w:rsidRDefault="000C2157" w:rsidP="003823BC"/>
                                <w:p w14:paraId="2CE94492" w14:textId="77777777" w:rsidR="000C2157" w:rsidRDefault="000C2157" w:rsidP="003823BC"/>
                              </w:txbxContent>
                            </wps:txbx>
                            <wps:bodyPr rot="0" vert="horz" wrap="square" lIns="91440" tIns="45720" rIns="91440" bIns="45720" anchor="t" anchorCtr="0">
                              <a:noAutofit/>
                            </wps:bodyPr>
                          </wps:wsp>
                        </a:graphicData>
                      </a:graphic>
                    </wp:inline>
                  </w:drawing>
                </mc:Choice>
                <mc:Fallback>
                  <w:pict>
                    <v:shape w14:anchorId="06FEAFCE" id="_x0000_s109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sRz9&#10;1hQCAAAmBAAADgAAAAAAAAAAAAAAAAAuAgAAZHJzL2Uyb0RvYy54bWxQSwECLQAUAAYACAAAACEA&#10;ceo5ttsAAAADAQAADwAAAAAAAAAAAAAAAABuBAAAZHJzL2Rvd25yZXYueG1sUEsFBgAAAAAEAAQA&#10;8wAAAHYFAAAAAA==&#10;">
                      <v:textbox>
                        <w:txbxContent>
                          <w:p w14:paraId="34B75F78" w14:textId="77777777" w:rsidR="000C2157" w:rsidRDefault="000C2157" w:rsidP="003823BC"/>
                          <w:p w14:paraId="79D64A31" w14:textId="77777777" w:rsidR="000C2157" w:rsidRDefault="000C2157" w:rsidP="003823BC"/>
                          <w:p w14:paraId="2CE94492" w14:textId="77777777" w:rsidR="000C2157" w:rsidRDefault="000C2157" w:rsidP="003823B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05509BEE" wp14:editId="007ABC87">
                      <wp:extent cx="247650" cy="266700"/>
                      <wp:effectExtent l="0" t="0" r="1905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14D273E" w14:textId="77777777" w:rsidR="000C2157" w:rsidRDefault="000C2157" w:rsidP="003823BC"/>
                                <w:p w14:paraId="17E75236" w14:textId="77777777" w:rsidR="000C2157" w:rsidRDefault="000C2157" w:rsidP="003823BC"/>
                                <w:p w14:paraId="2049AF8B" w14:textId="77777777" w:rsidR="000C2157" w:rsidRDefault="000C2157" w:rsidP="003823BC"/>
                              </w:txbxContent>
                            </wps:txbx>
                            <wps:bodyPr rot="0" vert="horz" wrap="square" lIns="91440" tIns="45720" rIns="91440" bIns="45720" anchor="t" anchorCtr="0">
                              <a:noAutofit/>
                            </wps:bodyPr>
                          </wps:wsp>
                        </a:graphicData>
                      </a:graphic>
                    </wp:inline>
                  </w:drawing>
                </mc:Choice>
                <mc:Fallback>
                  <w:pict>
                    <v:shape w14:anchorId="05509BEE" id="_x0000_s1093"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Mg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KLZ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Y6uT&#10;IBQCAAAmBAAADgAAAAAAAAAAAAAAAAAuAgAAZHJzL2Uyb0RvYy54bWxQSwECLQAUAAYACAAAACEA&#10;ceo5ttsAAAADAQAADwAAAAAAAAAAAAAAAABuBAAAZHJzL2Rvd25yZXYueG1sUEsFBgAAAAAEAAQA&#10;8wAAAHYFAAAAAA==&#10;">
                      <v:textbox>
                        <w:txbxContent>
                          <w:p w14:paraId="514D273E" w14:textId="77777777" w:rsidR="000C2157" w:rsidRDefault="000C2157" w:rsidP="003823BC"/>
                          <w:p w14:paraId="17E75236" w14:textId="77777777" w:rsidR="000C2157" w:rsidRDefault="000C2157" w:rsidP="003823BC"/>
                          <w:p w14:paraId="2049AF8B" w14:textId="77777777" w:rsidR="000C2157" w:rsidRDefault="000C2157" w:rsidP="003823B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F9F29F5" wp14:editId="18198E93">
                      <wp:extent cx="247650" cy="266700"/>
                      <wp:effectExtent l="0" t="0" r="19050"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46AD581F" w14:textId="77777777" w:rsidR="000C2157" w:rsidRDefault="000C2157" w:rsidP="003823BC"/>
                                <w:p w14:paraId="031A7CA6" w14:textId="77777777" w:rsidR="000C2157" w:rsidRDefault="000C2157" w:rsidP="003823BC"/>
                                <w:p w14:paraId="2A2CA88C" w14:textId="77777777" w:rsidR="000C2157" w:rsidRDefault="000C2157" w:rsidP="003823BC"/>
                              </w:txbxContent>
                            </wps:txbx>
                            <wps:bodyPr rot="0" vert="horz" wrap="square" lIns="91440" tIns="45720" rIns="91440" bIns="45720" anchor="t" anchorCtr="0">
                              <a:noAutofit/>
                            </wps:bodyPr>
                          </wps:wsp>
                        </a:graphicData>
                      </a:graphic>
                    </wp:inline>
                  </w:drawing>
                </mc:Choice>
                <mc:Fallback>
                  <w:pict>
                    <v:shape w14:anchorId="7F9F29F5" id="_x0000_s1094"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CgG4&#10;UBQCAAAmBAAADgAAAAAAAAAAAAAAAAAuAgAAZHJzL2Uyb0RvYy54bWxQSwECLQAUAAYACAAAACEA&#10;ceo5ttsAAAADAQAADwAAAAAAAAAAAAAAAABuBAAAZHJzL2Rvd25yZXYueG1sUEsFBgAAAAAEAAQA&#10;8wAAAHYFAAAAAA==&#10;">
                      <v:textbox>
                        <w:txbxContent>
                          <w:p w14:paraId="46AD581F" w14:textId="77777777" w:rsidR="000C2157" w:rsidRDefault="000C2157" w:rsidP="003823BC"/>
                          <w:p w14:paraId="031A7CA6" w14:textId="77777777" w:rsidR="000C2157" w:rsidRDefault="000C2157" w:rsidP="003823BC"/>
                          <w:p w14:paraId="2A2CA88C" w14:textId="77777777" w:rsidR="000C2157" w:rsidRDefault="000C2157" w:rsidP="003823BC"/>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277F5214" wp14:editId="5A7C9757">
                      <wp:extent cx="247650" cy="266700"/>
                      <wp:effectExtent l="0" t="0" r="19050" b="1905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93B251D" w14:textId="77777777" w:rsidR="000C2157" w:rsidRDefault="000C2157" w:rsidP="003823BC"/>
                                <w:p w14:paraId="1D0BBA88" w14:textId="77777777" w:rsidR="000C2157" w:rsidRDefault="000C2157" w:rsidP="003823BC"/>
                                <w:p w14:paraId="65FFA395" w14:textId="77777777" w:rsidR="000C2157" w:rsidRDefault="000C2157" w:rsidP="003823BC"/>
                              </w:txbxContent>
                            </wps:txbx>
                            <wps:bodyPr rot="0" vert="horz" wrap="square" lIns="91440" tIns="45720" rIns="91440" bIns="45720" anchor="t" anchorCtr="0">
                              <a:noAutofit/>
                            </wps:bodyPr>
                          </wps:wsp>
                        </a:graphicData>
                      </a:graphic>
                    </wp:inline>
                  </w:drawing>
                </mc:Choice>
                <mc:Fallback>
                  <w:pict>
                    <v:shape w14:anchorId="277F5214" id="_x0000_s1095"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amFAIAACYEAAAOAAAAZHJzL2Uyb0RvYy54bWysU9tu2zAMfR+wfxD0vtgxcmmMOEWXLsOA&#10;7gJ0+wBZkmNhsqhJSuzs60fJaRp028swPQikSB2Sh+T6dug0OUrnFZiKTic5JdJwEMrsK/rt6+7N&#10;D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zJaLOVo4morFYpmnpmSsfPpsnQ/vJXQkChV12NMEzo4PPsRkWPnkEmN50ErslNZJcft6&#10;qx05Muz/Lp2U/ws3bUhf0dW8mI/1/xUiT+dPEJ0KOMhadRW9uTixMrL2zog0ZoEpPcqYsjZnGiNz&#10;I4dhqAeiREUXqxgh0lqDOCGxDsbBxUVDoQX3k5Ieh7ai/seBOUmJ/mCwOavpbBanPCmz+bJAxV1b&#10;6msLMxyhKhooGcVtSJsRiTNwh01sVCL4OZNzzjiMiffz4sRpv9aT1/N6b34B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2LbW&#10;phQCAAAmBAAADgAAAAAAAAAAAAAAAAAuAgAAZHJzL2Uyb0RvYy54bWxQSwECLQAUAAYACAAAACEA&#10;ceo5ttsAAAADAQAADwAAAAAAAAAAAAAAAABuBAAAZHJzL2Rvd25yZXYueG1sUEsFBgAAAAAEAAQA&#10;8wAAAHYFAAAAAA==&#10;">
                      <v:textbox>
                        <w:txbxContent>
                          <w:p w14:paraId="693B251D" w14:textId="77777777" w:rsidR="000C2157" w:rsidRDefault="000C2157" w:rsidP="003823BC"/>
                          <w:p w14:paraId="1D0BBA88" w14:textId="77777777" w:rsidR="000C2157" w:rsidRDefault="000C2157" w:rsidP="003823BC"/>
                          <w:p w14:paraId="65FFA395" w14:textId="77777777" w:rsidR="000C2157" w:rsidRDefault="000C2157" w:rsidP="003823BC"/>
                        </w:txbxContent>
                      </v:textbox>
                      <w10:anchorlock/>
                    </v:shape>
                  </w:pict>
                </mc:Fallback>
              </mc:AlternateContent>
            </w:r>
          </w:p>
          <w:p w14:paraId="2D248DBB" w14:textId="77777777" w:rsidR="003823BC" w:rsidRDefault="003823BC" w:rsidP="003823BC">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c>
          <w:tcPr>
            <w:tcW w:w="907" w:type="dxa"/>
            <w:shd w:val="clear" w:color="auto" w:fill="BFBFBF" w:themeFill="background1" w:themeFillShade="BF"/>
          </w:tcPr>
          <w:p w14:paraId="6E5E06CA" w14:textId="77777777" w:rsidR="003823BC" w:rsidRPr="00BA4A7C" w:rsidRDefault="002546C3" w:rsidP="003823BC">
            <w:pPr>
              <w:spacing w:before="40" w:after="20"/>
              <w:jc w:val="center"/>
              <w:rPr>
                <w:rFonts w:asciiTheme="minorHAnsi" w:hAnsiTheme="minorHAnsi"/>
                <w:b/>
                <w:sz w:val="22"/>
                <w:szCs w:val="22"/>
              </w:rPr>
            </w:pPr>
            <w:r>
              <w:rPr>
                <w:rFonts w:asciiTheme="minorHAnsi" w:hAnsiTheme="minorHAnsi"/>
                <w:b/>
                <w:sz w:val="22"/>
                <w:szCs w:val="22"/>
              </w:rPr>
              <w:t xml:space="preserve">CRF </w:t>
            </w:r>
            <w:r w:rsidR="003823BC">
              <w:rPr>
                <w:rFonts w:asciiTheme="minorHAnsi" w:hAnsiTheme="minorHAnsi"/>
                <w:b/>
                <w:sz w:val="22"/>
                <w:szCs w:val="22"/>
              </w:rPr>
              <w:t xml:space="preserve">Data </w:t>
            </w:r>
          </w:p>
          <w:p w14:paraId="283754A4" w14:textId="77777777" w:rsidR="003823BC" w:rsidRDefault="003823BC" w:rsidP="003823BC">
            <w:pPr>
              <w:spacing w:before="40" w:after="20"/>
              <w:jc w:val="center"/>
              <w:rPr>
                <w:rFonts w:asciiTheme="minorHAnsi" w:hAnsiTheme="minorHAnsi"/>
                <w:b/>
                <w:sz w:val="22"/>
                <w:szCs w:val="22"/>
              </w:rPr>
            </w:pPr>
            <w:r>
              <w:rPr>
                <w:rFonts w:asciiTheme="minorHAnsi" w:hAnsiTheme="minorHAnsi"/>
                <w:b/>
                <w:sz w:val="22"/>
                <w:szCs w:val="22"/>
              </w:rPr>
              <w:t>Entered?</w:t>
            </w:r>
          </w:p>
          <w:p w14:paraId="6DB6E8B9" w14:textId="77777777" w:rsidR="003823BC" w:rsidRPr="00BA4A7C" w:rsidRDefault="003823BC" w:rsidP="003823BC">
            <w:pPr>
              <w:spacing w:before="40" w:after="20"/>
              <w:jc w:val="center"/>
              <w:rPr>
                <w:rFonts w:asciiTheme="minorHAnsi" w:hAnsiTheme="minorHAnsi"/>
                <w:b/>
                <w:sz w:val="22"/>
                <w:szCs w:val="22"/>
              </w:rPr>
            </w:pPr>
            <w:r>
              <w:rPr>
                <w:rFonts w:asciiTheme="minorHAnsi" w:hAnsiTheme="minorHAnsi"/>
                <w:b/>
                <w:sz w:val="22"/>
                <w:szCs w:val="22"/>
              </w:rPr>
              <w:t>(</w:t>
            </w:r>
            <w:r>
              <w:rPr>
                <w:rFonts w:asciiTheme="minorHAnsi" w:hAnsiTheme="minorHAnsi"/>
                <w:b/>
                <w:sz w:val="22"/>
                <w:szCs w:val="22"/>
              </w:rPr>
              <w:sym w:font="Wingdings" w:char="F0FC"/>
            </w:r>
            <w:r>
              <w:rPr>
                <w:rFonts w:asciiTheme="minorHAnsi" w:hAnsiTheme="minorHAnsi"/>
                <w:b/>
                <w:sz w:val="22"/>
                <w:szCs w:val="22"/>
              </w:rPr>
              <w:t>/</w:t>
            </w:r>
            <w:r>
              <w:rPr>
                <w:rFonts w:asciiTheme="minorHAnsi" w:hAnsiTheme="minorHAnsi"/>
                <w:b/>
                <w:sz w:val="22"/>
                <w:szCs w:val="22"/>
              </w:rPr>
              <w:sym w:font="Wingdings" w:char="F0FB"/>
            </w:r>
            <w:r>
              <w:rPr>
                <w:rFonts w:asciiTheme="minorHAnsi" w:hAnsiTheme="minorHAnsi"/>
                <w:b/>
                <w:sz w:val="22"/>
                <w:szCs w:val="22"/>
              </w:rPr>
              <w:t>)</w:t>
            </w:r>
          </w:p>
        </w:tc>
        <w:tc>
          <w:tcPr>
            <w:tcW w:w="907" w:type="dxa"/>
            <w:shd w:val="clear" w:color="auto" w:fill="BFBFBF" w:themeFill="background1" w:themeFillShade="BF"/>
          </w:tcPr>
          <w:p w14:paraId="1D0AF68C" w14:textId="77777777" w:rsidR="003823BC" w:rsidRDefault="003823BC" w:rsidP="003823BC">
            <w:pPr>
              <w:spacing w:before="40" w:after="20"/>
              <w:jc w:val="center"/>
              <w:rPr>
                <w:rFonts w:asciiTheme="minorHAnsi" w:hAnsiTheme="minorHAnsi"/>
                <w:b/>
                <w:sz w:val="22"/>
                <w:szCs w:val="22"/>
              </w:rPr>
            </w:pPr>
            <w:r>
              <w:rPr>
                <w:rFonts w:asciiTheme="minorHAnsi" w:hAnsiTheme="minorHAnsi"/>
                <w:b/>
                <w:sz w:val="22"/>
                <w:szCs w:val="22"/>
              </w:rPr>
              <w:t>Data matches Source Data?</w:t>
            </w:r>
          </w:p>
          <w:p w14:paraId="48A11DB8" w14:textId="77777777" w:rsidR="003823BC" w:rsidRPr="00BA4A7C" w:rsidRDefault="003823BC" w:rsidP="003823BC">
            <w:pPr>
              <w:spacing w:before="40" w:after="20"/>
              <w:jc w:val="center"/>
              <w:rPr>
                <w:rFonts w:asciiTheme="minorHAnsi" w:hAnsiTheme="minorHAnsi"/>
                <w:b/>
                <w:sz w:val="22"/>
                <w:szCs w:val="22"/>
              </w:rPr>
            </w:pPr>
            <w:r>
              <w:rPr>
                <w:rFonts w:asciiTheme="minorHAnsi" w:hAnsiTheme="minorHAnsi"/>
                <w:b/>
                <w:sz w:val="22"/>
                <w:szCs w:val="22"/>
              </w:rPr>
              <w:t>(</w:t>
            </w:r>
            <w:r>
              <w:rPr>
                <w:rFonts w:asciiTheme="minorHAnsi" w:hAnsiTheme="minorHAnsi"/>
                <w:b/>
                <w:sz w:val="22"/>
                <w:szCs w:val="22"/>
              </w:rPr>
              <w:sym w:font="Wingdings" w:char="F0FC"/>
            </w:r>
            <w:r>
              <w:rPr>
                <w:rFonts w:asciiTheme="minorHAnsi" w:hAnsiTheme="minorHAnsi"/>
                <w:b/>
                <w:sz w:val="22"/>
                <w:szCs w:val="22"/>
              </w:rPr>
              <w:t>/</w:t>
            </w:r>
            <w:r>
              <w:rPr>
                <w:rFonts w:asciiTheme="minorHAnsi" w:hAnsiTheme="minorHAnsi"/>
                <w:b/>
                <w:sz w:val="22"/>
                <w:szCs w:val="22"/>
              </w:rPr>
              <w:sym w:font="Wingdings" w:char="F0FB"/>
            </w:r>
            <w:r>
              <w:rPr>
                <w:rFonts w:asciiTheme="minorHAnsi" w:hAnsiTheme="minorHAnsi"/>
                <w:b/>
                <w:sz w:val="22"/>
                <w:szCs w:val="22"/>
              </w:rPr>
              <w:t>)</w:t>
            </w:r>
          </w:p>
        </w:tc>
        <w:tc>
          <w:tcPr>
            <w:tcW w:w="6124" w:type="dxa"/>
            <w:shd w:val="clear" w:color="auto" w:fill="BFBFBF" w:themeFill="background1" w:themeFillShade="BF"/>
          </w:tcPr>
          <w:p w14:paraId="67FDF2E9" w14:textId="77777777" w:rsidR="003823BC" w:rsidRDefault="003823BC" w:rsidP="003823BC">
            <w:pPr>
              <w:spacing w:before="40" w:after="20"/>
              <w:jc w:val="center"/>
              <w:rPr>
                <w:rFonts w:asciiTheme="minorHAnsi" w:hAnsiTheme="minorHAnsi"/>
                <w:b/>
                <w:sz w:val="22"/>
                <w:szCs w:val="22"/>
              </w:rPr>
            </w:pPr>
            <w:r w:rsidRPr="00BA4A7C">
              <w:rPr>
                <w:rFonts w:asciiTheme="minorHAnsi" w:hAnsiTheme="minorHAnsi"/>
                <w:b/>
                <w:sz w:val="22"/>
                <w:szCs w:val="22"/>
              </w:rPr>
              <w:t>Comments</w:t>
            </w:r>
          </w:p>
          <w:p w14:paraId="145CB109" w14:textId="77777777" w:rsidR="000B2112" w:rsidRDefault="000B2112" w:rsidP="003823BC">
            <w:pPr>
              <w:spacing w:before="40" w:after="20"/>
              <w:jc w:val="center"/>
              <w:rPr>
                <w:rFonts w:asciiTheme="minorHAnsi" w:hAnsiTheme="minorHAnsi"/>
                <w:b/>
                <w:sz w:val="22"/>
                <w:szCs w:val="22"/>
              </w:rPr>
            </w:pPr>
          </w:p>
          <w:p w14:paraId="43005852" w14:textId="77777777" w:rsidR="000B2112" w:rsidRDefault="000B2112" w:rsidP="000B2112">
            <w:pPr>
              <w:spacing w:before="40" w:after="20"/>
              <w:rPr>
                <w:rFonts w:asciiTheme="minorHAnsi" w:hAnsiTheme="minorHAnsi"/>
                <w:b/>
                <w:sz w:val="22"/>
                <w:szCs w:val="22"/>
              </w:rPr>
            </w:pPr>
            <w:r>
              <w:rPr>
                <w:rFonts w:asciiTheme="minorHAnsi" w:hAnsiTheme="minorHAnsi"/>
                <w:b/>
                <w:sz w:val="22"/>
                <w:szCs w:val="22"/>
              </w:rPr>
              <w:t>Date monitored:</w:t>
            </w:r>
          </w:p>
          <w:p w14:paraId="7F492883" w14:textId="77777777" w:rsidR="000B2112" w:rsidRDefault="000B2112" w:rsidP="000B2112">
            <w:pPr>
              <w:rPr>
                <w:rFonts w:asciiTheme="minorHAnsi" w:hAnsiTheme="minorHAnsi"/>
                <w:sz w:val="22"/>
                <w:szCs w:val="22"/>
              </w:rPr>
            </w:pPr>
            <w:r>
              <w:rPr>
                <w:rFonts w:asciiTheme="minorHAnsi" w:hAnsiTheme="minorHAnsi"/>
                <w:b/>
                <w:noProof/>
                <w:sz w:val="22"/>
                <w:szCs w:val="22"/>
                <w:lang w:val="en-AU" w:eastAsia="en-AU"/>
              </w:rPr>
              <mc:AlternateContent>
                <mc:Choice Requires="wpg">
                  <w:drawing>
                    <wp:anchor distT="0" distB="0" distL="114300" distR="114300" simplePos="0" relativeHeight="251675648" behindDoc="0" locked="0" layoutInCell="1" allowOverlap="1" wp14:anchorId="78C6C8C8" wp14:editId="7D119B3C">
                      <wp:simplePos x="0" y="0"/>
                      <wp:positionH relativeFrom="column">
                        <wp:posOffset>610870</wp:posOffset>
                      </wp:positionH>
                      <wp:positionV relativeFrom="paragraph">
                        <wp:posOffset>147320</wp:posOffset>
                      </wp:positionV>
                      <wp:extent cx="1257300" cy="9525"/>
                      <wp:effectExtent l="0" t="19050" r="19050" b="28575"/>
                      <wp:wrapNone/>
                      <wp:docPr id="76" name="Group 76"/>
                      <wp:cNvGraphicFramePr/>
                      <a:graphic xmlns:a="http://schemas.openxmlformats.org/drawingml/2006/main">
                        <a:graphicData uri="http://schemas.microsoft.com/office/word/2010/wordprocessingGroup">
                          <wpg:wgp>
                            <wpg:cNvGrpSpPr/>
                            <wpg:grpSpPr>
                              <a:xfrm>
                                <a:off x="0" y="0"/>
                                <a:ext cx="1257300" cy="9525"/>
                                <a:chOff x="0" y="0"/>
                                <a:chExt cx="1257300" cy="9525"/>
                              </a:xfrm>
                            </wpg:grpSpPr>
                            <wps:wsp>
                              <wps:cNvPr id="77" name="Straight Connector 77"/>
                              <wps:cNvCnPr/>
                              <wps:spPr>
                                <a:xfrm>
                                  <a:off x="0" y="0"/>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1143000" y="9525"/>
                                  <a:ext cx="1143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C77802" id="Group 76" o:spid="_x0000_s1026" style="position:absolute;margin-left:48.1pt;margin-top:11.6pt;width:99pt;height:.75pt;z-index:251675648;mso-width-relative:margin;mso-height-relative:margin"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">
                      <v:line id="Straight Connector 77" o:spid="_x0000_s1027" style="position:absolute;visibility:visible;mso-wrap-style:square" from="0,0" to="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NnR8UAAADbAAAADwAAAGRycy9kb3ducmV2LnhtbESPQWvCQBCF70L/wzKFXqTu2kPV6CaI&#10;pVB6qBil5yE7yQazsyG71fTfdwuCx8eb9715m2J0nbjQEFrPGuYzBYK48qblRsPp+P68BBEissHO&#10;M2n4pQBF/jDZYGb8lQ90KWMjEoRDhhpsjH0mZagsOQwz3xMnr/aDw5jk0Egz4DXBXSdflHqVDltO&#10;DRZ72lmqzuWPS2+8fR/rT1JfddntV9vDOLWqnWr99Dhu1yAijfF+fEt/GA2LBfxvSQCQ+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NnR8UAAADbAAAADwAAAAAAAAAA&#10;AAAAAAChAgAAZHJzL2Rvd25yZXYueG1sUEsFBgAAAAAEAAQA+QAAAJMDAAAAAA==&#10;" strokecolor="black [3213]" strokeweight="3pt">
                        <v:stroke joinstyle="miter"/>
                      </v:line>
                      <v:line id="Straight Connector 78" o:spid="_x0000_s1028" style="position:absolute;visibility:visible;mso-wrap-style:square" from="11430,95" to="125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zzNcQAAADbAAAADwAAAGRycy9kb3ducmV2LnhtbESPwWrDMAyG74O9g9Fgl9La26Hr0rql&#10;rAxGDxtNR88iVuLQWA6x22ZvPx0GO4pf/6dPq80YOnWlIbWRLTzNDCjiKrqWGwvfx/fpAlTKyA67&#10;yGThhxJs1vd3KyxcvPGBrmVulEA4FWjB59wXWqfKU8A0iz2xZHUcAmYZh0a7AW8CD51+NmauA7Ys&#10;Fzz29OapOpeXIBq707Hek/msy+7rdXsYJ960E2sfH8btElSmMf8v/7U/nIUXkZVfB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zPM1xAAAANsAAAAPAAAAAAAAAAAA&#10;AAAAAKECAABkcnMvZG93bnJldi54bWxQSwUGAAAAAAQABAD5AAAAkgMAAAAA&#10;" strokecolor="black [3213]" strokeweight="3pt">
                        <v:stroke joinstyle="miter"/>
                      </v:line>
                    </v:group>
                  </w:pict>
                </mc:Fallback>
              </mc:AlternateContent>
            </w:r>
            <w:r w:rsidRPr="008F2E83">
              <w:rPr>
                <w:rFonts w:asciiTheme="minorHAnsi" w:hAnsiTheme="minorHAnsi"/>
                <w:b/>
                <w:noProof/>
                <w:sz w:val="22"/>
                <w:szCs w:val="22"/>
                <w:lang w:val="en-AU" w:eastAsia="en-AU"/>
              </w:rPr>
              <mc:AlternateContent>
                <mc:Choice Requires="wps">
                  <w:drawing>
                    <wp:inline distT="0" distB="0" distL="0" distR="0" wp14:anchorId="277D534C" wp14:editId="0DF13FE3">
                      <wp:extent cx="247650" cy="266700"/>
                      <wp:effectExtent l="0" t="0" r="19050" b="19050"/>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96B317E" w14:textId="77777777" w:rsidR="000C2157" w:rsidRDefault="000C2157" w:rsidP="000B2112"/>
                                <w:p w14:paraId="005689D1" w14:textId="77777777" w:rsidR="000C2157" w:rsidRDefault="000C2157" w:rsidP="000B2112"/>
                                <w:p w14:paraId="12F1BEA4"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277D534C" id="_x0000_s1096"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LmEwIAACY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2XIxJ48gV7FYLPNUlAzKp8fW+fBeYs/ioeKOaprAYf/gQyQD5VNI/MujVs1GaZ0Mt63X&#10;2rE9UP03aSX+L8K0YUPFr+fF/Jj/XyHytP4E0atAjaxVX/GrcxCUUbV3pkltFkDp45koa3OSMSp3&#10;1DCM9chUU/FlkiDKWmNzIGEdHhuXBo0OHbqfnA3UtBX3P3bgJGf6g6HiXE9ns9jlyZjNlwUZ7tJT&#10;X3rACIKqeODseFyHNBlROIN3VMRWJYGfmZw4UzMm3U+DE7v90k5Rz+O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DReyLm&#10;EwIAACYEAAAOAAAAAAAAAAAAAAAAAC4CAABkcnMvZTJvRG9jLnhtbFBLAQItABQABgAIAAAAIQBx&#10;6jm22wAAAAMBAAAPAAAAAAAAAAAAAAAAAG0EAABkcnMvZG93bnJldi54bWxQSwUGAAAAAAQABADz&#10;AAAAdQUAAAAA&#10;">
                      <v:textbox>
                        <w:txbxContent>
                          <w:p w14:paraId="596B317E" w14:textId="77777777" w:rsidR="000C2157" w:rsidRDefault="000C2157" w:rsidP="000B2112"/>
                          <w:p w14:paraId="005689D1" w14:textId="77777777" w:rsidR="000C2157" w:rsidRDefault="000C2157" w:rsidP="000B2112"/>
                          <w:p w14:paraId="12F1BEA4"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B2CA08F" wp14:editId="7A187785">
                      <wp:extent cx="247650" cy="266700"/>
                      <wp:effectExtent l="0" t="0" r="19050" b="19050"/>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CC4A048" w14:textId="77777777" w:rsidR="000C2157" w:rsidRDefault="000C2157" w:rsidP="000B2112"/>
                                <w:p w14:paraId="3E45A700" w14:textId="77777777" w:rsidR="000C2157" w:rsidRDefault="000C2157" w:rsidP="000B2112"/>
                                <w:p w14:paraId="1124715C"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7B2CA08F" id="_x0000_s1097"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wQEwIAACY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">
                      <v:textbox>
                        <w:txbxContent>
                          <w:p w14:paraId="1CC4A048" w14:textId="77777777" w:rsidR="000C2157" w:rsidRDefault="000C2157" w:rsidP="000B2112"/>
                          <w:p w14:paraId="3E45A700" w14:textId="77777777" w:rsidR="000C2157" w:rsidRDefault="000C2157" w:rsidP="000B2112"/>
                          <w:p w14:paraId="1124715C"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17AE26F9" wp14:editId="0F19E977">
                      <wp:extent cx="247650" cy="266700"/>
                      <wp:effectExtent l="0" t="0" r="19050" b="19050"/>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179091D" w14:textId="77777777" w:rsidR="000C2157" w:rsidRDefault="000C2157" w:rsidP="000B2112"/>
                                <w:p w14:paraId="6B5F5714" w14:textId="77777777" w:rsidR="000C2157" w:rsidRDefault="000C2157" w:rsidP="000B2112"/>
                                <w:p w14:paraId="439C8749"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17AE26F9" id="_x0000_s1098"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7R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LIkaItNbQHIhYhOPg0qKR0AH+5Gygoa24/7ETqDgzHyw153o6m8UpT8psvixIwUtL&#10;fWkRVhJUxQNnR3Ed0mZE4izcURNbnQh+zuSUMw1j4v20OHHaL/Xk9bzeq1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NBKO&#10;0RQCAAAmBAAADgAAAAAAAAAAAAAAAAAuAgAAZHJzL2Uyb0RvYy54bWxQSwECLQAUAAYACAAAACEA&#10;ceo5ttsAAAADAQAADwAAAAAAAAAAAAAAAABuBAAAZHJzL2Rvd25yZXYueG1sUEsFBgAAAAAEAAQA&#10;8wAAAHYFAAAAAA==&#10;">
                      <v:textbox>
                        <w:txbxContent>
                          <w:p w14:paraId="1179091D" w14:textId="77777777" w:rsidR="000C2157" w:rsidRDefault="000C2157" w:rsidP="000B2112"/>
                          <w:p w14:paraId="6B5F5714" w14:textId="77777777" w:rsidR="000C2157" w:rsidRDefault="000C2157" w:rsidP="000B2112"/>
                          <w:p w14:paraId="439C8749"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701E26E3" wp14:editId="4FC6B632">
                      <wp:extent cx="247650" cy="266700"/>
                      <wp:effectExtent l="0" t="0" r="19050" b="19050"/>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AF568F4" w14:textId="77777777" w:rsidR="000C2157" w:rsidRDefault="000C2157" w:rsidP="000B2112"/>
                                <w:p w14:paraId="13C835EE" w14:textId="77777777" w:rsidR="000C2157" w:rsidRDefault="000C2157" w:rsidP="000B2112"/>
                                <w:p w14:paraId="02C9A469"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701E26E3" id="_x0000_s1099"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AnFAIAACY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MVsu5mgRaCoWi2WempLx8umzdT58kNCRKDDqsKcJnB/ufYjJ8PLJJcbyoFW9VVonxe2q&#10;jXbkwLH/23RS/i/ctCE9o9fzYj7W/1eIPJ0/QXQq4CBr1TF6dXbiZWTtvanTmAWu9ChjytqcaIzM&#10;jRyGoRqIqhldvo0RIq0V1Eck1sE4uLhoKLTgflHS49Ay6n/uuZOU6I8Gm3M9nc3ilCdlNl8WqLhL&#10;S3Vp4UYgFKOBklHchLQZkTgDt9jERiWCnzM55YzDmHg/LU6c9ks9eT2v9/oR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5qXg&#10;JxQCAAAmBAAADgAAAAAAAAAAAAAAAAAuAgAAZHJzL2Uyb0RvYy54bWxQSwECLQAUAAYACAAAACEA&#10;ceo5ttsAAAADAQAADwAAAAAAAAAAAAAAAABuBAAAZHJzL2Rvd25yZXYueG1sUEsFBgAAAAAEAAQA&#10;8wAAAHYFAAAAAA==&#10;">
                      <v:textbox>
                        <w:txbxContent>
                          <w:p w14:paraId="5AF568F4" w14:textId="77777777" w:rsidR="000C2157" w:rsidRDefault="000C2157" w:rsidP="000B2112"/>
                          <w:p w14:paraId="13C835EE" w14:textId="77777777" w:rsidR="000C2157" w:rsidRDefault="000C2157" w:rsidP="000B2112"/>
                          <w:p w14:paraId="02C9A469"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15486D04" wp14:editId="168AE58F">
                      <wp:extent cx="247650" cy="266700"/>
                      <wp:effectExtent l="0" t="0" r="19050" b="19050"/>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179DB956" w14:textId="77777777" w:rsidR="000C2157" w:rsidRDefault="000C2157" w:rsidP="000B2112"/>
                                <w:p w14:paraId="18DBCC16" w14:textId="77777777" w:rsidR="000C2157" w:rsidRDefault="000C2157" w:rsidP="000B2112"/>
                                <w:p w14:paraId="433126E5"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15486D04" id="_x0000_s1100"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qJ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LW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G6h6&#10;iRQCAAAmBAAADgAAAAAAAAAAAAAAAAAuAgAAZHJzL2Uyb0RvYy54bWxQSwECLQAUAAYACAAAACEA&#10;ceo5ttsAAAADAQAADwAAAAAAAAAAAAAAAABuBAAAZHJzL2Rvd25yZXYueG1sUEsFBgAAAAAEAAQA&#10;8wAAAHYFAAAAAA==&#10;">
                      <v:textbox>
                        <w:txbxContent>
                          <w:p w14:paraId="179DB956" w14:textId="77777777" w:rsidR="000C2157" w:rsidRDefault="000C2157" w:rsidP="000B2112"/>
                          <w:p w14:paraId="18DBCC16" w14:textId="77777777" w:rsidR="000C2157" w:rsidRDefault="000C2157" w:rsidP="000B2112"/>
                          <w:p w14:paraId="433126E5"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9954DC7" wp14:editId="1FD5B94A">
                      <wp:extent cx="247650" cy="266700"/>
                      <wp:effectExtent l="0" t="0" r="19050" b="19050"/>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6024CA74" w14:textId="77777777" w:rsidR="000C2157" w:rsidRDefault="000C2157" w:rsidP="000B2112"/>
                                <w:p w14:paraId="7E77BBCC" w14:textId="77777777" w:rsidR="000C2157" w:rsidRDefault="000C2157" w:rsidP="000B2112"/>
                                <w:p w14:paraId="526C8462"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69954DC7" id="_x0000_s1101"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R/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Le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yR8U&#10;fxQCAAAmBAAADgAAAAAAAAAAAAAAAAAuAgAAZHJzL2Uyb0RvYy54bWxQSwECLQAUAAYACAAAACEA&#10;ceo5ttsAAAADAQAADwAAAAAAAAAAAAAAAABuBAAAZHJzL2Rvd25yZXYueG1sUEsFBgAAAAAEAAQA&#10;8wAAAHYFAAAAAA==&#10;">
                      <v:textbox>
                        <w:txbxContent>
                          <w:p w14:paraId="6024CA74" w14:textId="77777777" w:rsidR="000C2157" w:rsidRDefault="000C2157" w:rsidP="000B2112"/>
                          <w:p w14:paraId="7E77BBCC" w14:textId="77777777" w:rsidR="000C2157" w:rsidRDefault="000C2157" w:rsidP="000B2112"/>
                          <w:p w14:paraId="526C8462" w14:textId="77777777" w:rsidR="000C2157" w:rsidRDefault="000C2157" w:rsidP="000B2112"/>
                        </w:txbxContent>
                      </v:textbox>
                      <w10:anchorlock/>
                    </v:shape>
                  </w:pict>
                </mc:Fallback>
              </mc:AlternateContent>
            </w:r>
            <w:r>
              <w:rPr>
                <w:rFonts w:asciiTheme="minorHAnsi" w:hAnsiTheme="minorHAnsi"/>
                <w:sz w:val="22"/>
                <w:szCs w:val="22"/>
              </w:rPr>
              <w:t xml:space="preserve">  </w:t>
            </w:r>
            <w:r w:rsidRPr="008F2E83">
              <w:rPr>
                <w:rFonts w:asciiTheme="minorHAnsi" w:hAnsiTheme="minorHAnsi"/>
                <w:b/>
                <w:noProof/>
                <w:sz w:val="22"/>
                <w:szCs w:val="22"/>
                <w:lang w:val="en-AU" w:eastAsia="en-AU"/>
              </w:rPr>
              <mc:AlternateContent>
                <mc:Choice Requires="wps">
                  <w:drawing>
                    <wp:inline distT="0" distB="0" distL="0" distR="0" wp14:anchorId="6532183C" wp14:editId="4DD89328">
                      <wp:extent cx="247650" cy="266700"/>
                      <wp:effectExtent l="0" t="0" r="19050" b="19050"/>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14:paraId="5C751A34" w14:textId="77777777" w:rsidR="000C2157" w:rsidRDefault="000C2157" w:rsidP="000B2112"/>
                                <w:p w14:paraId="137B1A7B" w14:textId="77777777" w:rsidR="000C2157" w:rsidRDefault="000C2157" w:rsidP="000B2112"/>
                                <w:p w14:paraId="74B38F23" w14:textId="77777777" w:rsidR="000C2157" w:rsidRDefault="000C2157" w:rsidP="000B2112"/>
                              </w:txbxContent>
                            </wps:txbx>
                            <wps:bodyPr rot="0" vert="horz" wrap="square" lIns="91440" tIns="45720" rIns="91440" bIns="45720" anchor="t" anchorCtr="0">
                              <a:noAutofit/>
                            </wps:bodyPr>
                          </wps:wsp>
                        </a:graphicData>
                      </a:graphic>
                    </wp:inline>
                  </w:drawing>
                </mc:Choice>
                <mc:Fallback>
                  <w:pict>
                    <v:shape w14:anchorId="6532183C" id="_x0000_s1102" type="#_x0000_t202" style="width:1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FA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">
                      <v:textbox>
                        <w:txbxContent>
                          <w:p w14:paraId="5C751A34" w14:textId="77777777" w:rsidR="000C2157" w:rsidRDefault="000C2157" w:rsidP="000B2112"/>
                          <w:p w14:paraId="137B1A7B" w14:textId="77777777" w:rsidR="000C2157" w:rsidRDefault="000C2157" w:rsidP="000B2112"/>
                          <w:p w14:paraId="74B38F23" w14:textId="77777777" w:rsidR="000C2157" w:rsidRDefault="000C2157" w:rsidP="000B2112"/>
                        </w:txbxContent>
                      </v:textbox>
                      <w10:anchorlock/>
                    </v:shape>
                  </w:pict>
                </mc:Fallback>
              </mc:AlternateContent>
            </w:r>
          </w:p>
          <w:p w14:paraId="34A42AEB" w14:textId="77777777" w:rsidR="000B2112" w:rsidRPr="00BA4A7C" w:rsidRDefault="000B2112" w:rsidP="000B2112">
            <w:pPr>
              <w:spacing w:before="40" w:after="20"/>
              <w:rPr>
                <w:rFonts w:asciiTheme="minorHAnsi" w:hAnsiTheme="minorHAnsi"/>
                <w:b/>
                <w:sz w:val="22"/>
                <w:szCs w:val="22"/>
              </w:rPr>
            </w:pPr>
            <w:r>
              <w:rPr>
                <w:rFonts w:asciiTheme="minorHAnsi" w:hAnsiTheme="minorHAnsi"/>
                <w:b/>
                <w:sz w:val="22"/>
                <w:szCs w:val="22"/>
              </w:rPr>
              <w:t xml:space="preserve">  D         </w:t>
            </w:r>
            <w:proofErr w:type="spellStart"/>
            <w:r>
              <w:rPr>
                <w:rFonts w:asciiTheme="minorHAnsi" w:hAnsiTheme="minorHAnsi"/>
                <w:b/>
                <w:sz w:val="22"/>
                <w:szCs w:val="22"/>
              </w:rPr>
              <w:t>D</w:t>
            </w:r>
            <w:proofErr w:type="spellEnd"/>
            <w:r>
              <w:rPr>
                <w:rFonts w:asciiTheme="minorHAnsi" w:hAnsiTheme="minorHAnsi"/>
                <w:b/>
                <w:sz w:val="22"/>
                <w:szCs w:val="22"/>
              </w:rPr>
              <w:t xml:space="preserve">         M        </w:t>
            </w:r>
            <w:proofErr w:type="spellStart"/>
            <w:r>
              <w:rPr>
                <w:rFonts w:asciiTheme="minorHAnsi" w:hAnsiTheme="minorHAnsi"/>
                <w:b/>
                <w:sz w:val="22"/>
                <w:szCs w:val="22"/>
              </w:rPr>
              <w:t>M</w:t>
            </w:r>
            <w:proofErr w:type="spellEnd"/>
            <w:r>
              <w:rPr>
                <w:rFonts w:asciiTheme="minorHAnsi" w:hAnsiTheme="minorHAnsi"/>
                <w:b/>
                <w:sz w:val="22"/>
                <w:szCs w:val="22"/>
              </w:rPr>
              <w:t xml:space="preserve">        </w:t>
            </w:r>
            <w:proofErr w:type="spellStart"/>
            <w:r>
              <w:rPr>
                <w:rFonts w:asciiTheme="minorHAnsi" w:hAnsiTheme="minorHAnsi"/>
                <w:b/>
                <w:sz w:val="22"/>
                <w:szCs w:val="22"/>
              </w:rPr>
              <w:t>M</w:t>
            </w:r>
            <w:proofErr w:type="spellEnd"/>
            <w:r>
              <w:rPr>
                <w:rFonts w:asciiTheme="minorHAnsi" w:hAnsiTheme="minorHAnsi"/>
                <w:b/>
                <w:sz w:val="22"/>
                <w:szCs w:val="22"/>
              </w:rPr>
              <w:t xml:space="preserve">          Y        </w:t>
            </w:r>
            <w:proofErr w:type="spellStart"/>
            <w:r>
              <w:rPr>
                <w:rFonts w:asciiTheme="minorHAnsi" w:hAnsiTheme="minorHAnsi"/>
                <w:b/>
                <w:sz w:val="22"/>
                <w:szCs w:val="22"/>
              </w:rPr>
              <w:t>Y</w:t>
            </w:r>
            <w:proofErr w:type="spellEnd"/>
          </w:p>
        </w:tc>
      </w:tr>
      <w:tr w:rsidR="00096A11" w:rsidRPr="00DA616B" w14:paraId="61913F17" w14:textId="77777777" w:rsidTr="00096A11">
        <w:tc>
          <w:tcPr>
            <w:tcW w:w="13036" w:type="dxa"/>
            <w:gridSpan w:val="7"/>
            <w:shd w:val="clear" w:color="auto" w:fill="FFC000"/>
          </w:tcPr>
          <w:p w14:paraId="5A866339" w14:textId="77777777" w:rsidR="00096A11" w:rsidRPr="00096A11" w:rsidRDefault="00096A11" w:rsidP="00CB24E4">
            <w:pPr>
              <w:spacing w:before="40" w:after="20"/>
              <w:rPr>
                <w:rFonts w:asciiTheme="minorHAnsi" w:hAnsiTheme="minorHAnsi"/>
                <w:b/>
                <w:sz w:val="22"/>
                <w:szCs w:val="22"/>
              </w:rPr>
            </w:pPr>
            <w:r w:rsidRPr="00096A11">
              <w:rPr>
                <w:rFonts w:asciiTheme="minorHAnsi" w:hAnsiTheme="minorHAnsi"/>
                <w:b/>
                <w:sz w:val="22"/>
                <w:szCs w:val="22"/>
              </w:rPr>
              <w:t>Visit Assessments</w:t>
            </w:r>
          </w:p>
          <w:p w14:paraId="66443424" w14:textId="70996FC6" w:rsidR="00096A11" w:rsidRPr="00BA4A7C" w:rsidRDefault="00096A11" w:rsidP="00605B2A">
            <w:pPr>
              <w:spacing w:before="40" w:after="20"/>
              <w:rPr>
                <w:rFonts w:asciiTheme="minorHAnsi" w:hAnsiTheme="minorHAnsi"/>
                <w:sz w:val="22"/>
                <w:szCs w:val="22"/>
              </w:rPr>
            </w:pPr>
            <w:r>
              <w:rPr>
                <w:rFonts w:asciiTheme="minorHAnsi" w:hAnsiTheme="minorHAnsi"/>
                <w:i/>
                <w:color w:val="7030A0"/>
                <w:sz w:val="22"/>
                <w:szCs w:val="22"/>
              </w:rPr>
              <w:t>Insert</w:t>
            </w:r>
            <w:r w:rsidRPr="0050383F">
              <w:rPr>
                <w:rFonts w:asciiTheme="minorHAnsi" w:hAnsiTheme="minorHAnsi"/>
                <w:i/>
                <w:color w:val="7030A0"/>
                <w:sz w:val="22"/>
                <w:szCs w:val="22"/>
              </w:rPr>
              <w:t xml:space="preserve"> </w:t>
            </w:r>
            <w:r>
              <w:rPr>
                <w:rFonts w:asciiTheme="minorHAnsi" w:hAnsiTheme="minorHAnsi"/>
                <w:i/>
                <w:color w:val="7030A0"/>
                <w:sz w:val="22"/>
                <w:szCs w:val="22"/>
              </w:rPr>
              <w:t>data elements in accordance with data to be collected in the CRF for this visit.  Use a separate row for each element.</w:t>
            </w:r>
          </w:p>
        </w:tc>
      </w:tr>
      <w:tr w:rsidR="00096A11" w:rsidRPr="00096A11" w14:paraId="6EF4CE83" w14:textId="77777777" w:rsidTr="00096A11">
        <w:tc>
          <w:tcPr>
            <w:tcW w:w="5098" w:type="dxa"/>
            <w:gridSpan w:val="4"/>
            <w:shd w:val="clear" w:color="auto" w:fill="auto"/>
          </w:tcPr>
          <w:p w14:paraId="2DE586D7" w14:textId="67016383" w:rsidR="00096A11" w:rsidRPr="00096A11" w:rsidRDefault="00096A11" w:rsidP="00605B2A">
            <w:pPr>
              <w:spacing w:before="40" w:after="20"/>
              <w:rPr>
                <w:rFonts w:asciiTheme="minorHAnsi" w:hAnsiTheme="minorHAnsi"/>
                <w:i/>
                <w:color w:val="00B050"/>
                <w:sz w:val="22"/>
                <w:szCs w:val="22"/>
              </w:rPr>
            </w:pPr>
            <w:r w:rsidRPr="00096A11">
              <w:rPr>
                <w:rFonts w:asciiTheme="minorHAnsi" w:hAnsiTheme="minorHAnsi"/>
                <w:i/>
                <w:color w:val="00B050"/>
                <w:sz w:val="22"/>
                <w:szCs w:val="22"/>
              </w:rPr>
              <w:t>Spirometry</w:t>
            </w:r>
          </w:p>
        </w:tc>
        <w:tc>
          <w:tcPr>
            <w:tcW w:w="907" w:type="dxa"/>
            <w:shd w:val="clear" w:color="auto" w:fill="auto"/>
            <w:vAlign w:val="center"/>
          </w:tcPr>
          <w:p w14:paraId="5972AF62" w14:textId="77777777" w:rsidR="00096A11" w:rsidRPr="00096A11" w:rsidRDefault="00096A11" w:rsidP="00605B2A">
            <w:pPr>
              <w:spacing w:before="40" w:after="20"/>
              <w:jc w:val="center"/>
              <w:rPr>
                <w:rFonts w:asciiTheme="minorHAnsi" w:hAnsiTheme="minorHAnsi"/>
                <w:i/>
                <w:color w:val="00B050"/>
                <w:sz w:val="22"/>
                <w:szCs w:val="22"/>
              </w:rPr>
            </w:pPr>
          </w:p>
        </w:tc>
        <w:tc>
          <w:tcPr>
            <w:tcW w:w="907" w:type="dxa"/>
            <w:shd w:val="clear" w:color="auto" w:fill="auto"/>
            <w:vAlign w:val="center"/>
          </w:tcPr>
          <w:p w14:paraId="1FBF352B" w14:textId="77777777" w:rsidR="00096A11" w:rsidRPr="00096A11" w:rsidRDefault="00096A11" w:rsidP="00605B2A">
            <w:pPr>
              <w:spacing w:before="40" w:after="20"/>
              <w:jc w:val="center"/>
              <w:rPr>
                <w:rFonts w:asciiTheme="minorHAnsi" w:hAnsiTheme="minorHAnsi"/>
                <w:i/>
                <w:color w:val="00B050"/>
                <w:sz w:val="22"/>
                <w:szCs w:val="22"/>
              </w:rPr>
            </w:pPr>
          </w:p>
        </w:tc>
        <w:tc>
          <w:tcPr>
            <w:tcW w:w="6124" w:type="dxa"/>
            <w:shd w:val="clear" w:color="auto" w:fill="auto"/>
          </w:tcPr>
          <w:p w14:paraId="0567820D" w14:textId="77777777" w:rsidR="00096A11" w:rsidRPr="00096A11" w:rsidRDefault="00096A11" w:rsidP="00605B2A">
            <w:pPr>
              <w:spacing w:before="40" w:after="20"/>
              <w:rPr>
                <w:rFonts w:asciiTheme="minorHAnsi" w:hAnsiTheme="minorHAnsi"/>
                <w:i/>
                <w:color w:val="00B050"/>
                <w:sz w:val="22"/>
                <w:szCs w:val="22"/>
              </w:rPr>
            </w:pPr>
          </w:p>
        </w:tc>
      </w:tr>
      <w:tr w:rsidR="00096A11" w:rsidRPr="00096A11" w14:paraId="08B1EAC9" w14:textId="77777777" w:rsidTr="00096A11">
        <w:tc>
          <w:tcPr>
            <w:tcW w:w="5098" w:type="dxa"/>
            <w:gridSpan w:val="4"/>
            <w:shd w:val="clear" w:color="auto" w:fill="auto"/>
          </w:tcPr>
          <w:p w14:paraId="40A374B8" w14:textId="3B538D2E" w:rsidR="00096A11" w:rsidRPr="00096A11" w:rsidRDefault="00096A11" w:rsidP="00605B2A">
            <w:pPr>
              <w:spacing w:before="40" w:after="20"/>
              <w:rPr>
                <w:rFonts w:asciiTheme="minorHAnsi" w:hAnsiTheme="minorHAnsi"/>
                <w:i/>
                <w:color w:val="00B050"/>
                <w:sz w:val="22"/>
                <w:szCs w:val="22"/>
              </w:rPr>
            </w:pPr>
            <w:r w:rsidRPr="00096A11">
              <w:rPr>
                <w:rFonts w:asciiTheme="minorHAnsi" w:hAnsiTheme="minorHAnsi"/>
                <w:i/>
                <w:color w:val="00B050"/>
                <w:sz w:val="22"/>
                <w:szCs w:val="22"/>
              </w:rPr>
              <w:t>Vital signs</w:t>
            </w:r>
          </w:p>
        </w:tc>
        <w:tc>
          <w:tcPr>
            <w:tcW w:w="907" w:type="dxa"/>
            <w:shd w:val="clear" w:color="auto" w:fill="auto"/>
            <w:vAlign w:val="center"/>
          </w:tcPr>
          <w:p w14:paraId="59C19DDE" w14:textId="77777777" w:rsidR="00096A11" w:rsidRPr="00096A11" w:rsidRDefault="00096A11" w:rsidP="00605B2A">
            <w:pPr>
              <w:spacing w:before="40" w:after="20"/>
              <w:jc w:val="center"/>
              <w:rPr>
                <w:rFonts w:asciiTheme="minorHAnsi" w:hAnsiTheme="minorHAnsi"/>
                <w:i/>
                <w:color w:val="00B050"/>
                <w:sz w:val="22"/>
                <w:szCs w:val="22"/>
              </w:rPr>
            </w:pPr>
          </w:p>
        </w:tc>
        <w:tc>
          <w:tcPr>
            <w:tcW w:w="907" w:type="dxa"/>
            <w:shd w:val="clear" w:color="auto" w:fill="auto"/>
            <w:vAlign w:val="center"/>
          </w:tcPr>
          <w:p w14:paraId="73D2447B" w14:textId="77777777" w:rsidR="00096A11" w:rsidRPr="00096A11" w:rsidRDefault="00096A11" w:rsidP="00605B2A">
            <w:pPr>
              <w:spacing w:before="40" w:after="20"/>
              <w:jc w:val="center"/>
              <w:rPr>
                <w:rFonts w:asciiTheme="minorHAnsi" w:hAnsiTheme="minorHAnsi"/>
                <w:i/>
                <w:color w:val="00B050"/>
                <w:sz w:val="22"/>
                <w:szCs w:val="22"/>
              </w:rPr>
            </w:pPr>
          </w:p>
        </w:tc>
        <w:tc>
          <w:tcPr>
            <w:tcW w:w="6124" w:type="dxa"/>
            <w:shd w:val="clear" w:color="auto" w:fill="auto"/>
          </w:tcPr>
          <w:p w14:paraId="649A2608" w14:textId="77777777" w:rsidR="00096A11" w:rsidRPr="00096A11" w:rsidRDefault="00096A11" w:rsidP="00605B2A">
            <w:pPr>
              <w:spacing w:before="40" w:after="20"/>
              <w:rPr>
                <w:rFonts w:asciiTheme="minorHAnsi" w:hAnsiTheme="minorHAnsi"/>
                <w:i/>
                <w:color w:val="00B050"/>
                <w:sz w:val="22"/>
                <w:szCs w:val="22"/>
              </w:rPr>
            </w:pPr>
          </w:p>
        </w:tc>
      </w:tr>
      <w:tr w:rsidR="00096A11" w:rsidRPr="00096A11" w14:paraId="6E8CC12F" w14:textId="77777777" w:rsidTr="00096A11">
        <w:tc>
          <w:tcPr>
            <w:tcW w:w="5098" w:type="dxa"/>
            <w:gridSpan w:val="4"/>
            <w:shd w:val="clear" w:color="auto" w:fill="auto"/>
          </w:tcPr>
          <w:p w14:paraId="3D04FA71" w14:textId="28DC1B51" w:rsidR="00096A11" w:rsidRPr="00096A11" w:rsidRDefault="00096A11" w:rsidP="00605B2A">
            <w:pPr>
              <w:spacing w:before="40" w:after="20"/>
              <w:rPr>
                <w:rFonts w:asciiTheme="minorHAnsi" w:hAnsiTheme="minorHAnsi"/>
                <w:i/>
                <w:color w:val="00B050"/>
                <w:sz w:val="22"/>
                <w:szCs w:val="22"/>
              </w:rPr>
            </w:pPr>
            <w:r w:rsidRPr="00096A11">
              <w:rPr>
                <w:rFonts w:asciiTheme="minorHAnsi" w:hAnsiTheme="minorHAnsi"/>
                <w:i/>
                <w:color w:val="00B050"/>
                <w:sz w:val="22"/>
                <w:szCs w:val="22"/>
              </w:rPr>
              <w:t>ECG</w:t>
            </w:r>
          </w:p>
        </w:tc>
        <w:tc>
          <w:tcPr>
            <w:tcW w:w="907" w:type="dxa"/>
            <w:shd w:val="clear" w:color="auto" w:fill="auto"/>
            <w:vAlign w:val="center"/>
          </w:tcPr>
          <w:p w14:paraId="03088C22" w14:textId="77777777" w:rsidR="00096A11" w:rsidRPr="00096A11" w:rsidRDefault="00096A11" w:rsidP="00605B2A">
            <w:pPr>
              <w:spacing w:before="40" w:after="20"/>
              <w:jc w:val="center"/>
              <w:rPr>
                <w:rFonts w:asciiTheme="minorHAnsi" w:hAnsiTheme="minorHAnsi"/>
                <w:i/>
                <w:color w:val="00B050"/>
                <w:sz w:val="22"/>
                <w:szCs w:val="22"/>
              </w:rPr>
            </w:pPr>
          </w:p>
        </w:tc>
        <w:tc>
          <w:tcPr>
            <w:tcW w:w="907" w:type="dxa"/>
            <w:shd w:val="clear" w:color="auto" w:fill="auto"/>
            <w:vAlign w:val="center"/>
          </w:tcPr>
          <w:p w14:paraId="79F4A7F9" w14:textId="77777777" w:rsidR="00096A11" w:rsidRPr="00096A11" w:rsidRDefault="00096A11" w:rsidP="00605B2A">
            <w:pPr>
              <w:spacing w:before="40" w:after="20"/>
              <w:jc w:val="center"/>
              <w:rPr>
                <w:rFonts w:asciiTheme="minorHAnsi" w:hAnsiTheme="minorHAnsi"/>
                <w:i/>
                <w:color w:val="00B050"/>
                <w:sz w:val="22"/>
                <w:szCs w:val="22"/>
              </w:rPr>
            </w:pPr>
          </w:p>
        </w:tc>
        <w:tc>
          <w:tcPr>
            <w:tcW w:w="6124" w:type="dxa"/>
            <w:shd w:val="clear" w:color="auto" w:fill="auto"/>
          </w:tcPr>
          <w:p w14:paraId="39DD016F" w14:textId="77777777" w:rsidR="00096A11" w:rsidRPr="00096A11" w:rsidRDefault="00096A11" w:rsidP="00605B2A">
            <w:pPr>
              <w:spacing w:before="40" w:after="20"/>
              <w:rPr>
                <w:rFonts w:asciiTheme="minorHAnsi" w:hAnsiTheme="minorHAnsi"/>
                <w:i/>
                <w:color w:val="00B050"/>
                <w:sz w:val="22"/>
                <w:szCs w:val="22"/>
              </w:rPr>
            </w:pPr>
          </w:p>
        </w:tc>
      </w:tr>
      <w:tr w:rsidR="00096A11" w:rsidRPr="00096A11" w14:paraId="1157D4A4" w14:textId="77777777" w:rsidTr="00096A11">
        <w:tc>
          <w:tcPr>
            <w:tcW w:w="5098" w:type="dxa"/>
            <w:gridSpan w:val="4"/>
            <w:shd w:val="clear" w:color="auto" w:fill="auto"/>
          </w:tcPr>
          <w:p w14:paraId="6629DAA8" w14:textId="718552FE" w:rsidR="00096A11" w:rsidRPr="00096A11" w:rsidRDefault="00096A11" w:rsidP="00605B2A">
            <w:pPr>
              <w:spacing w:before="40" w:after="20"/>
              <w:rPr>
                <w:rFonts w:asciiTheme="minorHAnsi" w:hAnsiTheme="minorHAnsi"/>
                <w:i/>
                <w:color w:val="00B050"/>
                <w:sz w:val="22"/>
                <w:szCs w:val="22"/>
              </w:rPr>
            </w:pPr>
            <w:r w:rsidRPr="00096A11">
              <w:rPr>
                <w:rFonts w:asciiTheme="minorHAnsi" w:hAnsiTheme="minorHAnsi"/>
                <w:i/>
                <w:color w:val="00B050"/>
                <w:sz w:val="22"/>
                <w:szCs w:val="22"/>
              </w:rPr>
              <w:t>Laboratory test results</w:t>
            </w:r>
          </w:p>
        </w:tc>
        <w:tc>
          <w:tcPr>
            <w:tcW w:w="907" w:type="dxa"/>
            <w:shd w:val="clear" w:color="auto" w:fill="auto"/>
            <w:vAlign w:val="center"/>
          </w:tcPr>
          <w:p w14:paraId="6EB65258" w14:textId="77777777" w:rsidR="00096A11" w:rsidRPr="00096A11" w:rsidRDefault="00096A11" w:rsidP="00605B2A">
            <w:pPr>
              <w:spacing w:before="40" w:after="20"/>
              <w:jc w:val="center"/>
              <w:rPr>
                <w:rFonts w:asciiTheme="minorHAnsi" w:hAnsiTheme="minorHAnsi"/>
                <w:i/>
                <w:color w:val="00B050"/>
                <w:sz w:val="22"/>
                <w:szCs w:val="22"/>
              </w:rPr>
            </w:pPr>
          </w:p>
        </w:tc>
        <w:tc>
          <w:tcPr>
            <w:tcW w:w="907" w:type="dxa"/>
            <w:shd w:val="clear" w:color="auto" w:fill="auto"/>
            <w:vAlign w:val="center"/>
          </w:tcPr>
          <w:p w14:paraId="6381E8B6" w14:textId="77777777" w:rsidR="00096A11" w:rsidRPr="00096A11" w:rsidRDefault="00096A11" w:rsidP="00605B2A">
            <w:pPr>
              <w:spacing w:before="40" w:after="20"/>
              <w:jc w:val="center"/>
              <w:rPr>
                <w:rFonts w:asciiTheme="minorHAnsi" w:hAnsiTheme="minorHAnsi"/>
                <w:i/>
                <w:color w:val="00B050"/>
                <w:sz w:val="22"/>
                <w:szCs w:val="22"/>
              </w:rPr>
            </w:pPr>
          </w:p>
        </w:tc>
        <w:tc>
          <w:tcPr>
            <w:tcW w:w="6124" w:type="dxa"/>
            <w:shd w:val="clear" w:color="auto" w:fill="auto"/>
          </w:tcPr>
          <w:p w14:paraId="09C979F1" w14:textId="77777777" w:rsidR="00096A11" w:rsidRPr="00096A11" w:rsidRDefault="00096A11" w:rsidP="00605B2A">
            <w:pPr>
              <w:spacing w:before="40" w:after="20"/>
              <w:rPr>
                <w:rFonts w:asciiTheme="minorHAnsi" w:hAnsiTheme="minorHAnsi"/>
                <w:i/>
                <w:color w:val="00B050"/>
                <w:sz w:val="22"/>
                <w:szCs w:val="22"/>
              </w:rPr>
            </w:pPr>
          </w:p>
        </w:tc>
      </w:tr>
      <w:tr w:rsidR="00096A11" w:rsidRPr="00DA616B" w14:paraId="06F6A140" w14:textId="77777777" w:rsidTr="00096A11">
        <w:tc>
          <w:tcPr>
            <w:tcW w:w="13036" w:type="dxa"/>
            <w:gridSpan w:val="7"/>
            <w:shd w:val="clear" w:color="auto" w:fill="AEDDEC"/>
          </w:tcPr>
          <w:p w14:paraId="7318515F" w14:textId="6ECB695D" w:rsidR="00096A11" w:rsidRPr="00096A11" w:rsidRDefault="00096A11" w:rsidP="00605B2A">
            <w:pPr>
              <w:spacing w:before="40" w:after="20"/>
              <w:rPr>
                <w:rFonts w:asciiTheme="minorHAnsi" w:hAnsiTheme="minorHAnsi"/>
                <w:b/>
                <w:sz w:val="22"/>
                <w:szCs w:val="22"/>
              </w:rPr>
            </w:pPr>
            <w:r w:rsidRPr="00096A11">
              <w:rPr>
                <w:rFonts w:asciiTheme="minorHAnsi" w:hAnsiTheme="minorHAnsi"/>
                <w:b/>
                <w:sz w:val="22"/>
                <w:szCs w:val="22"/>
              </w:rPr>
              <w:t>Concomitant medical conditions and concomitant medications</w:t>
            </w:r>
          </w:p>
        </w:tc>
      </w:tr>
      <w:tr w:rsidR="00BB51FB" w:rsidRPr="00DA616B" w14:paraId="76D73D66" w14:textId="77777777" w:rsidTr="00096A11">
        <w:tc>
          <w:tcPr>
            <w:tcW w:w="5098" w:type="dxa"/>
            <w:gridSpan w:val="4"/>
            <w:shd w:val="clear" w:color="auto" w:fill="auto"/>
          </w:tcPr>
          <w:p w14:paraId="4C82053A" w14:textId="3A5B5D34" w:rsidR="00BB51FB" w:rsidRPr="00D161F2" w:rsidRDefault="00BB51FB" w:rsidP="00605B2A">
            <w:pPr>
              <w:spacing w:before="40" w:after="20"/>
              <w:rPr>
                <w:rFonts w:asciiTheme="minorHAnsi" w:hAnsiTheme="minorHAnsi"/>
                <w:sz w:val="22"/>
                <w:szCs w:val="22"/>
              </w:rPr>
            </w:pPr>
            <w:r>
              <w:rPr>
                <w:rFonts w:asciiTheme="minorHAnsi" w:hAnsiTheme="minorHAnsi"/>
                <w:sz w:val="22"/>
                <w:szCs w:val="22"/>
              </w:rPr>
              <w:t>Concomitant medical conditions</w:t>
            </w:r>
          </w:p>
        </w:tc>
        <w:tc>
          <w:tcPr>
            <w:tcW w:w="907" w:type="dxa"/>
            <w:shd w:val="clear" w:color="auto" w:fill="auto"/>
            <w:vAlign w:val="center"/>
          </w:tcPr>
          <w:p w14:paraId="330F72EA" w14:textId="77777777" w:rsidR="00BB51FB" w:rsidRPr="00BA4A7C" w:rsidRDefault="00BB51FB" w:rsidP="00605B2A">
            <w:pPr>
              <w:spacing w:before="40" w:after="20"/>
              <w:jc w:val="center"/>
              <w:rPr>
                <w:rFonts w:asciiTheme="minorHAnsi" w:hAnsiTheme="minorHAnsi"/>
                <w:sz w:val="22"/>
                <w:szCs w:val="22"/>
              </w:rPr>
            </w:pPr>
          </w:p>
        </w:tc>
        <w:tc>
          <w:tcPr>
            <w:tcW w:w="907" w:type="dxa"/>
            <w:shd w:val="clear" w:color="auto" w:fill="auto"/>
            <w:vAlign w:val="center"/>
          </w:tcPr>
          <w:p w14:paraId="72B8439C" w14:textId="77777777" w:rsidR="00BB51FB" w:rsidRPr="00BA4A7C" w:rsidRDefault="00BB51FB" w:rsidP="00605B2A">
            <w:pPr>
              <w:spacing w:before="40" w:after="20"/>
              <w:jc w:val="center"/>
              <w:rPr>
                <w:rFonts w:asciiTheme="minorHAnsi" w:hAnsiTheme="minorHAnsi"/>
                <w:sz w:val="22"/>
                <w:szCs w:val="22"/>
              </w:rPr>
            </w:pPr>
          </w:p>
        </w:tc>
        <w:tc>
          <w:tcPr>
            <w:tcW w:w="6124" w:type="dxa"/>
            <w:shd w:val="clear" w:color="auto" w:fill="auto"/>
          </w:tcPr>
          <w:p w14:paraId="2206B840" w14:textId="77777777" w:rsidR="00BB51FB" w:rsidRPr="00BA4A7C" w:rsidRDefault="00BB51FB" w:rsidP="00605B2A">
            <w:pPr>
              <w:spacing w:before="40" w:after="20"/>
              <w:rPr>
                <w:rFonts w:asciiTheme="minorHAnsi" w:hAnsiTheme="minorHAnsi"/>
                <w:sz w:val="22"/>
                <w:szCs w:val="22"/>
              </w:rPr>
            </w:pPr>
          </w:p>
        </w:tc>
      </w:tr>
      <w:tr w:rsidR="00BB51FB" w:rsidRPr="00DA616B" w14:paraId="140F66F9" w14:textId="77777777" w:rsidTr="00096A11">
        <w:tc>
          <w:tcPr>
            <w:tcW w:w="5098" w:type="dxa"/>
            <w:gridSpan w:val="4"/>
            <w:shd w:val="clear" w:color="auto" w:fill="auto"/>
          </w:tcPr>
          <w:p w14:paraId="4862E6CE" w14:textId="77777777" w:rsidR="00BB51FB" w:rsidRPr="00D161F2" w:rsidRDefault="00BB51FB" w:rsidP="000C2157">
            <w:pPr>
              <w:spacing w:before="40" w:after="20"/>
              <w:rPr>
                <w:rFonts w:asciiTheme="minorHAnsi" w:hAnsiTheme="minorHAnsi"/>
                <w:sz w:val="22"/>
                <w:szCs w:val="22"/>
              </w:rPr>
            </w:pPr>
            <w:r>
              <w:rPr>
                <w:rFonts w:asciiTheme="minorHAnsi" w:hAnsiTheme="minorHAnsi"/>
                <w:sz w:val="22"/>
                <w:szCs w:val="22"/>
              </w:rPr>
              <w:t>Concomitant medications</w:t>
            </w:r>
          </w:p>
        </w:tc>
        <w:tc>
          <w:tcPr>
            <w:tcW w:w="907" w:type="dxa"/>
            <w:shd w:val="clear" w:color="auto" w:fill="auto"/>
            <w:vAlign w:val="center"/>
          </w:tcPr>
          <w:p w14:paraId="153D3B97" w14:textId="77777777" w:rsidR="00BB51FB" w:rsidRPr="00BA4A7C" w:rsidRDefault="00BB51FB" w:rsidP="000C2157">
            <w:pPr>
              <w:spacing w:before="40" w:after="20"/>
              <w:jc w:val="center"/>
              <w:rPr>
                <w:rFonts w:asciiTheme="minorHAnsi" w:hAnsiTheme="minorHAnsi"/>
                <w:sz w:val="22"/>
                <w:szCs w:val="22"/>
              </w:rPr>
            </w:pPr>
          </w:p>
        </w:tc>
        <w:tc>
          <w:tcPr>
            <w:tcW w:w="907" w:type="dxa"/>
            <w:shd w:val="clear" w:color="auto" w:fill="auto"/>
            <w:vAlign w:val="center"/>
          </w:tcPr>
          <w:p w14:paraId="6923BFA8" w14:textId="77777777" w:rsidR="00BB51FB" w:rsidRPr="00BA4A7C" w:rsidRDefault="00BB51FB" w:rsidP="000C2157">
            <w:pPr>
              <w:spacing w:before="40" w:after="20"/>
              <w:jc w:val="center"/>
              <w:rPr>
                <w:rFonts w:asciiTheme="minorHAnsi" w:hAnsiTheme="minorHAnsi"/>
                <w:sz w:val="22"/>
                <w:szCs w:val="22"/>
              </w:rPr>
            </w:pPr>
          </w:p>
        </w:tc>
        <w:tc>
          <w:tcPr>
            <w:tcW w:w="6124" w:type="dxa"/>
            <w:shd w:val="clear" w:color="auto" w:fill="auto"/>
          </w:tcPr>
          <w:p w14:paraId="1B7C8BE4" w14:textId="77777777" w:rsidR="00BB51FB" w:rsidRPr="00BA4A7C" w:rsidRDefault="00BB51FB" w:rsidP="000C2157">
            <w:pPr>
              <w:spacing w:before="40" w:after="20"/>
              <w:rPr>
                <w:rFonts w:asciiTheme="minorHAnsi" w:hAnsiTheme="minorHAnsi"/>
                <w:sz w:val="22"/>
                <w:szCs w:val="22"/>
              </w:rPr>
            </w:pPr>
          </w:p>
        </w:tc>
      </w:tr>
      <w:tr w:rsidR="00D161F2" w:rsidRPr="00DA616B" w14:paraId="509DEF3F" w14:textId="77777777" w:rsidTr="00096A11">
        <w:tc>
          <w:tcPr>
            <w:tcW w:w="5098" w:type="dxa"/>
            <w:gridSpan w:val="4"/>
            <w:shd w:val="clear" w:color="auto" w:fill="auto"/>
          </w:tcPr>
          <w:p w14:paraId="665B9876" w14:textId="5228AF91" w:rsidR="00D161F2" w:rsidRPr="00D161F2" w:rsidRDefault="00D161F2" w:rsidP="00605B2A">
            <w:pPr>
              <w:spacing w:before="40" w:after="20"/>
              <w:rPr>
                <w:rFonts w:asciiTheme="minorHAnsi" w:hAnsiTheme="minorHAnsi"/>
                <w:sz w:val="22"/>
                <w:szCs w:val="22"/>
              </w:rPr>
            </w:pPr>
            <w:r w:rsidRPr="00D161F2">
              <w:rPr>
                <w:rFonts w:asciiTheme="minorHAnsi" w:hAnsiTheme="minorHAnsi"/>
                <w:sz w:val="22"/>
                <w:szCs w:val="22"/>
              </w:rPr>
              <w:t xml:space="preserve">Cross-checked </w:t>
            </w:r>
            <w:proofErr w:type="spellStart"/>
            <w:r w:rsidR="00BB51FB">
              <w:rPr>
                <w:rFonts w:asciiTheme="minorHAnsi" w:hAnsiTheme="minorHAnsi"/>
                <w:sz w:val="22"/>
                <w:szCs w:val="22"/>
              </w:rPr>
              <w:t>concom</w:t>
            </w:r>
            <w:proofErr w:type="spellEnd"/>
            <w:r w:rsidR="00BB51FB">
              <w:rPr>
                <w:rFonts w:asciiTheme="minorHAnsi" w:hAnsiTheme="minorHAnsi"/>
                <w:sz w:val="22"/>
                <w:szCs w:val="22"/>
              </w:rPr>
              <w:t xml:space="preserve"> medical conditions CRF </w:t>
            </w:r>
            <w:r w:rsidRPr="00D161F2">
              <w:rPr>
                <w:rFonts w:asciiTheme="minorHAnsi" w:hAnsiTheme="minorHAnsi"/>
                <w:sz w:val="22"/>
                <w:szCs w:val="22"/>
              </w:rPr>
              <w:t xml:space="preserve">with AE and </w:t>
            </w:r>
            <w:proofErr w:type="spellStart"/>
            <w:r w:rsidRPr="00D161F2">
              <w:rPr>
                <w:rFonts w:asciiTheme="minorHAnsi" w:hAnsiTheme="minorHAnsi"/>
                <w:sz w:val="22"/>
                <w:szCs w:val="22"/>
              </w:rPr>
              <w:t>concom</w:t>
            </w:r>
            <w:proofErr w:type="spellEnd"/>
            <w:r w:rsidRPr="00D161F2">
              <w:rPr>
                <w:rFonts w:asciiTheme="minorHAnsi" w:hAnsiTheme="minorHAnsi"/>
                <w:sz w:val="22"/>
                <w:szCs w:val="22"/>
              </w:rPr>
              <w:t xml:space="preserve"> med CRF for consistency?</w:t>
            </w:r>
          </w:p>
        </w:tc>
        <w:tc>
          <w:tcPr>
            <w:tcW w:w="907" w:type="dxa"/>
            <w:shd w:val="clear" w:color="auto" w:fill="D9D9D9" w:themeFill="background1" w:themeFillShade="D9"/>
            <w:vAlign w:val="center"/>
          </w:tcPr>
          <w:p w14:paraId="62F4C3B4" w14:textId="77777777" w:rsidR="00D161F2" w:rsidRPr="00BA4A7C" w:rsidRDefault="00D161F2" w:rsidP="00605B2A">
            <w:pPr>
              <w:spacing w:before="40" w:after="20"/>
              <w:jc w:val="center"/>
              <w:rPr>
                <w:rFonts w:asciiTheme="minorHAnsi" w:hAnsiTheme="minorHAnsi"/>
                <w:sz w:val="22"/>
                <w:szCs w:val="22"/>
              </w:rPr>
            </w:pPr>
          </w:p>
        </w:tc>
        <w:tc>
          <w:tcPr>
            <w:tcW w:w="907" w:type="dxa"/>
            <w:shd w:val="clear" w:color="auto" w:fill="D9D9D9" w:themeFill="background1" w:themeFillShade="D9"/>
            <w:vAlign w:val="center"/>
          </w:tcPr>
          <w:p w14:paraId="6304AC40" w14:textId="77777777" w:rsidR="00D161F2" w:rsidRPr="00BA4A7C" w:rsidRDefault="00D161F2" w:rsidP="00605B2A">
            <w:pPr>
              <w:spacing w:before="40" w:after="20"/>
              <w:jc w:val="center"/>
              <w:rPr>
                <w:rFonts w:asciiTheme="minorHAnsi" w:hAnsiTheme="minorHAnsi"/>
                <w:sz w:val="22"/>
                <w:szCs w:val="22"/>
              </w:rPr>
            </w:pPr>
          </w:p>
        </w:tc>
        <w:tc>
          <w:tcPr>
            <w:tcW w:w="6124" w:type="dxa"/>
            <w:shd w:val="clear" w:color="auto" w:fill="auto"/>
          </w:tcPr>
          <w:p w14:paraId="4551079D" w14:textId="77777777" w:rsidR="00D161F2" w:rsidRPr="00BA4A7C" w:rsidRDefault="00D161F2" w:rsidP="00605B2A">
            <w:pPr>
              <w:spacing w:before="40" w:after="20"/>
              <w:rPr>
                <w:rFonts w:asciiTheme="minorHAnsi" w:hAnsiTheme="minorHAnsi"/>
                <w:sz w:val="22"/>
                <w:szCs w:val="22"/>
              </w:rPr>
            </w:pPr>
          </w:p>
        </w:tc>
      </w:tr>
      <w:tr w:rsidR="0007635D" w:rsidRPr="00DA616B" w14:paraId="2BEB19B9" w14:textId="77777777" w:rsidTr="00096A11">
        <w:tc>
          <w:tcPr>
            <w:tcW w:w="13036" w:type="dxa"/>
            <w:gridSpan w:val="7"/>
            <w:shd w:val="clear" w:color="auto" w:fill="FFFF00"/>
          </w:tcPr>
          <w:p w14:paraId="0E658814" w14:textId="77777777" w:rsidR="0007635D" w:rsidRPr="006E552C" w:rsidRDefault="0007635D" w:rsidP="00940C65">
            <w:pPr>
              <w:shd w:val="clear" w:color="auto" w:fill="FFFF00"/>
              <w:spacing w:before="40" w:after="20"/>
              <w:rPr>
                <w:rFonts w:asciiTheme="minorHAnsi" w:hAnsiTheme="minorHAnsi"/>
                <w:b/>
                <w:sz w:val="22"/>
                <w:szCs w:val="22"/>
              </w:rPr>
            </w:pPr>
            <w:r w:rsidRPr="006E552C">
              <w:rPr>
                <w:rFonts w:asciiTheme="minorHAnsi" w:hAnsiTheme="minorHAnsi"/>
                <w:b/>
                <w:sz w:val="22"/>
                <w:szCs w:val="22"/>
              </w:rPr>
              <w:t>Adverse Events</w:t>
            </w:r>
          </w:p>
          <w:p w14:paraId="1D644D02" w14:textId="35A7D2AB" w:rsidR="0007635D" w:rsidRPr="00BA4A7C" w:rsidRDefault="0007635D" w:rsidP="00605B2A">
            <w:pPr>
              <w:spacing w:before="40" w:after="20"/>
              <w:rPr>
                <w:rFonts w:asciiTheme="minorHAnsi" w:hAnsiTheme="minorHAnsi"/>
                <w:sz w:val="22"/>
                <w:szCs w:val="22"/>
              </w:rPr>
            </w:pPr>
            <w:r>
              <w:rPr>
                <w:rFonts w:asciiTheme="minorHAnsi" w:hAnsiTheme="minorHAnsi"/>
                <w:i/>
                <w:color w:val="7030A0"/>
                <w:sz w:val="22"/>
                <w:szCs w:val="22"/>
              </w:rPr>
              <w:t>Add all data elements here in accordance with data that is to be captured in the CRF</w:t>
            </w:r>
            <w:r w:rsidR="006E552C">
              <w:rPr>
                <w:rFonts w:asciiTheme="minorHAnsi" w:hAnsiTheme="minorHAnsi"/>
                <w:i/>
                <w:color w:val="7030A0"/>
                <w:sz w:val="22"/>
                <w:szCs w:val="22"/>
              </w:rPr>
              <w:t xml:space="preserve">.  At a minimum, the list below should be retained.  </w:t>
            </w:r>
          </w:p>
        </w:tc>
      </w:tr>
      <w:tr w:rsidR="006E552C" w:rsidRPr="00DA616B" w14:paraId="678008AD" w14:textId="77777777" w:rsidTr="00096A11">
        <w:tc>
          <w:tcPr>
            <w:tcW w:w="5098" w:type="dxa"/>
            <w:gridSpan w:val="4"/>
          </w:tcPr>
          <w:p w14:paraId="6DD4327A" w14:textId="35D9B3EF" w:rsidR="006E552C" w:rsidRPr="0007635D" w:rsidRDefault="006E552C" w:rsidP="0007635D">
            <w:pPr>
              <w:spacing w:before="40" w:after="20"/>
              <w:rPr>
                <w:rFonts w:asciiTheme="minorHAnsi" w:hAnsiTheme="minorHAnsi"/>
                <w:sz w:val="22"/>
                <w:szCs w:val="22"/>
              </w:rPr>
            </w:pPr>
            <w:r>
              <w:rPr>
                <w:rFonts w:asciiTheme="minorHAnsi" w:hAnsiTheme="minorHAnsi"/>
                <w:sz w:val="22"/>
                <w:szCs w:val="22"/>
              </w:rPr>
              <w:t>Description of adverse event</w:t>
            </w:r>
          </w:p>
        </w:tc>
        <w:tc>
          <w:tcPr>
            <w:tcW w:w="907" w:type="dxa"/>
            <w:vAlign w:val="center"/>
          </w:tcPr>
          <w:p w14:paraId="00A15CB9" w14:textId="77777777" w:rsidR="006E552C" w:rsidRPr="00BA4A7C" w:rsidRDefault="006E552C" w:rsidP="00605B2A">
            <w:pPr>
              <w:spacing w:before="40" w:after="20"/>
              <w:jc w:val="center"/>
              <w:rPr>
                <w:rFonts w:asciiTheme="minorHAnsi" w:hAnsiTheme="minorHAnsi"/>
                <w:sz w:val="22"/>
                <w:szCs w:val="22"/>
              </w:rPr>
            </w:pPr>
          </w:p>
        </w:tc>
        <w:tc>
          <w:tcPr>
            <w:tcW w:w="907" w:type="dxa"/>
            <w:vAlign w:val="center"/>
          </w:tcPr>
          <w:p w14:paraId="496ED5FC" w14:textId="77777777" w:rsidR="006E552C" w:rsidRPr="00BA4A7C" w:rsidRDefault="006E552C" w:rsidP="00605B2A">
            <w:pPr>
              <w:spacing w:before="40" w:after="20"/>
              <w:jc w:val="center"/>
              <w:rPr>
                <w:rFonts w:asciiTheme="minorHAnsi" w:hAnsiTheme="minorHAnsi"/>
                <w:sz w:val="22"/>
                <w:szCs w:val="22"/>
              </w:rPr>
            </w:pPr>
          </w:p>
        </w:tc>
        <w:tc>
          <w:tcPr>
            <w:tcW w:w="6124" w:type="dxa"/>
          </w:tcPr>
          <w:p w14:paraId="3C1407E7" w14:textId="77777777" w:rsidR="006E552C" w:rsidRPr="00BA4A7C" w:rsidRDefault="006E552C" w:rsidP="00605B2A">
            <w:pPr>
              <w:spacing w:before="40" w:after="20"/>
              <w:rPr>
                <w:rFonts w:asciiTheme="minorHAnsi" w:hAnsiTheme="minorHAnsi"/>
                <w:sz w:val="22"/>
                <w:szCs w:val="22"/>
              </w:rPr>
            </w:pPr>
          </w:p>
        </w:tc>
      </w:tr>
      <w:tr w:rsidR="00791320" w:rsidRPr="00DA616B" w14:paraId="371CC3A2" w14:textId="77777777" w:rsidTr="00096A11">
        <w:tc>
          <w:tcPr>
            <w:tcW w:w="5098" w:type="dxa"/>
            <w:gridSpan w:val="4"/>
          </w:tcPr>
          <w:p w14:paraId="47281A6A" w14:textId="6589FC56" w:rsidR="00791320" w:rsidRPr="0007635D" w:rsidRDefault="00791320" w:rsidP="0007635D">
            <w:pPr>
              <w:spacing w:before="40" w:after="20"/>
              <w:rPr>
                <w:rFonts w:asciiTheme="minorHAnsi" w:hAnsiTheme="minorHAnsi"/>
                <w:sz w:val="22"/>
                <w:szCs w:val="22"/>
              </w:rPr>
            </w:pPr>
            <w:r w:rsidRPr="0007635D">
              <w:rPr>
                <w:rFonts w:asciiTheme="minorHAnsi" w:hAnsiTheme="minorHAnsi"/>
                <w:sz w:val="22"/>
                <w:szCs w:val="22"/>
              </w:rPr>
              <w:t>Date and time of event</w:t>
            </w:r>
          </w:p>
        </w:tc>
        <w:tc>
          <w:tcPr>
            <w:tcW w:w="907" w:type="dxa"/>
            <w:vAlign w:val="center"/>
          </w:tcPr>
          <w:p w14:paraId="688A2B7F" w14:textId="77777777" w:rsidR="00791320" w:rsidRPr="00BA4A7C" w:rsidRDefault="00791320" w:rsidP="00605B2A">
            <w:pPr>
              <w:spacing w:before="40" w:after="20"/>
              <w:jc w:val="center"/>
              <w:rPr>
                <w:rFonts w:asciiTheme="minorHAnsi" w:hAnsiTheme="minorHAnsi"/>
                <w:sz w:val="22"/>
                <w:szCs w:val="22"/>
              </w:rPr>
            </w:pPr>
          </w:p>
        </w:tc>
        <w:tc>
          <w:tcPr>
            <w:tcW w:w="907" w:type="dxa"/>
            <w:vAlign w:val="center"/>
          </w:tcPr>
          <w:p w14:paraId="17B3A2EC" w14:textId="77777777" w:rsidR="00791320" w:rsidRPr="00BA4A7C" w:rsidRDefault="00791320" w:rsidP="00605B2A">
            <w:pPr>
              <w:spacing w:before="40" w:after="20"/>
              <w:jc w:val="center"/>
              <w:rPr>
                <w:rFonts w:asciiTheme="minorHAnsi" w:hAnsiTheme="minorHAnsi"/>
                <w:sz w:val="22"/>
                <w:szCs w:val="22"/>
              </w:rPr>
            </w:pPr>
          </w:p>
        </w:tc>
        <w:tc>
          <w:tcPr>
            <w:tcW w:w="6124" w:type="dxa"/>
          </w:tcPr>
          <w:p w14:paraId="617DEDE8" w14:textId="77777777" w:rsidR="00791320" w:rsidRPr="00BA4A7C" w:rsidRDefault="00791320" w:rsidP="00605B2A">
            <w:pPr>
              <w:spacing w:before="40" w:after="20"/>
              <w:rPr>
                <w:rFonts w:asciiTheme="minorHAnsi" w:hAnsiTheme="minorHAnsi"/>
                <w:sz w:val="22"/>
                <w:szCs w:val="22"/>
              </w:rPr>
            </w:pPr>
          </w:p>
        </w:tc>
      </w:tr>
      <w:tr w:rsidR="00940C65" w:rsidRPr="00DA616B" w14:paraId="55E2B16E" w14:textId="77777777" w:rsidTr="00096A11">
        <w:tc>
          <w:tcPr>
            <w:tcW w:w="5098" w:type="dxa"/>
            <w:gridSpan w:val="4"/>
          </w:tcPr>
          <w:p w14:paraId="7546996F" w14:textId="77777777" w:rsidR="00940C65" w:rsidRPr="0007635D" w:rsidRDefault="00940C65" w:rsidP="0007635D">
            <w:pPr>
              <w:spacing w:before="40" w:after="20"/>
              <w:rPr>
                <w:rFonts w:asciiTheme="minorHAnsi" w:hAnsiTheme="minorHAnsi"/>
                <w:sz w:val="22"/>
                <w:szCs w:val="22"/>
              </w:rPr>
            </w:pPr>
            <w:r w:rsidRPr="0007635D">
              <w:rPr>
                <w:rFonts w:asciiTheme="minorHAnsi" w:hAnsiTheme="minorHAnsi"/>
                <w:sz w:val="22"/>
                <w:szCs w:val="22"/>
              </w:rPr>
              <w:t>Date and time of resolution of event</w:t>
            </w:r>
          </w:p>
        </w:tc>
        <w:tc>
          <w:tcPr>
            <w:tcW w:w="907" w:type="dxa"/>
            <w:vAlign w:val="center"/>
          </w:tcPr>
          <w:p w14:paraId="30791F40" w14:textId="77777777" w:rsidR="00940C65" w:rsidRPr="00BA4A7C" w:rsidRDefault="00940C65" w:rsidP="00605B2A">
            <w:pPr>
              <w:spacing w:before="40" w:after="20"/>
              <w:jc w:val="center"/>
              <w:rPr>
                <w:rFonts w:asciiTheme="minorHAnsi" w:hAnsiTheme="minorHAnsi"/>
                <w:sz w:val="22"/>
                <w:szCs w:val="22"/>
              </w:rPr>
            </w:pPr>
          </w:p>
        </w:tc>
        <w:tc>
          <w:tcPr>
            <w:tcW w:w="907" w:type="dxa"/>
            <w:vAlign w:val="center"/>
          </w:tcPr>
          <w:p w14:paraId="31B0B1B1" w14:textId="77777777" w:rsidR="00940C65" w:rsidRPr="00BA4A7C" w:rsidRDefault="00940C65" w:rsidP="00605B2A">
            <w:pPr>
              <w:spacing w:before="40" w:after="20"/>
              <w:jc w:val="center"/>
              <w:rPr>
                <w:rFonts w:asciiTheme="minorHAnsi" w:hAnsiTheme="minorHAnsi"/>
                <w:sz w:val="22"/>
                <w:szCs w:val="22"/>
              </w:rPr>
            </w:pPr>
          </w:p>
        </w:tc>
        <w:tc>
          <w:tcPr>
            <w:tcW w:w="6124" w:type="dxa"/>
          </w:tcPr>
          <w:p w14:paraId="629DAC2A" w14:textId="77777777" w:rsidR="00940C65" w:rsidRPr="00BA4A7C" w:rsidRDefault="00940C65" w:rsidP="00605B2A">
            <w:pPr>
              <w:spacing w:before="40" w:after="20"/>
              <w:rPr>
                <w:rFonts w:asciiTheme="minorHAnsi" w:hAnsiTheme="minorHAnsi"/>
                <w:sz w:val="22"/>
                <w:szCs w:val="22"/>
              </w:rPr>
            </w:pPr>
          </w:p>
        </w:tc>
      </w:tr>
      <w:tr w:rsidR="002E0094" w:rsidRPr="00DA616B" w14:paraId="3BD2D8A5" w14:textId="77777777" w:rsidTr="00096A11">
        <w:tc>
          <w:tcPr>
            <w:tcW w:w="5098" w:type="dxa"/>
            <w:gridSpan w:val="4"/>
          </w:tcPr>
          <w:p w14:paraId="74BDB18F" w14:textId="77777777" w:rsidR="002E0094" w:rsidRPr="0007635D" w:rsidRDefault="00940C65" w:rsidP="0007635D">
            <w:pPr>
              <w:spacing w:before="40" w:after="20"/>
              <w:rPr>
                <w:rFonts w:asciiTheme="minorHAnsi" w:hAnsiTheme="minorHAnsi"/>
                <w:sz w:val="22"/>
                <w:szCs w:val="22"/>
              </w:rPr>
            </w:pPr>
            <w:r w:rsidRPr="0007635D">
              <w:rPr>
                <w:rFonts w:asciiTheme="minorHAnsi" w:hAnsiTheme="minorHAnsi"/>
                <w:sz w:val="22"/>
                <w:szCs w:val="22"/>
              </w:rPr>
              <w:t>Date and time of last admin of intervention</w:t>
            </w:r>
          </w:p>
        </w:tc>
        <w:tc>
          <w:tcPr>
            <w:tcW w:w="907" w:type="dxa"/>
            <w:vAlign w:val="center"/>
          </w:tcPr>
          <w:p w14:paraId="2C51AAAB" w14:textId="77777777" w:rsidR="002E0094" w:rsidRPr="00BA4A7C" w:rsidRDefault="002E0094" w:rsidP="00605B2A">
            <w:pPr>
              <w:spacing w:before="40" w:after="20"/>
              <w:jc w:val="center"/>
              <w:rPr>
                <w:rFonts w:asciiTheme="minorHAnsi" w:hAnsiTheme="minorHAnsi"/>
                <w:sz w:val="22"/>
                <w:szCs w:val="22"/>
              </w:rPr>
            </w:pPr>
          </w:p>
        </w:tc>
        <w:tc>
          <w:tcPr>
            <w:tcW w:w="907" w:type="dxa"/>
            <w:vAlign w:val="center"/>
          </w:tcPr>
          <w:p w14:paraId="540D355E" w14:textId="77777777" w:rsidR="002E0094" w:rsidRPr="00BA4A7C" w:rsidRDefault="002E0094" w:rsidP="00605B2A">
            <w:pPr>
              <w:spacing w:before="40" w:after="20"/>
              <w:jc w:val="center"/>
              <w:rPr>
                <w:rFonts w:asciiTheme="minorHAnsi" w:hAnsiTheme="minorHAnsi"/>
                <w:sz w:val="22"/>
                <w:szCs w:val="22"/>
              </w:rPr>
            </w:pPr>
          </w:p>
        </w:tc>
        <w:tc>
          <w:tcPr>
            <w:tcW w:w="6124" w:type="dxa"/>
          </w:tcPr>
          <w:p w14:paraId="19C5296C" w14:textId="77777777" w:rsidR="002E0094" w:rsidRPr="00BA4A7C" w:rsidRDefault="002E0094" w:rsidP="00605B2A">
            <w:pPr>
              <w:spacing w:before="40" w:after="20"/>
              <w:rPr>
                <w:rFonts w:asciiTheme="minorHAnsi" w:hAnsiTheme="minorHAnsi"/>
                <w:sz w:val="22"/>
                <w:szCs w:val="22"/>
              </w:rPr>
            </w:pPr>
          </w:p>
        </w:tc>
      </w:tr>
      <w:tr w:rsidR="002E0094" w:rsidRPr="00DA616B" w14:paraId="6823915A" w14:textId="77777777" w:rsidTr="00096A11">
        <w:tc>
          <w:tcPr>
            <w:tcW w:w="5098" w:type="dxa"/>
            <w:gridSpan w:val="4"/>
          </w:tcPr>
          <w:p w14:paraId="22CE0590" w14:textId="77777777" w:rsidR="002E0094" w:rsidRPr="0007635D" w:rsidRDefault="00940C65" w:rsidP="0007635D">
            <w:pPr>
              <w:spacing w:before="40" w:after="20"/>
              <w:rPr>
                <w:rFonts w:asciiTheme="minorHAnsi" w:hAnsiTheme="minorHAnsi"/>
                <w:sz w:val="22"/>
                <w:szCs w:val="22"/>
              </w:rPr>
            </w:pPr>
            <w:r w:rsidRPr="0007635D">
              <w:rPr>
                <w:rFonts w:asciiTheme="minorHAnsi" w:hAnsiTheme="minorHAnsi"/>
                <w:sz w:val="22"/>
                <w:szCs w:val="22"/>
              </w:rPr>
              <w:t>Assessment of seriousness</w:t>
            </w:r>
          </w:p>
        </w:tc>
        <w:tc>
          <w:tcPr>
            <w:tcW w:w="907" w:type="dxa"/>
            <w:vAlign w:val="center"/>
          </w:tcPr>
          <w:p w14:paraId="54B83410" w14:textId="77777777" w:rsidR="002E0094" w:rsidRPr="00BA4A7C" w:rsidRDefault="002E0094" w:rsidP="00605B2A">
            <w:pPr>
              <w:spacing w:before="40" w:after="20"/>
              <w:jc w:val="center"/>
              <w:rPr>
                <w:rFonts w:asciiTheme="minorHAnsi" w:hAnsiTheme="minorHAnsi"/>
                <w:sz w:val="22"/>
                <w:szCs w:val="22"/>
              </w:rPr>
            </w:pPr>
          </w:p>
        </w:tc>
        <w:tc>
          <w:tcPr>
            <w:tcW w:w="907" w:type="dxa"/>
            <w:vAlign w:val="center"/>
          </w:tcPr>
          <w:p w14:paraId="39B21FFB" w14:textId="77777777" w:rsidR="002E0094" w:rsidRPr="00BA4A7C" w:rsidRDefault="002E0094" w:rsidP="00605B2A">
            <w:pPr>
              <w:spacing w:before="40" w:after="20"/>
              <w:jc w:val="center"/>
              <w:rPr>
                <w:rFonts w:asciiTheme="minorHAnsi" w:hAnsiTheme="minorHAnsi"/>
                <w:sz w:val="22"/>
                <w:szCs w:val="22"/>
              </w:rPr>
            </w:pPr>
          </w:p>
        </w:tc>
        <w:tc>
          <w:tcPr>
            <w:tcW w:w="6124" w:type="dxa"/>
          </w:tcPr>
          <w:p w14:paraId="0181B5AE" w14:textId="77777777" w:rsidR="002E0094" w:rsidRPr="00BA4A7C" w:rsidRDefault="002E0094" w:rsidP="00605B2A">
            <w:pPr>
              <w:spacing w:before="40" w:after="20"/>
              <w:rPr>
                <w:rFonts w:asciiTheme="minorHAnsi" w:hAnsiTheme="minorHAnsi"/>
                <w:sz w:val="22"/>
                <w:szCs w:val="22"/>
              </w:rPr>
            </w:pPr>
          </w:p>
        </w:tc>
      </w:tr>
      <w:tr w:rsidR="00940C65" w:rsidRPr="00DA616B" w14:paraId="3BA978E6" w14:textId="77777777" w:rsidTr="00096A11">
        <w:tc>
          <w:tcPr>
            <w:tcW w:w="5098" w:type="dxa"/>
            <w:gridSpan w:val="4"/>
          </w:tcPr>
          <w:p w14:paraId="378C0BEE" w14:textId="77777777" w:rsidR="00940C65" w:rsidRPr="0007635D" w:rsidRDefault="00940C65" w:rsidP="0007635D">
            <w:pPr>
              <w:spacing w:before="40" w:after="20"/>
              <w:rPr>
                <w:rFonts w:asciiTheme="minorHAnsi" w:hAnsiTheme="minorHAnsi"/>
                <w:sz w:val="22"/>
                <w:szCs w:val="22"/>
              </w:rPr>
            </w:pPr>
            <w:r w:rsidRPr="0007635D">
              <w:rPr>
                <w:rFonts w:asciiTheme="minorHAnsi" w:hAnsiTheme="minorHAnsi"/>
                <w:sz w:val="22"/>
                <w:szCs w:val="22"/>
              </w:rPr>
              <w:t>Assessment of severity</w:t>
            </w:r>
          </w:p>
        </w:tc>
        <w:tc>
          <w:tcPr>
            <w:tcW w:w="907" w:type="dxa"/>
            <w:vAlign w:val="center"/>
          </w:tcPr>
          <w:p w14:paraId="12B26D6D" w14:textId="77777777" w:rsidR="00940C65" w:rsidRPr="00BA4A7C" w:rsidRDefault="00940C65" w:rsidP="00605B2A">
            <w:pPr>
              <w:spacing w:before="40" w:after="20"/>
              <w:jc w:val="center"/>
              <w:rPr>
                <w:rFonts w:asciiTheme="minorHAnsi" w:hAnsiTheme="minorHAnsi"/>
                <w:sz w:val="22"/>
                <w:szCs w:val="22"/>
              </w:rPr>
            </w:pPr>
          </w:p>
        </w:tc>
        <w:tc>
          <w:tcPr>
            <w:tcW w:w="907" w:type="dxa"/>
            <w:vAlign w:val="center"/>
          </w:tcPr>
          <w:p w14:paraId="621C9868" w14:textId="77777777" w:rsidR="00940C65" w:rsidRPr="00BA4A7C" w:rsidRDefault="00940C65" w:rsidP="00605B2A">
            <w:pPr>
              <w:spacing w:before="40" w:after="20"/>
              <w:jc w:val="center"/>
              <w:rPr>
                <w:rFonts w:asciiTheme="minorHAnsi" w:hAnsiTheme="minorHAnsi"/>
                <w:sz w:val="22"/>
                <w:szCs w:val="22"/>
              </w:rPr>
            </w:pPr>
          </w:p>
        </w:tc>
        <w:tc>
          <w:tcPr>
            <w:tcW w:w="6124" w:type="dxa"/>
          </w:tcPr>
          <w:p w14:paraId="7E0FB541" w14:textId="77777777" w:rsidR="00940C65" w:rsidRPr="00BA4A7C" w:rsidRDefault="00940C65" w:rsidP="00605B2A">
            <w:pPr>
              <w:spacing w:before="40" w:after="20"/>
              <w:rPr>
                <w:rFonts w:asciiTheme="minorHAnsi" w:hAnsiTheme="minorHAnsi"/>
                <w:sz w:val="22"/>
                <w:szCs w:val="22"/>
              </w:rPr>
            </w:pPr>
          </w:p>
        </w:tc>
      </w:tr>
      <w:tr w:rsidR="00940C65" w:rsidRPr="00DA616B" w14:paraId="5A76E689" w14:textId="77777777" w:rsidTr="00096A11">
        <w:tc>
          <w:tcPr>
            <w:tcW w:w="5098" w:type="dxa"/>
            <w:gridSpan w:val="4"/>
          </w:tcPr>
          <w:p w14:paraId="6F8FD3D0" w14:textId="77777777" w:rsidR="00940C65" w:rsidRPr="0007635D" w:rsidRDefault="00940C65" w:rsidP="0007635D">
            <w:pPr>
              <w:spacing w:before="40" w:after="20"/>
              <w:rPr>
                <w:rFonts w:asciiTheme="minorHAnsi" w:hAnsiTheme="minorHAnsi"/>
                <w:sz w:val="22"/>
                <w:szCs w:val="22"/>
              </w:rPr>
            </w:pPr>
            <w:r w:rsidRPr="0007635D">
              <w:rPr>
                <w:rFonts w:asciiTheme="minorHAnsi" w:hAnsiTheme="minorHAnsi"/>
                <w:sz w:val="22"/>
                <w:szCs w:val="22"/>
              </w:rPr>
              <w:t>Assessment of causality</w:t>
            </w:r>
          </w:p>
        </w:tc>
        <w:tc>
          <w:tcPr>
            <w:tcW w:w="907" w:type="dxa"/>
            <w:vAlign w:val="center"/>
          </w:tcPr>
          <w:p w14:paraId="7BBDBE9B" w14:textId="77777777" w:rsidR="00940C65" w:rsidRPr="00BA4A7C" w:rsidRDefault="00940C65" w:rsidP="00605B2A">
            <w:pPr>
              <w:spacing w:before="40" w:after="20"/>
              <w:jc w:val="center"/>
              <w:rPr>
                <w:rFonts w:asciiTheme="minorHAnsi" w:hAnsiTheme="minorHAnsi"/>
                <w:sz w:val="22"/>
                <w:szCs w:val="22"/>
              </w:rPr>
            </w:pPr>
          </w:p>
        </w:tc>
        <w:tc>
          <w:tcPr>
            <w:tcW w:w="907" w:type="dxa"/>
            <w:vAlign w:val="center"/>
          </w:tcPr>
          <w:p w14:paraId="39463DD0" w14:textId="77777777" w:rsidR="00940C65" w:rsidRPr="00BA4A7C" w:rsidRDefault="00940C65" w:rsidP="00605B2A">
            <w:pPr>
              <w:spacing w:before="40" w:after="20"/>
              <w:jc w:val="center"/>
              <w:rPr>
                <w:rFonts w:asciiTheme="minorHAnsi" w:hAnsiTheme="minorHAnsi"/>
                <w:sz w:val="22"/>
                <w:szCs w:val="22"/>
              </w:rPr>
            </w:pPr>
          </w:p>
        </w:tc>
        <w:tc>
          <w:tcPr>
            <w:tcW w:w="6124" w:type="dxa"/>
          </w:tcPr>
          <w:p w14:paraId="56BE37FE" w14:textId="77777777" w:rsidR="00940C65" w:rsidRPr="00BA4A7C" w:rsidRDefault="00940C65" w:rsidP="00605B2A">
            <w:pPr>
              <w:spacing w:before="40" w:after="20"/>
              <w:rPr>
                <w:rFonts w:asciiTheme="minorHAnsi" w:hAnsiTheme="minorHAnsi"/>
                <w:sz w:val="22"/>
                <w:szCs w:val="22"/>
              </w:rPr>
            </w:pPr>
          </w:p>
        </w:tc>
      </w:tr>
      <w:tr w:rsidR="00940C65" w:rsidRPr="00DA616B" w14:paraId="63FC5439" w14:textId="77777777" w:rsidTr="00096A11">
        <w:tc>
          <w:tcPr>
            <w:tcW w:w="5098" w:type="dxa"/>
            <w:gridSpan w:val="4"/>
          </w:tcPr>
          <w:p w14:paraId="69670B4F" w14:textId="77777777" w:rsidR="00940C65" w:rsidRPr="0007635D" w:rsidRDefault="00940C65" w:rsidP="0007635D">
            <w:pPr>
              <w:spacing w:before="40" w:after="20"/>
              <w:rPr>
                <w:rFonts w:asciiTheme="minorHAnsi" w:hAnsiTheme="minorHAnsi"/>
                <w:sz w:val="22"/>
                <w:szCs w:val="22"/>
              </w:rPr>
            </w:pPr>
            <w:r w:rsidRPr="0007635D">
              <w:rPr>
                <w:rFonts w:asciiTheme="minorHAnsi" w:hAnsiTheme="minorHAnsi"/>
                <w:sz w:val="22"/>
                <w:szCs w:val="22"/>
              </w:rPr>
              <w:t>Assessment of expectedness</w:t>
            </w:r>
          </w:p>
          <w:p w14:paraId="1E76F8C1" w14:textId="3129B96E" w:rsidR="00467818" w:rsidRPr="0007635D" w:rsidRDefault="00467818" w:rsidP="0007635D">
            <w:pPr>
              <w:spacing w:before="40" w:after="20"/>
              <w:rPr>
                <w:rFonts w:asciiTheme="minorHAnsi" w:hAnsiTheme="minorHAnsi"/>
                <w:sz w:val="22"/>
                <w:szCs w:val="22"/>
              </w:rPr>
            </w:pPr>
            <w:r w:rsidRPr="0007635D">
              <w:rPr>
                <w:rFonts w:asciiTheme="minorHAnsi" w:hAnsiTheme="minorHAnsi"/>
                <w:color w:val="7030A0"/>
                <w:sz w:val="22"/>
                <w:szCs w:val="22"/>
              </w:rPr>
              <w:lastRenderedPageBreak/>
              <w:t>(Remove if this assessment is undertaken by the Sponsor-Investigator rather than the Site PI)</w:t>
            </w:r>
          </w:p>
        </w:tc>
        <w:tc>
          <w:tcPr>
            <w:tcW w:w="907" w:type="dxa"/>
            <w:vAlign w:val="center"/>
          </w:tcPr>
          <w:p w14:paraId="5531B591" w14:textId="77777777" w:rsidR="00940C65" w:rsidRPr="00BA4A7C" w:rsidRDefault="00940C65" w:rsidP="00605B2A">
            <w:pPr>
              <w:spacing w:before="40" w:after="20"/>
              <w:jc w:val="center"/>
              <w:rPr>
                <w:rFonts w:asciiTheme="minorHAnsi" w:hAnsiTheme="minorHAnsi"/>
                <w:sz w:val="22"/>
                <w:szCs w:val="22"/>
              </w:rPr>
            </w:pPr>
          </w:p>
        </w:tc>
        <w:tc>
          <w:tcPr>
            <w:tcW w:w="907" w:type="dxa"/>
            <w:vAlign w:val="center"/>
          </w:tcPr>
          <w:p w14:paraId="6F0F5104" w14:textId="77777777" w:rsidR="00940C65" w:rsidRPr="00BA4A7C" w:rsidRDefault="00940C65" w:rsidP="00605B2A">
            <w:pPr>
              <w:spacing w:before="40" w:after="20"/>
              <w:jc w:val="center"/>
              <w:rPr>
                <w:rFonts w:asciiTheme="minorHAnsi" w:hAnsiTheme="minorHAnsi"/>
                <w:sz w:val="22"/>
                <w:szCs w:val="22"/>
              </w:rPr>
            </w:pPr>
          </w:p>
        </w:tc>
        <w:tc>
          <w:tcPr>
            <w:tcW w:w="6124" w:type="dxa"/>
          </w:tcPr>
          <w:p w14:paraId="39A40263" w14:textId="77777777" w:rsidR="00940C65" w:rsidRPr="00BA4A7C" w:rsidRDefault="00940C65" w:rsidP="00605B2A">
            <w:pPr>
              <w:spacing w:before="40" w:after="20"/>
              <w:rPr>
                <w:rFonts w:asciiTheme="minorHAnsi" w:hAnsiTheme="minorHAnsi"/>
                <w:sz w:val="22"/>
                <w:szCs w:val="22"/>
              </w:rPr>
            </w:pPr>
          </w:p>
        </w:tc>
      </w:tr>
      <w:tr w:rsidR="00940C65" w:rsidRPr="00DA616B" w14:paraId="7225188F" w14:textId="77777777" w:rsidTr="00096A11">
        <w:tc>
          <w:tcPr>
            <w:tcW w:w="5098" w:type="dxa"/>
            <w:gridSpan w:val="4"/>
          </w:tcPr>
          <w:p w14:paraId="2E1E90E1" w14:textId="3DCBDAE8" w:rsidR="00940C65" w:rsidRPr="0007635D" w:rsidRDefault="00940C65" w:rsidP="0007635D">
            <w:pPr>
              <w:spacing w:before="40" w:after="20"/>
              <w:rPr>
                <w:rFonts w:asciiTheme="minorHAnsi" w:hAnsiTheme="minorHAnsi"/>
                <w:sz w:val="22"/>
                <w:szCs w:val="22"/>
              </w:rPr>
            </w:pPr>
            <w:r w:rsidRPr="0007635D">
              <w:rPr>
                <w:rFonts w:asciiTheme="minorHAnsi" w:hAnsiTheme="minorHAnsi"/>
                <w:sz w:val="22"/>
                <w:szCs w:val="22"/>
              </w:rPr>
              <w:t>Expedited reporting to stakeholders</w:t>
            </w:r>
            <w:r w:rsidR="001A610A" w:rsidRPr="0007635D">
              <w:rPr>
                <w:rFonts w:asciiTheme="minorHAnsi" w:hAnsiTheme="minorHAnsi"/>
                <w:sz w:val="22"/>
                <w:szCs w:val="22"/>
              </w:rPr>
              <w:t xml:space="preserve"> as per protocol, ethics approval, governance authorization, and applicable regulatory requirements </w:t>
            </w:r>
            <w:r w:rsidR="001A610A" w:rsidRPr="0007635D">
              <w:rPr>
                <w:rFonts w:asciiTheme="minorHAnsi" w:hAnsiTheme="minorHAnsi"/>
                <w:color w:val="7030A0"/>
                <w:sz w:val="22"/>
                <w:szCs w:val="22"/>
              </w:rPr>
              <w:t xml:space="preserve">[local and international (if </w:t>
            </w:r>
            <w:proofErr w:type="spellStart"/>
            <w:r w:rsidR="001A610A" w:rsidRPr="0007635D">
              <w:rPr>
                <w:rFonts w:asciiTheme="minorHAnsi" w:hAnsiTheme="minorHAnsi"/>
                <w:color w:val="7030A0"/>
                <w:sz w:val="22"/>
                <w:szCs w:val="22"/>
              </w:rPr>
              <w:t>applic</w:t>
            </w:r>
            <w:proofErr w:type="spellEnd"/>
            <w:r w:rsidR="001A610A" w:rsidRPr="0007635D">
              <w:rPr>
                <w:rFonts w:asciiTheme="minorHAnsi" w:hAnsiTheme="minorHAnsi"/>
                <w:color w:val="7030A0"/>
                <w:sz w:val="22"/>
                <w:szCs w:val="22"/>
              </w:rPr>
              <w:t>)]</w:t>
            </w:r>
          </w:p>
        </w:tc>
        <w:tc>
          <w:tcPr>
            <w:tcW w:w="907" w:type="dxa"/>
            <w:shd w:val="clear" w:color="auto" w:fill="D9D9D9" w:themeFill="background1" w:themeFillShade="D9"/>
            <w:vAlign w:val="center"/>
          </w:tcPr>
          <w:p w14:paraId="65A8E373" w14:textId="77777777" w:rsidR="00940C65" w:rsidRPr="00BA4A7C" w:rsidRDefault="00940C65" w:rsidP="00605B2A">
            <w:pPr>
              <w:spacing w:before="40" w:after="20"/>
              <w:jc w:val="center"/>
              <w:rPr>
                <w:rFonts w:asciiTheme="minorHAnsi" w:hAnsiTheme="minorHAnsi"/>
                <w:sz w:val="22"/>
                <w:szCs w:val="22"/>
              </w:rPr>
            </w:pPr>
          </w:p>
        </w:tc>
        <w:tc>
          <w:tcPr>
            <w:tcW w:w="907" w:type="dxa"/>
            <w:shd w:val="clear" w:color="auto" w:fill="D9D9D9" w:themeFill="background1" w:themeFillShade="D9"/>
            <w:vAlign w:val="center"/>
          </w:tcPr>
          <w:p w14:paraId="1B2A9935" w14:textId="77777777" w:rsidR="00940C65" w:rsidRPr="00BA4A7C" w:rsidRDefault="00940C65" w:rsidP="00605B2A">
            <w:pPr>
              <w:spacing w:before="40" w:after="20"/>
              <w:jc w:val="center"/>
              <w:rPr>
                <w:rFonts w:asciiTheme="minorHAnsi" w:hAnsiTheme="minorHAnsi"/>
                <w:sz w:val="22"/>
                <w:szCs w:val="22"/>
              </w:rPr>
            </w:pPr>
          </w:p>
        </w:tc>
        <w:tc>
          <w:tcPr>
            <w:tcW w:w="6124" w:type="dxa"/>
          </w:tcPr>
          <w:p w14:paraId="4C444558" w14:textId="77777777" w:rsidR="00940C65" w:rsidRPr="00BA4A7C" w:rsidRDefault="00940C65" w:rsidP="00605B2A">
            <w:pPr>
              <w:spacing w:before="40" w:after="20"/>
              <w:rPr>
                <w:rFonts w:asciiTheme="minorHAnsi" w:hAnsiTheme="minorHAnsi"/>
                <w:sz w:val="22"/>
                <w:szCs w:val="22"/>
              </w:rPr>
            </w:pPr>
          </w:p>
        </w:tc>
      </w:tr>
      <w:tr w:rsidR="006E552C" w:rsidRPr="00DA616B" w14:paraId="2C791137" w14:textId="77777777" w:rsidTr="00096A11">
        <w:tc>
          <w:tcPr>
            <w:tcW w:w="5098" w:type="dxa"/>
            <w:gridSpan w:val="4"/>
          </w:tcPr>
          <w:p w14:paraId="7F791FDB" w14:textId="454712F6" w:rsidR="006E552C" w:rsidRPr="006E552C" w:rsidRDefault="006E552C" w:rsidP="0007635D">
            <w:pPr>
              <w:spacing w:before="40" w:after="20"/>
              <w:rPr>
                <w:rFonts w:asciiTheme="minorHAnsi" w:hAnsiTheme="minorHAnsi"/>
                <w:sz w:val="22"/>
                <w:szCs w:val="22"/>
              </w:rPr>
            </w:pPr>
            <w:r w:rsidRPr="006E552C">
              <w:rPr>
                <w:rFonts w:asciiTheme="minorHAnsi" w:hAnsiTheme="minorHAnsi"/>
                <w:sz w:val="22"/>
                <w:szCs w:val="22"/>
              </w:rPr>
              <w:t>AE Review conducted by person on delegation log with appropriate delegation for this task?</w:t>
            </w:r>
          </w:p>
        </w:tc>
        <w:tc>
          <w:tcPr>
            <w:tcW w:w="907" w:type="dxa"/>
            <w:shd w:val="clear" w:color="auto" w:fill="D9D9D9" w:themeFill="background1" w:themeFillShade="D9"/>
            <w:vAlign w:val="center"/>
          </w:tcPr>
          <w:p w14:paraId="64C7FF41" w14:textId="77777777" w:rsidR="006E552C" w:rsidRPr="00BA4A7C" w:rsidRDefault="006E552C" w:rsidP="00605B2A">
            <w:pPr>
              <w:spacing w:before="40" w:after="20"/>
              <w:jc w:val="center"/>
              <w:rPr>
                <w:rFonts w:asciiTheme="minorHAnsi" w:hAnsiTheme="minorHAnsi"/>
                <w:sz w:val="22"/>
                <w:szCs w:val="22"/>
              </w:rPr>
            </w:pPr>
          </w:p>
        </w:tc>
        <w:tc>
          <w:tcPr>
            <w:tcW w:w="907" w:type="dxa"/>
            <w:shd w:val="clear" w:color="auto" w:fill="D9D9D9" w:themeFill="background1" w:themeFillShade="D9"/>
            <w:vAlign w:val="center"/>
          </w:tcPr>
          <w:p w14:paraId="679853A0" w14:textId="77777777" w:rsidR="006E552C" w:rsidRPr="00BA4A7C" w:rsidRDefault="006E552C" w:rsidP="00605B2A">
            <w:pPr>
              <w:spacing w:before="40" w:after="20"/>
              <w:jc w:val="center"/>
              <w:rPr>
                <w:rFonts w:asciiTheme="minorHAnsi" w:hAnsiTheme="minorHAnsi"/>
                <w:sz w:val="22"/>
                <w:szCs w:val="22"/>
              </w:rPr>
            </w:pPr>
          </w:p>
        </w:tc>
        <w:tc>
          <w:tcPr>
            <w:tcW w:w="6124" w:type="dxa"/>
          </w:tcPr>
          <w:p w14:paraId="59CD1A5C" w14:textId="77777777" w:rsidR="006E552C" w:rsidRPr="00BA4A7C" w:rsidRDefault="006E552C" w:rsidP="00605B2A">
            <w:pPr>
              <w:spacing w:before="40" w:after="20"/>
              <w:rPr>
                <w:rFonts w:asciiTheme="minorHAnsi" w:hAnsiTheme="minorHAnsi"/>
                <w:sz w:val="22"/>
                <w:szCs w:val="22"/>
              </w:rPr>
            </w:pPr>
          </w:p>
        </w:tc>
      </w:tr>
      <w:tr w:rsidR="0007635D" w:rsidRPr="00DA616B" w14:paraId="745A9721" w14:textId="77777777" w:rsidTr="00096A11">
        <w:tc>
          <w:tcPr>
            <w:tcW w:w="13036" w:type="dxa"/>
            <w:gridSpan w:val="7"/>
          </w:tcPr>
          <w:p w14:paraId="01A6BAD8" w14:textId="77777777" w:rsidR="0007635D" w:rsidRPr="00BA4A7C" w:rsidRDefault="0007635D" w:rsidP="00605B2A">
            <w:pPr>
              <w:spacing w:before="40" w:after="20"/>
              <w:rPr>
                <w:rFonts w:asciiTheme="minorHAnsi" w:hAnsiTheme="minorHAnsi"/>
                <w:sz w:val="22"/>
                <w:szCs w:val="22"/>
              </w:rPr>
            </w:pPr>
          </w:p>
        </w:tc>
      </w:tr>
      <w:tr w:rsidR="0007635D" w:rsidRPr="006E552C" w14:paraId="70C11BC4" w14:textId="77777777" w:rsidTr="00096A11">
        <w:tc>
          <w:tcPr>
            <w:tcW w:w="13036" w:type="dxa"/>
            <w:gridSpan w:val="7"/>
            <w:shd w:val="clear" w:color="auto" w:fill="FFFF00"/>
          </w:tcPr>
          <w:p w14:paraId="2EF7BAAC" w14:textId="5BCAA193" w:rsidR="0007635D" w:rsidRPr="006E552C" w:rsidRDefault="0007635D" w:rsidP="006E552C">
            <w:pPr>
              <w:spacing w:before="40" w:after="20"/>
              <w:rPr>
                <w:rFonts w:asciiTheme="minorHAnsi" w:hAnsiTheme="minorHAnsi"/>
                <w:b/>
                <w:sz w:val="22"/>
                <w:szCs w:val="22"/>
              </w:rPr>
            </w:pPr>
            <w:r w:rsidRPr="006E552C">
              <w:rPr>
                <w:rFonts w:asciiTheme="minorHAnsi" w:hAnsiTheme="minorHAnsi"/>
                <w:b/>
                <w:sz w:val="22"/>
                <w:szCs w:val="22"/>
              </w:rPr>
              <w:t>Protocol Deviations including Serious Breaches</w:t>
            </w:r>
          </w:p>
        </w:tc>
      </w:tr>
      <w:tr w:rsidR="006E552C" w:rsidRPr="003D4BB2" w14:paraId="37E2A9EB" w14:textId="77777777" w:rsidTr="00096A11">
        <w:tc>
          <w:tcPr>
            <w:tcW w:w="5098" w:type="dxa"/>
            <w:gridSpan w:val="4"/>
            <w:shd w:val="clear" w:color="auto" w:fill="auto"/>
          </w:tcPr>
          <w:p w14:paraId="3A08A349" w14:textId="4B46BB2F" w:rsidR="006E552C" w:rsidRDefault="006E552C" w:rsidP="00005737">
            <w:pPr>
              <w:spacing w:before="40" w:after="20"/>
              <w:ind w:left="284"/>
              <w:rPr>
                <w:rFonts w:asciiTheme="minorHAnsi" w:hAnsiTheme="minorHAnsi"/>
                <w:i/>
                <w:sz w:val="22"/>
                <w:szCs w:val="22"/>
              </w:rPr>
            </w:pPr>
            <w:r>
              <w:rPr>
                <w:rFonts w:asciiTheme="minorHAnsi" w:hAnsiTheme="minorHAnsi"/>
                <w:i/>
                <w:sz w:val="22"/>
                <w:szCs w:val="22"/>
              </w:rPr>
              <w:t>Description of protocol deviation, including date and details of event</w:t>
            </w:r>
          </w:p>
        </w:tc>
        <w:tc>
          <w:tcPr>
            <w:tcW w:w="907" w:type="dxa"/>
            <w:shd w:val="clear" w:color="auto" w:fill="auto"/>
          </w:tcPr>
          <w:p w14:paraId="786CF272" w14:textId="77777777" w:rsidR="006E552C" w:rsidRPr="00BA4A7C" w:rsidRDefault="006E552C" w:rsidP="00005737">
            <w:pPr>
              <w:spacing w:before="40" w:after="20"/>
              <w:jc w:val="center"/>
              <w:rPr>
                <w:rFonts w:asciiTheme="minorHAnsi" w:hAnsiTheme="minorHAnsi"/>
                <w:b/>
                <w:sz w:val="22"/>
                <w:szCs w:val="22"/>
              </w:rPr>
            </w:pPr>
          </w:p>
        </w:tc>
        <w:tc>
          <w:tcPr>
            <w:tcW w:w="907" w:type="dxa"/>
            <w:shd w:val="clear" w:color="auto" w:fill="auto"/>
          </w:tcPr>
          <w:p w14:paraId="069DF1D5" w14:textId="77777777" w:rsidR="006E552C" w:rsidRPr="00BA4A7C" w:rsidRDefault="006E552C" w:rsidP="00005737">
            <w:pPr>
              <w:spacing w:before="40" w:after="20"/>
              <w:jc w:val="center"/>
              <w:rPr>
                <w:rFonts w:asciiTheme="minorHAnsi" w:hAnsiTheme="minorHAnsi"/>
                <w:b/>
                <w:sz w:val="22"/>
                <w:szCs w:val="22"/>
              </w:rPr>
            </w:pPr>
          </w:p>
        </w:tc>
        <w:tc>
          <w:tcPr>
            <w:tcW w:w="6124" w:type="dxa"/>
            <w:shd w:val="clear" w:color="auto" w:fill="auto"/>
          </w:tcPr>
          <w:p w14:paraId="745339F0" w14:textId="77777777" w:rsidR="006E552C" w:rsidRPr="00BA4A7C" w:rsidRDefault="006E552C" w:rsidP="00005737">
            <w:pPr>
              <w:spacing w:before="40" w:after="20"/>
              <w:jc w:val="center"/>
              <w:rPr>
                <w:rFonts w:asciiTheme="minorHAnsi" w:hAnsiTheme="minorHAnsi"/>
                <w:b/>
                <w:sz w:val="22"/>
                <w:szCs w:val="22"/>
              </w:rPr>
            </w:pPr>
          </w:p>
        </w:tc>
      </w:tr>
      <w:tr w:rsidR="00005737" w:rsidRPr="003D4BB2" w14:paraId="4360C387" w14:textId="77777777" w:rsidTr="00096A11">
        <w:tc>
          <w:tcPr>
            <w:tcW w:w="5098" w:type="dxa"/>
            <w:gridSpan w:val="4"/>
            <w:shd w:val="clear" w:color="auto" w:fill="auto"/>
          </w:tcPr>
          <w:p w14:paraId="3B5332C0" w14:textId="35DB4E14" w:rsidR="00005737" w:rsidRDefault="00005737" w:rsidP="00005737">
            <w:pPr>
              <w:spacing w:before="40" w:after="20"/>
              <w:ind w:left="284"/>
              <w:rPr>
                <w:rFonts w:asciiTheme="minorHAnsi" w:hAnsiTheme="minorHAnsi"/>
                <w:i/>
                <w:sz w:val="22"/>
                <w:szCs w:val="22"/>
              </w:rPr>
            </w:pPr>
            <w:r>
              <w:rPr>
                <w:rFonts w:asciiTheme="minorHAnsi" w:hAnsiTheme="minorHAnsi"/>
                <w:i/>
                <w:sz w:val="22"/>
                <w:szCs w:val="22"/>
              </w:rPr>
              <w:t>All protocol deviations recorded</w:t>
            </w:r>
            <w:r w:rsidR="00657D59">
              <w:rPr>
                <w:rFonts w:asciiTheme="minorHAnsi" w:hAnsiTheme="minorHAnsi"/>
                <w:i/>
                <w:sz w:val="22"/>
                <w:szCs w:val="22"/>
              </w:rPr>
              <w:t xml:space="preserve"> in the CRF</w:t>
            </w:r>
            <w:r w:rsidR="00930232">
              <w:rPr>
                <w:rFonts w:asciiTheme="minorHAnsi" w:hAnsiTheme="minorHAnsi"/>
                <w:i/>
                <w:sz w:val="22"/>
                <w:szCs w:val="22"/>
              </w:rPr>
              <w:t>?</w:t>
            </w:r>
          </w:p>
          <w:p w14:paraId="01CED608" w14:textId="65CAAD56" w:rsidR="00EE5334" w:rsidRPr="000306BA" w:rsidRDefault="00EE5334" w:rsidP="00C36ED7">
            <w:pPr>
              <w:spacing w:before="40" w:after="20"/>
              <w:ind w:left="284"/>
              <w:rPr>
                <w:rFonts w:asciiTheme="minorHAnsi" w:hAnsiTheme="minorHAnsi"/>
                <w:i/>
                <w:sz w:val="22"/>
                <w:szCs w:val="22"/>
              </w:rPr>
            </w:pPr>
            <w:r w:rsidRPr="00EE5334">
              <w:rPr>
                <w:rFonts w:asciiTheme="minorHAnsi" w:hAnsiTheme="minorHAnsi"/>
                <w:i/>
                <w:color w:val="7030A0"/>
                <w:sz w:val="22"/>
                <w:szCs w:val="22"/>
              </w:rPr>
              <w:t>For any protocol deviations not recorded in the CRF, instruct</w:t>
            </w:r>
            <w:r w:rsidR="00C36ED7">
              <w:rPr>
                <w:rFonts w:asciiTheme="minorHAnsi" w:hAnsiTheme="minorHAnsi"/>
                <w:i/>
                <w:color w:val="7030A0"/>
                <w:sz w:val="22"/>
                <w:szCs w:val="22"/>
              </w:rPr>
              <w:t xml:space="preserve"> study staff to update the CRF </w:t>
            </w:r>
            <w:r w:rsidRPr="00EE5334">
              <w:rPr>
                <w:rFonts w:asciiTheme="minorHAnsi" w:hAnsiTheme="minorHAnsi"/>
                <w:i/>
                <w:color w:val="7030A0"/>
                <w:sz w:val="22"/>
                <w:szCs w:val="22"/>
              </w:rPr>
              <w:t>and arrange for PI review</w:t>
            </w:r>
            <w:r w:rsidR="00C36ED7">
              <w:rPr>
                <w:rFonts w:asciiTheme="minorHAnsi" w:hAnsiTheme="minorHAnsi"/>
                <w:i/>
                <w:color w:val="7030A0"/>
                <w:sz w:val="22"/>
                <w:szCs w:val="22"/>
              </w:rPr>
              <w:t xml:space="preserve"> ASAP.</w:t>
            </w:r>
          </w:p>
        </w:tc>
        <w:tc>
          <w:tcPr>
            <w:tcW w:w="907" w:type="dxa"/>
            <w:shd w:val="clear" w:color="auto" w:fill="D9D9D9" w:themeFill="background1" w:themeFillShade="D9"/>
          </w:tcPr>
          <w:p w14:paraId="76F5A20E" w14:textId="77777777" w:rsidR="00005737" w:rsidRPr="00BA4A7C" w:rsidRDefault="00005737" w:rsidP="00005737">
            <w:pPr>
              <w:spacing w:before="40" w:after="20"/>
              <w:jc w:val="center"/>
              <w:rPr>
                <w:rFonts w:asciiTheme="minorHAnsi" w:hAnsiTheme="minorHAnsi"/>
                <w:b/>
                <w:sz w:val="22"/>
                <w:szCs w:val="22"/>
              </w:rPr>
            </w:pPr>
          </w:p>
        </w:tc>
        <w:tc>
          <w:tcPr>
            <w:tcW w:w="907" w:type="dxa"/>
            <w:shd w:val="clear" w:color="auto" w:fill="D9D9D9" w:themeFill="background1" w:themeFillShade="D9"/>
          </w:tcPr>
          <w:p w14:paraId="4856F949" w14:textId="77777777" w:rsidR="00005737" w:rsidRPr="00BA4A7C" w:rsidRDefault="00005737" w:rsidP="00005737">
            <w:pPr>
              <w:spacing w:before="40" w:after="20"/>
              <w:jc w:val="center"/>
              <w:rPr>
                <w:rFonts w:asciiTheme="minorHAnsi" w:hAnsiTheme="minorHAnsi"/>
                <w:b/>
                <w:sz w:val="22"/>
                <w:szCs w:val="22"/>
              </w:rPr>
            </w:pPr>
          </w:p>
        </w:tc>
        <w:tc>
          <w:tcPr>
            <w:tcW w:w="6124" w:type="dxa"/>
            <w:shd w:val="clear" w:color="auto" w:fill="auto"/>
          </w:tcPr>
          <w:p w14:paraId="4BA63C36" w14:textId="77777777" w:rsidR="00005737" w:rsidRPr="00BA4A7C" w:rsidRDefault="00005737" w:rsidP="00005737">
            <w:pPr>
              <w:spacing w:before="40" w:after="20"/>
              <w:jc w:val="center"/>
              <w:rPr>
                <w:rFonts w:asciiTheme="minorHAnsi" w:hAnsiTheme="minorHAnsi"/>
                <w:b/>
                <w:sz w:val="22"/>
                <w:szCs w:val="22"/>
              </w:rPr>
            </w:pPr>
          </w:p>
        </w:tc>
      </w:tr>
      <w:tr w:rsidR="00657D59" w:rsidRPr="003D4BB2" w14:paraId="46EDC593" w14:textId="77777777" w:rsidTr="00096A11">
        <w:tc>
          <w:tcPr>
            <w:tcW w:w="5098" w:type="dxa"/>
            <w:gridSpan w:val="4"/>
            <w:shd w:val="clear" w:color="auto" w:fill="auto"/>
          </w:tcPr>
          <w:p w14:paraId="2F53F9C3" w14:textId="11B9BF18" w:rsidR="00AE0E68" w:rsidRPr="00AE0E68" w:rsidRDefault="00AE0E68" w:rsidP="006F2C15">
            <w:pPr>
              <w:spacing w:before="40" w:after="20"/>
              <w:ind w:left="284"/>
              <w:rPr>
                <w:rFonts w:asciiTheme="minorHAnsi" w:hAnsiTheme="minorHAnsi"/>
                <w:i/>
                <w:color w:val="7030A0"/>
                <w:sz w:val="22"/>
                <w:szCs w:val="22"/>
              </w:rPr>
            </w:pPr>
            <w:r w:rsidRPr="00AE0E68">
              <w:rPr>
                <w:rFonts w:asciiTheme="minorHAnsi" w:hAnsiTheme="minorHAnsi"/>
                <w:i/>
                <w:color w:val="7030A0"/>
                <w:sz w:val="22"/>
                <w:szCs w:val="22"/>
              </w:rPr>
              <w:t>For Site PIs ONLY</w:t>
            </w:r>
          </w:p>
          <w:p w14:paraId="113B860D" w14:textId="2AC168F4" w:rsidR="00657D59" w:rsidRDefault="00657D59" w:rsidP="006F2C15">
            <w:pPr>
              <w:spacing w:before="40" w:after="20"/>
              <w:ind w:left="284"/>
              <w:rPr>
                <w:rFonts w:asciiTheme="minorHAnsi" w:hAnsiTheme="minorHAnsi"/>
                <w:i/>
                <w:sz w:val="22"/>
                <w:szCs w:val="22"/>
              </w:rPr>
            </w:pPr>
            <w:r>
              <w:rPr>
                <w:rFonts w:asciiTheme="minorHAnsi" w:hAnsiTheme="minorHAnsi"/>
                <w:i/>
                <w:sz w:val="22"/>
                <w:szCs w:val="22"/>
              </w:rPr>
              <w:t>Suspected serious breaches reported by the Site PI to the Sponsor Investigator within 72 hours of becoming aware of the breach?</w:t>
            </w:r>
          </w:p>
        </w:tc>
        <w:tc>
          <w:tcPr>
            <w:tcW w:w="907" w:type="dxa"/>
            <w:shd w:val="clear" w:color="auto" w:fill="D9D9D9" w:themeFill="background1" w:themeFillShade="D9"/>
          </w:tcPr>
          <w:p w14:paraId="339258FF" w14:textId="77777777" w:rsidR="00657D59" w:rsidRPr="00BA4A7C" w:rsidRDefault="00657D59" w:rsidP="007770F4">
            <w:pPr>
              <w:spacing w:before="40" w:after="20"/>
              <w:jc w:val="center"/>
              <w:rPr>
                <w:rFonts w:asciiTheme="minorHAnsi" w:hAnsiTheme="minorHAnsi"/>
                <w:b/>
                <w:sz w:val="22"/>
                <w:szCs w:val="22"/>
              </w:rPr>
            </w:pPr>
          </w:p>
        </w:tc>
        <w:tc>
          <w:tcPr>
            <w:tcW w:w="907" w:type="dxa"/>
            <w:shd w:val="clear" w:color="auto" w:fill="D9D9D9" w:themeFill="background1" w:themeFillShade="D9"/>
          </w:tcPr>
          <w:p w14:paraId="106CF1ED" w14:textId="77777777" w:rsidR="00657D59" w:rsidRPr="00BA4A7C" w:rsidRDefault="00657D59" w:rsidP="007770F4">
            <w:pPr>
              <w:spacing w:before="40" w:after="20"/>
              <w:jc w:val="center"/>
              <w:rPr>
                <w:rFonts w:asciiTheme="minorHAnsi" w:hAnsiTheme="minorHAnsi"/>
                <w:b/>
                <w:sz w:val="22"/>
                <w:szCs w:val="22"/>
              </w:rPr>
            </w:pPr>
          </w:p>
        </w:tc>
        <w:tc>
          <w:tcPr>
            <w:tcW w:w="6124" w:type="dxa"/>
            <w:shd w:val="clear" w:color="auto" w:fill="auto"/>
          </w:tcPr>
          <w:p w14:paraId="3E89C8EB" w14:textId="77777777" w:rsidR="00657D59" w:rsidRPr="00BA4A7C" w:rsidRDefault="00657D59" w:rsidP="007770F4">
            <w:pPr>
              <w:spacing w:before="40" w:after="20"/>
              <w:jc w:val="center"/>
              <w:rPr>
                <w:rFonts w:asciiTheme="minorHAnsi" w:hAnsiTheme="minorHAnsi"/>
                <w:b/>
                <w:sz w:val="22"/>
                <w:szCs w:val="22"/>
              </w:rPr>
            </w:pPr>
          </w:p>
        </w:tc>
      </w:tr>
      <w:tr w:rsidR="00AE0E68" w:rsidRPr="003D4BB2" w14:paraId="279519EC" w14:textId="77777777" w:rsidTr="00096A11">
        <w:tc>
          <w:tcPr>
            <w:tcW w:w="5098" w:type="dxa"/>
            <w:gridSpan w:val="4"/>
            <w:shd w:val="clear" w:color="auto" w:fill="auto"/>
          </w:tcPr>
          <w:p w14:paraId="60A02A08" w14:textId="6A35D66B" w:rsidR="00AE0E68" w:rsidRPr="00AE0E68" w:rsidRDefault="00AE0E68" w:rsidP="00AE0E68">
            <w:pPr>
              <w:spacing w:before="40" w:after="20"/>
              <w:ind w:left="284"/>
              <w:rPr>
                <w:rFonts w:asciiTheme="minorHAnsi" w:hAnsiTheme="minorHAnsi"/>
                <w:i/>
                <w:color w:val="7030A0"/>
                <w:sz w:val="22"/>
                <w:szCs w:val="22"/>
              </w:rPr>
            </w:pPr>
            <w:r w:rsidRPr="00AE0E68">
              <w:rPr>
                <w:rFonts w:asciiTheme="minorHAnsi" w:hAnsiTheme="minorHAnsi"/>
                <w:i/>
                <w:color w:val="7030A0"/>
                <w:sz w:val="22"/>
                <w:szCs w:val="22"/>
              </w:rPr>
              <w:t>For Site PIs ONLY</w:t>
            </w:r>
          </w:p>
          <w:p w14:paraId="3ED348C3" w14:textId="2E6FBAA3" w:rsidR="00AE0E68" w:rsidRPr="00AE0E68" w:rsidRDefault="00AE0E68" w:rsidP="00AE0E68">
            <w:pPr>
              <w:spacing w:before="40" w:after="20"/>
              <w:ind w:left="284"/>
              <w:rPr>
                <w:rFonts w:asciiTheme="minorHAnsi" w:hAnsiTheme="minorHAnsi"/>
                <w:i/>
                <w:color w:val="7030A0"/>
                <w:sz w:val="22"/>
                <w:szCs w:val="22"/>
              </w:rPr>
            </w:pPr>
            <w:r>
              <w:rPr>
                <w:rFonts w:asciiTheme="minorHAnsi" w:hAnsiTheme="minorHAnsi"/>
                <w:i/>
                <w:sz w:val="22"/>
                <w:szCs w:val="22"/>
              </w:rPr>
              <w:t>Confirmed serious breaches (from Sponsor-Investigator) reported by the Site PI to RCH Research Governance within 72 hours of being notified of the serious breach?</w:t>
            </w:r>
          </w:p>
        </w:tc>
        <w:tc>
          <w:tcPr>
            <w:tcW w:w="907" w:type="dxa"/>
            <w:shd w:val="clear" w:color="auto" w:fill="D9D9D9" w:themeFill="background1" w:themeFillShade="D9"/>
          </w:tcPr>
          <w:p w14:paraId="4A9B3DFA" w14:textId="77777777" w:rsidR="00AE0E68" w:rsidRPr="00BA4A7C" w:rsidRDefault="00AE0E68" w:rsidP="007770F4">
            <w:pPr>
              <w:spacing w:before="40" w:after="20"/>
              <w:jc w:val="center"/>
              <w:rPr>
                <w:rFonts w:asciiTheme="minorHAnsi" w:hAnsiTheme="minorHAnsi"/>
                <w:b/>
                <w:sz w:val="22"/>
                <w:szCs w:val="22"/>
              </w:rPr>
            </w:pPr>
          </w:p>
        </w:tc>
        <w:tc>
          <w:tcPr>
            <w:tcW w:w="907" w:type="dxa"/>
            <w:shd w:val="clear" w:color="auto" w:fill="D9D9D9" w:themeFill="background1" w:themeFillShade="D9"/>
          </w:tcPr>
          <w:p w14:paraId="40A57131" w14:textId="77777777" w:rsidR="00AE0E68" w:rsidRPr="00BA4A7C" w:rsidRDefault="00AE0E68" w:rsidP="007770F4">
            <w:pPr>
              <w:spacing w:before="40" w:after="20"/>
              <w:jc w:val="center"/>
              <w:rPr>
                <w:rFonts w:asciiTheme="minorHAnsi" w:hAnsiTheme="minorHAnsi"/>
                <w:b/>
                <w:sz w:val="22"/>
                <w:szCs w:val="22"/>
              </w:rPr>
            </w:pPr>
          </w:p>
        </w:tc>
        <w:tc>
          <w:tcPr>
            <w:tcW w:w="6124" w:type="dxa"/>
            <w:shd w:val="clear" w:color="auto" w:fill="auto"/>
          </w:tcPr>
          <w:p w14:paraId="25F448AF" w14:textId="77777777" w:rsidR="00AE0E68" w:rsidRPr="00BA4A7C" w:rsidRDefault="00AE0E68" w:rsidP="007770F4">
            <w:pPr>
              <w:spacing w:before="40" w:after="20"/>
              <w:jc w:val="center"/>
              <w:rPr>
                <w:rFonts w:asciiTheme="minorHAnsi" w:hAnsiTheme="minorHAnsi"/>
                <w:b/>
                <w:sz w:val="22"/>
                <w:szCs w:val="22"/>
              </w:rPr>
            </w:pPr>
          </w:p>
        </w:tc>
      </w:tr>
      <w:tr w:rsidR="00AE0E68" w:rsidRPr="003D4BB2" w14:paraId="505F3C59" w14:textId="77777777" w:rsidTr="00096A11">
        <w:tc>
          <w:tcPr>
            <w:tcW w:w="5098" w:type="dxa"/>
            <w:gridSpan w:val="4"/>
            <w:shd w:val="clear" w:color="auto" w:fill="auto"/>
          </w:tcPr>
          <w:p w14:paraId="312AFA3E" w14:textId="77777777" w:rsidR="00AE0E68" w:rsidRPr="00AE0E68" w:rsidRDefault="00AE0E68" w:rsidP="00A9585A">
            <w:pPr>
              <w:spacing w:before="40" w:after="20"/>
              <w:ind w:left="284"/>
              <w:rPr>
                <w:rFonts w:asciiTheme="minorHAnsi" w:hAnsiTheme="minorHAnsi"/>
                <w:i/>
                <w:color w:val="7030A0"/>
                <w:sz w:val="22"/>
                <w:szCs w:val="22"/>
              </w:rPr>
            </w:pPr>
            <w:r w:rsidRPr="00AE0E68">
              <w:rPr>
                <w:rFonts w:asciiTheme="minorHAnsi" w:hAnsiTheme="minorHAnsi"/>
                <w:i/>
                <w:color w:val="7030A0"/>
                <w:sz w:val="22"/>
                <w:szCs w:val="22"/>
              </w:rPr>
              <w:t>For Site PIs ONLY</w:t>
            </w:r>
          </w:p>
          <w:p w14:paraId="232FBA9F" w14:textId="77777777" w:rsidR="00AE0E68" w:rsidRDefault="006D1978" w:rsidP="00A9585A">
            <w:pPr>
              <w:spacing w:before="40" w:after="20"/>
              <w:ind w:left="284"/>
              <w:rPr>
                <w:rFonts w:asciiTheme="minorHAnsi" w:hAnsiTheme="minorHAnsi"/>
                <w:i/>
                <w:sz w:val="22"/>
                <w:szCs w:val="22"/>
              </w:rPr>
            </w:pPr>
            <w:r>
              <w:rPr>
                <w:rFonts w:asciiTheme="minorHAnsi" w:hAnsiTheme="minorHAnsi"/>
                <w:i/>
                <w:sz w:val="22"/>
                <w:szCs w:val="22"/>
              </w:rPr>
              <w:t xml:space="preserve">For any suspected breach where the Sponsor disagrees with the Investigator’s assessment and is </w:t>
            </w:r>
            <w:r>
              <w:rPr>
                <w:rFonts w:asciiTheme="minorHAnsi" w:hAnsiTheme="minorHAnsi"/>
                <w:i/>
                <w:sz w:val="22"/>
                <w:szCs w:val="22"/>
              </w:rPr>
              <w:lastRenderedPageBreak/>
              <w:t>unwilling to notify the HREC, the Investigator has reported the breach to the HREC?</w:t>
            </w:r>
          </w:p>
          <w:p w14:paraId="79173868" w14:textId="77777777" w:rsidR="006D1978" w:rsidRDefault="006D1978" w:rsidP="00A9585A">
            <w:pPr>
              <w:spacing w:before="40" w:after="20"/>
              <w:ind w:left="284"/>
              <w:rPr>
                <w:rFonts w:asciiTheme="minorHAnsi" w:hAnsiTheme="minorHAnsi"/>
                <w:i/>
                <w:sz w:val="22"/>
                <w:szCs w:val="22"/>
              </w:rPr>
            </w:pPr>
          </w:p>
          <w:p w14:paraId="0ADBD509" w14:textId="3F8277F6" w:rsidR="006D1978" w:rsidRPr="006D1978" w:rsidRDefault="006D1978" w:rsidP="00A9585A">
            <w:pPr>
              <w:spacing w:before="40" w:after="20"/>
              <w:ind w:left="284"/>
              <w:rPr>
                <w:rFonts w:asciiTheme="minorHAnsi" w:hAnsiTheme="minorHAnsi"/>
                <w:i/>
                <w:color w:val="FF0000"/>
                <w:sz w:val="22"/>
                <w:szCs w:val="22"/>
              </w:rPr>
            </w:pPr>
            <w:r w:rsidRPr="006D1978">
              <w:rPr>
                <w:rFonts w:asciiTheme="minorHAnsi" w:hAnsiTheme="minorHAnsi"/>
                <w:i/>
                <w:color w:val="FF0000"/>
                <w:sz w:val="22"/>
                <w:szCs w:val="22"/>
              </w:rPr>
              <w:t xml:space="preserve">Note in this case the Site PI will need to retain all documentation of correspondence and their assessment of why the protocol deviation is a serious breach. </w:t>
            </w:r>
          </w:p>
          <w:p w14:paraId="58CEE713" w14:textId="732D129B" w:rsidR="006D1978" w:rsidRPr="00AE0E68" w:rsidRDefault="006D1978" w:rsidP="006D1978">
            <w:pPr>
              <w:spacing w:before="40" w:after="20"/>
              <w:rPr>
                <w:rFonts w:asciiTheme="minorHAnsi" w:hAnsiTheme="minorHAnsi"/>
                <w:i/>
                <w:color w:val="7030A0"/>
                <w:sz w:val="22"/>
                <w:szCs w:val="22"/>
              </w:rPr>
            </w:pPr>
          </w:p>
        </w:tc>
        <w:tc>
          <w:tcPr>
            <w:tcW w:w="907" w:type="dxa"/>
            <w:shd w:val="clear" w:color="auto" w:fill="D9D9D9" w:themeFill="background1" w:themeFillShade="D9"/>
          </w:tcPr>
          <w:p w14:paraId="1483B9D8" w14:textId="77777777" w:rsidR="00AE0E68" w:rsidRPr="00BA4A7C" w:rsidRDefault="00AE0E68" w:rsidP="00A9585A">
            <w:pPr>
              <w:spacing w:before="40" w:after="20"/>
              <w:jc w:val="center"/>
              <w:rPr>
                <w:rFonts w:asciiTheme="minorHAnsi" w:hAnsiTheme="minorHAnsi"/>
                <w:b/>
                <w:sz w:val="22"/>
                <w:szCs w:val="22"/>
              </w:rPr>
            </w:pPr>
          </w:p>
        </w:tc>
        <w:tc>
          <w:tcPr>
            <w:tcW w:w="907" w:type="dxa"/>
            <w:shd w:val="clear" w:color="auto" w:fill="D9D9D9" w:themeFill="background1" w:themeFillShade="D9"/>
          </w:tcPr>
          <w:p w14:paraId="1C7D4333" w14:textId="77777777" w:rsidR="00AE0E68" w:rsidRPr="00BA4A7C" w:rsidRDefault="00AE0E68" w:rsidP="00A9585A">
            <w:pPr>
              <w:spacing w:before="40" w:after="20"/>
              <w:jc w:val="center"/>
              <w:rPr>
                <w:rFonts w:asciiTheme="minorHAnsi" w:hAnsiTheme="minorHAnsi"/>
                <w:b/>
                <w:sz w:val="22"/>
                <w:szCs w:val="22"/>
              </w:rPr>
            </w:pPr>
          </w:p>
        </w:tc>
        <w:tc>
          <w:tcPr>
            <w:tcW w:w="6124" w:type="dxa"/>
            <w:shd w:val="clear" w:color="auto" w:fill="auto"/>
          </w:tcPr>
          <w:p w14:paraId="0C87CA0E" w14:textId="77777777" w:rsidR="00AE0E68" w:rsidRPr="00BA4A7C" w:rsidRDefault="00AE0E68" w:rsidP="00A9585A">
            <w:pPr>
              <w:spacing w:before="40" w:after="20"/>
              <w:jc w:val="center"/>
              <w:rPr>
                <w:rFonts w:asciiTheme="minorHAnsi" w:hAnsiTheme="minorHAnsi"/>
                <w:b/>
                <w:sz w:val="22"/>
                <w:szCs w:val="22"/>
              </w:rPr>
            </w:pPr>
          </w:p>
        </w:tc>
      </w:tr>
      <w:tr w:rsidR="00AE0E68" w:rsidRPr="003D4BB2" w14:paraId="20F7A250" w14:textId="77777777" w:rsidTr="00096A11">
        <w:tc>
          <w:tcPr>
            <w:tcW w:w="5098" w:type="dxa"/>
            <w:gridSpan w:val="4"/>
            <w:shd w:val="clear" w:color="auto" w:fill="auto"/>
          </w:tcPr>
          <w:p w14:paraId="571AA703" w14:textId="3485F0A9" w:rsidR="00AE0E68" w:rsidRPr="00AE0E68" w:rsidRDefault="00AE0E68" w:rsidP="006F2C15">
            <w:pPr>
              <w:spacing w:before="40" w:after="20"/>
              <w:ind w:left="284"/>
              <w:rPr>
                <w:rFonts w:asciiTheme="minorHAnsi" w:hAnsiTheme="minorHAnsi"/>
                <w:i/>
                <w:color w:val="7030A0"/>
                <w:sz w:val="22"/>
                <w:szCs w:val="22"/>
              </w:rPr>
            </w:pPr>
            <w:r w:rsidRPr="00AE0E68">
              <w:rPr>
                <w:rFonts w:asciiTheme="minorHAnsi" w:hAnsiTheme="minorHAnsi"/>
                <w:i/>
                <w:color w:val="7030A0"/>
                <w:sz w:val="22"/>
                <w:szCs w:val="22"/>
              </w:rPr>
              <w:t>For Sponsor-Investigators ONLY</w:t>
            </w:r>
          </w:p>
          <w:p w14:paraId="72CCC286" w14:textId="47BC9F95" w:rsidR="00AE0E68" w:rsidRDefault="00AE0E68" w:rsidP="006F2C15">
            <w:pPr>
              <w:spacing w:before="40" w:after="20"/>
              <w:ind w:left="284"/>
              <w:rPr>
                <w:rFonts w:asciiTheme="minorHAnsi" w:hAnsiTheme="minorHAnsi"/>
                <w:i/>
                <w:sz w:val="22"/>
                <w:szCs w:val="22"/>
              </w:rPr>
            </w:pPr>
            <w:r>
              <w:rPr>
                <w:rFonts w:asciiTheme="minorHAnsi" w:hAnsiTheme="minorHAnsi"/>
                <w:i/>
                <w:sz w:val="22"/>
                <w:szCs w:val="22"/>
              </w:rPr>
              <w:t>Confirmed Serious Breaches reported to:</w:t>
            </w:r>
          </w:p>
        </w:tc>
        <w:tc>
          <w:tcPr>
            <w:tcW w:w="907" w:type="dxa"/>
            <w:shd w:val="clear" w:color="auto" w:fill="auto"/>
          </w:tcPr>
          <w:p w14:paraId="344F8D76" w14:textId="77777777" w:rsidR="00AE0E68" w:rsidRPr="00BA4A7C" w:rsidRDefault="00AE0E68" w:rsidP="007770F4">
            <w:pPr>
              <w:spacing w:before="40" w:after="20"/>
              <w:jc w:val="center"/>
              <w:rPr>
                <w:rFonts w:asciiTheme="minorHAnsi" w:hAnsiTheme="minorHAnsi"/>
                <w:b/>
                <w:sz w:val="22"/>
                <w:szCs w:val="22"/>
              </w:rPr>
            </w:pPr>
          </w:p>
        </w:tc>
        <w:tc>
          <w:tcPr>
            <w:tcW w:w="907" w:type="dxa"/>
            <w:shd w:val="clear" w:color="auto" w:fill="auto"/>
          </w:tcPr>
          <w:p w14:paraId="6AF2A83A" w14:textId="77777777" w:rsidR="00AE0E68" w:rsidRPr="00BA4A7C" w:rsidRDefault="00AE0E68" w:rsidP="007770F4">
            <w:pPr>
              <w:spacing w:before="40" w:after="20"/>
              <w:jc w:val="center"/>
              <w:rPr>
                <w:rFonts w:asciiTheme="minorHAnsi" w:hAnsiTheme="minorHAnsi"/>
                <w:b/>
                <w:sz w:val="22"/>
                <w:szCs w:val="22"/>
              </w:rPr>
            </w:pPr>
          </w:p>
        </w:tc>
        <w:tc>
          <w:tcPr>
            <w:tcW w:w="6124" w:type="dxa"/>
            <w:shd w:val="clear" w:color="auto" w:fill="auto"/>
          </w:tcPr>
          <w:p w14:paraId="7A2CBA65" w14:textId="77777777" w:rsidR="00AE0E68" w:rsidRPr="00BA4A7C" w:rsidRDefault="00AE0E68" w:rsidP="007770F4">
            <w:pPr>
              <w:spacing w:before="40" w:after="20"/>
              <w:jc w:val="center"/>
              <w:rPr>
                <w:rFonts w:asciiTheme="minorHAnsi" w:hAnsiTheme="minorHAnsi"/>
                <w:b/>
                <w:sz w:val="22"/>
                <w:szCs w:val="22"/>
              </w:rPr>
            </w:pPr>
          </w:p>
        </w:tc>
      </w:tr>
      <w:tr w:rsidR="003C39A4" w:rsidRPr="003D4BB2" w14:paraId="6CA1B2AF" w14:textId="77777777" w:rsidTr="00096A11">
        <w:tc>
          <w:tcPr>
            <w:tcW w:w="5098" w:type="dxa"/>
            <w:gridSpan w:val="4"/>
            <w:tcBorders>
              <w:bottom w:val="single" w:sz="18" w:space="0" w:color="auto"/>
            </w:tcBorders>
            <w:shd w:val="clear" w:color="auto" w:fill="auto"/>
          </w:tcPr>
          <w:p w14:paraId="1BCC693B" w14:textId="0BEDBA41" w:rsidR="003C39A4" w:rsidRDefault="003C39A4" w:rsidP="003C39A4">
            <w:pPr>
              <w:spacing w:before="40" w:after="20"/>
              <w:ind w:left="789"/>
              <w:rPr>
                <w:rFonts w:asciiTheme="minorHAnsi" w:hAnsiTheme="minorHAnsi"/>
                <w:i/>
                <w:sz w:val="22"/>
                <w:szCs w:val="22"/>
              </w:rPr>
            </w:pPr>
            <w:r>
              <w:rPr>
                <w:rFonts w:asciiTheme="minorHAnsi" w:hAnsiTheme="minorHAnsi"/>
                <w:i/>
                <w:sz w:val="22"/>
                <w:szCs w:val="22"/>
              </w:rPr>
              <w:t xml:space="preserve">The approving HREC within </w:t>
            </w:r>
            <w:r w:rsidR="005E2296">
              <w:rPr>
                <w:rFonts w:asciiTheme="minorHAnsi" w:hAnsiTheme="minorHAnsi"/>
                <w:i/>
                <w:sz w:val="22"/>
                <w:szCs w:val="22"/>
              </w:rPr>
              <w:t>7 calendar days of confirming serious breach</w:t>
            </w:r>
          </w:p>
          <w:p w14:paraId="2352046F" w14:textId="2A42DF36" w:rsidR="005E2296" w:rsidRDefault="005E2296" w:rsidP="003C39A4">
            <w:pPr>
              <w:spacing w:before="40" w:after="20"/>
              <w:ind w:left="789"/>
              <w:rPr>
                <w:rFonts w:asciiTheme="minorHAnsi" w:hAnsiTheme="minorHAnsi"/>
                <w:i/>
                <w:sz w:val="22"/>
                <w:szCs w:val="22"/>
              </w:rPr>
            </w:pPr>
          </w:p>
        </w:tc>
        <w:tc>
          <w:tcPr>
            <w:tcW w:w="907" w:type="dxa"/>
            <w:tcBorders>
              <w:bottom w:val="single" w:sz="18" w:space="0" w:color="auto"/>
            </w:tcBorders>
            <w:shd w:val="clear" w:color="auto" w:fill="D9D9D9" w:themeFill="background1" w:themeFillShade="D9"/>
          </w:tcPr>
          <w:p w14:paraId="1C80EC92" w14:textId="77777777" w:rsidR="003C39A4" w:rsidRPr="00BA4A7C" w:rsidRDefault="003C39A4" w:rsidP="007770F4">
            <w:pPr>
              <w:spacing w:before="40" w:after="20"/>
              <w:jc w:val="center"/>
              <w:rPr>
                <w:rFonts w:asciiTheme="minorHAnsi" w:hAnsiTheme="minorHAnsi"/>
                <w:b/>
                <w:sz w:val="22"/>
                <w:szCs w:val="22"/>
              </w:rPr>
            </w:pPr>
          </w:p>
        </w:tc>
        <w:tc>
          <w:tcPr>
            <w:tcW w:w="907" w:type="dxa"/>
            <w:tcBorders>
              <w:bottom w:val="single" w:sz="18" w:space="0" w:color="auto"/>
            </w:tcBorders>
            <w:shd w:val="clear" w:color="auto" w:fill="D9D9D9" w:themeFill="background1" w:themeFillShade="D9"/>
          </w:tcPr>
          <w:p w14:paraId="19005324" w14:textId="77777777" w:rsidR="003C39A4" w:rsidRPr="00BA4A7C" w:rsidRDefault="003C39A4" w:rsidP="007770F4">
            <w:pPr>
              <w:spacing w:before="40" w:after="20"/>
              <w:jc w:val="center"/>
              <w:rPr>
                <w:rFonts w:asciiTheme="minorHAnsi" w:hAnsiTheme="minorHAnsi"/>
                <w:b/>
                <w:sz w:val="22"/>
                <w:szCs w:val="22"/>
              </w:rPr>
            </w:pPr>
          </w:p>
        </w:tc>
        <w:tc>
          <w:tcPr>
            <w:tcW w:w="6124" w:type="dxa"/>
            <w:tcBorders>
              <w:bottom w:val="single" w:sz="18" w:space="0" w:color="auto"/>
            </w:tcBorders>
            <w:shd w:val="clear" w:color="auto" w:fill="auto"/>
          </w:tcPr>
          <w:p w14:paraId="3C824519" w14:textId="77777777" w:rsidR="003C39A4" w:rsidRPr="00BA4A7C" w:rsidRDefault="003C39A4" w:rsidP="007770F4">
            <w:pPr>
              <w:spacing w:before="40" w:after="20"/>
              <w:jc w:val="center"/>
              <w:rPr>
                <w:rFonts w:asciiTheme="minorHAnsi" w:hAnsiTheme="minorHAnsi"/>
                <w:b/>
                <w:sz w:val="22"/>
                <w:szCs w:val="22"/>
              </w:rPr>
            </w:pPr>
          </w:p>
        </w:tc>
      </w:tr>
      <w:tr w:rsidR="003C39A4" w:rsidRPr="003D4BB2" w14:paraId="2C4078BF" w14:textId="77777777" w:rsidTr="00096A11">
        <w:tc>
          <w:tcPr>
            <w:tcW w:w="5098" w:type="dxa"/>
            <w:gridSpan w:val="4"/>
            <w:shd w:val="clear" w:color="auto" w:fill="auto"/>
          </w:tcPr>
          <w:p w14:paraId="0C95DD01" w14:textId="77777777" w:rsidR="003C39A4" w:rsidRDefault="005E2296" w:rsidP="003C39A4">
            <w:pPr>
              <w:spacing w:before="40" w:after="20"/>
              <w:ind w:left="789"/>
              <w:rPr>
                <w:rFonts w:asciiTheme="minorHAnsi" w:hAnsiTheme="minorHAnsi"/>
                <w:i/>
                <w:sz w:val="22"/>
                <w:szCs w:val="22"/>
              </w:rPr>
            </w:pPr>
            <w:r>
              <w:rPr>
                <w:rFonts w:asciiTheme="minorHAnsi" w:hAnsiTheme="minorHAnsi"/>
                <w:i/>
                <w:sz w:val="22"/>
                <w:szCs w:val="22"/>
              </w:rPr>
              <w:t>Participating site Principal Investigator with 7 calendar days of confirming serious breach</w:t>
            </w:r>
          </w:p>
          <w:p w14:paraId="1250E547" w14:textId="125AB401" w:rsidR="005E2296" w:rsidRDefault="005E2296" w:rsidP="003C39A4">
            <w:pPr>
              <w:spacing w:before="40" w:after="20"/>
              <w:ind w:left="789"/>
              <w:rPr>
                <w:rFonts w:asciiTheme="minorHAnsi" w:hAnsiTheme="minorHAnsi"/>
                <w:i/>
                <w:sz w:val="22"/>
                <w:szCs w:val="22"/>
              </w:rPr>
            </w:pPr>
          </w:p>
        </w:tc>
        <w:tc>
          <w:tcPr>
            <w:tcW w:w="907" w:type="dxa"/>
            <w:shd w:val="clear" w:color="auto" w:fill="D9D9D9" w:themeFill="background1" w:themeFillShade="D9"/>
          </w:tcPr>
          <w:p w14:paraId="44789874" w14:textId="77777777" w:rsidR="003C39A4" w:rsidRPr="00BA4A7C" w:rsidRDefault="003C39A4" w:rsidP="007770F4">
            <w:pPr>
              <w:spacing w:before="40" w:after="20"/>
              <w:jc w:val="center"/>
              <w:rPr>
                <w:rFonts w:asciiTheme="minorHAnsi" w:hAnsiTheme="minorHAnsi"/>
                <w:b/>
                <w:sz w:val="22"/>
                <w:szCs w:val="22"/>
              </w:rPr>
            </w:pPr>
          </w:p>
        </w:tc>
        <w:tc>
          <w:tcPr>
            <w:tcW w:w="907" w:type="dxa"/>
            <w:shd w:val="clear" w:color="auto" w:fill="D9D9D9" w:themeFill="background1" w:themeFillShade="D9"/>
          </w:tcPr>
          <w:p w14:paraId="617D74CD" w14:textId="77777777" w:rsidR="003C39A4" w:rsidRPr="00BA4A7C" w:rsidRDefault="003C39A4" w:rsidP="007770F4">
            <w:pPr>
              <w:spacing w:before="40" w:after="20"/>
              <w:jc w:val="center"/>
              <w:rPr>
                <w:rFonts w:asciiTheme="minorHAnsi" w:hAnsiTheme="minorHAnsi"/>
                <w:b/>
                <w:sz w:val="22"/>
                <w:szCs w:val="22"/>
              </w:rPr>
            </w:pPr>
          </w:p>
        </w:tc>
        <w:tc>
          <w:tcPr>
            <w:tcW w:w="6124" w:type="dxa"/>
            <w:shd w:val="clear" w:color="auto" w:fill="auto"/>
          </w:tcPr>
          <w:p w14:paraId="24F6D46F" w14:textId="77777777" w:rsidR="003C39A4" w:rsidRPr="00BA4A7C" w:rsidRDefault="003C39A4" w:rsidP="007770F4">
            <w:pPr>
              <w:spacing w:before="40" w:after="20"/>
              <w:jc w:val="center"/>
              <w:rPr>
                <w:rFonts w:asciiTheme="minorHAnsi" w:hAnsiTheme="minorHAnsi"/>
                <w:b/>
                <w:sz w:val="22"/>
                <w:szCs w:val="22"/>
              </w:rPr>
            </w:pPr>
          </w:p>
        </w:tc>
      </w:tr>
      <w:tr w:rsidR="0007635D" w:rsidRPr="00DA616B" w14:paraId="4DBF771E" w14:textId="77777777" w:rsidTr="00096A11">
        <w:tc>
          <w:tcPr>
            <w:tcW w:w="13036" w:type="dxa"/>
            <w:gridSpan w:val="7"/>
            <w:shd w:val="clear" w:color="auto" w:fill="92D050"/>
          </w:tcPr>
          <w:p w14:paraId="2E43F444" w14:textId="77777777" w:rsidR="0007635D" w:rsidRPr="00A9585A" w:rsidRDefault="0007635D" w:rsidP="000C2157">
            <w:pPr>
              <w:spacing w:before="40" w:after="20"/>
              <w:rPr>
                <w:rFonts w:asciiTheme="minorHAnsi" w:hAnsiTheme="minorHAnsi"/>
                <w:b/>
                <w:i/>
                <w:sz w:val="22"/>
                <w:szCs w:val="22"/>
              </w:rPr>
            </w:pPr>
            <w:r w:rsidRPr="00A9585A">
              <w:rPr>
                <w:rFonts w:asciiTheme="minorHAnsi" w:hAnsiTheme="minorHAnsi"/>
                <w:b/>
                <w:i/>
                <w:sz w:val="22"/>
                <w:szCs w:val="22"/>
              </w:rPr>
              <w:t>Investigational Product Accountability</w:t>
            </w:r>
          </w:p>
          <w:p w14:paraId="7FFE9510" w14:textId="77777777" w:rsidR="0007635D" w:rsidRDefault="0007635D" w:rsidP="000C2157">
            <w:pPr>
              <w:spacing w:before="40" w:after="20"/>
              <w:rPr>
                <w:rFonts w:asciiTheme="minorHAnsi" w:hAnsiTheme="minorHAnsi"/>
                <w:i/>
                <w:color w:val="7030A0"/>
                <w:sz w:val="22"/>
                <w:szCs w:val="22"/>
              </w:rPr>
            </w:pPr>
            <w:r>
              <w:rPr>
                <w:rFonts w:asciiTheme="minorHAnsi" w:hAnsiTheme="minorHAnsi"/>
                <w:i/>
                <w:color w:val="7030A0"/>
                <w:sz w:val="22"/>
                <w:szCs w:val="22"/>
              </w:rPr>
              <w:t xml:space="preserve">For blinded </w:t>
            </w:r>
            <w:proofErr w:type="spellStart"/>
            <w:r>
              <w:rPr>
                <w:rFonts w:asciiTheme="minorHAnsi" w:hAnsiTheme="minorHAnsi"/>
                <w:i/>
                <w:color w:val="7030A0"/>
                <w:sz w:val="22"/>
                <w:szCs w:val="22"/>
              </w:rPr>
              <w:t>randomised</w:t>
            </w:r>
            <w:proofErr w:type="spellEnd"/>
            <w:r>
              <w:rPr>
                <w:rFonts w:asciiTheme="minorHAnsi" w:hAnsiTheme="minorHAnsi"/>
                <w:i/>
                <w:color w:val="7030A0"/>
                <w:sz w:val="22"/>
                <w:szCs w:val="22"/>
              </w:rPr>
              <w:t xml:space="preserve"> trials, where performing IP accountability tasks may unblind the monitor to treatment assignment, a separate “unblinded monitor” must perform the IP accountability tasks.  This process must be detailed in the study-specific Clinical Monitoring Plan.  In this circumstance, the unblinded monitor must develop a separate participant-level monitoring form for undertaking product accountability checks.  </w:t>
            </w:r>
          </w:p>
          <w:p w14:paraId="64A98823" w14:textId="77777777" w:rsidR="0007635D" w:rsidRDefault="0007635D" w:rsidP="000C2157">
            <w:pPr>
              <w:spacing w:before="40" w:after="20"/>
              <w:rPr>
                <w:rFonts w:asciiTheme="minorHAnsi" w:hAnsiTheme="minorHAnsi"/>
                <w:i/>
                <w:color w:val="7030A0"/>
                <w:sz w:val="22"/>
                <w:szCs w:val="22"/>
              </w:rPr>
            </w:pPr>
          </w:p>
          <w:p w14:paraId="56D89455" w14:textId="77777777" w:rsidR="0007635D" w:rsidRPr="00BA4A7C" w:rsidRDefault="0007635D" w:rsidP="000C2157">
            <w:pPr>
              <w:spacing w:before="40" w:after="20"/>
              <w:rPr>
                <w:rFonts w:asciiTheme="minorHAnsi" w:hAnsiTheme="minorHAnsi"/>
                <w:sz w:val="22"/>
                <w:szCs w:val="22"/>
              </w:rPr>
            </w:pPr>
            <w:r w:rsidRPr="00F85ECA">
              <w:rPr>
                <w:rFonts w:asciiTheme="minorHAnsi" w:hAnsiTheme="minorHAnsi"/>
                <w:i/>
                <w:color w:val="7030A0"/>
                <w:sz w:val="22"/>
                <w:szCs w:val="22"/>
              </w:rPr>
              <w:t>Add all investigational pro</w:t>
            </w:r>
            <w:r>
              <w:rPr>
                <w:rFonts w:asciiTheme="minorHAnsi" w:hAnsiTheme="minorHAnsi"/>
                <w:i/>
                <w:color w:val="7030A0"/>
                <w:sz w:val="22"/>
                <w:szCs w:val="22"/>
              </w:rPr>
              <w:t xml:space="preserve">duct accountability checks </w:t>
            </w:r>
            <w:r w:rsidRPr="00F85ECA">
              <w:rPr>
                <w:rFonts w:asciiTheme="minorHAnsi" w:hAnsiTheme="minorHAnsi"/>
                <w:i/>
                <w:color w:val="7030A0"/>
                <w:sz w:val="22"/>
                <w:szCs w:val="22"/>
              </w:rPr>
              <w:t xml:space="preserve">in accordance with </w:t>
            </w:r>
            <w:r>
              <w:rPr>
                <w:rFonts w:asciiTheme="minorHAnsi" w:hAnsiTheme="minorHAnsi"/>
                <w:i/>
                <w:color w:val="7030A0"/>
                <w:sz w:val="22"/>
                <w:szCs w:val="22"/>
              </w:rPr>
              <w:t>the study-specific Clinical Monitoring Plan.</w:t>
            </w:r>
          </w:p>
        </w:tc>
      </w:tr>
      <w:tr w:rsidR="0007635D" w:rsidRPr="00DA616B" w14:paraId="6E971EE3" w14:textId="77777777" w:rsidTr="00096A11">
        <w:tc>
          <w:tcPr>
            <w:tcW w:w="5098" w:type="dxa"/>
            <w:gridSpan w:val="4"/>
            <w:shd w:val="clear" w:color="auto" w:fill="D9D9D9" w:themeFill="background1" w:themeFillShade="D9"/>
          </w:tcPr>
          <w:p w14:paraId="45498580" w14:textId="77777777" w:rsidR="0007635D" w:rsidRPr="00A9585A" w:rsidRDefault="0007635D" w:rsidP="000C2157">
            <w:pPr>
              <w:spacing w:before="40" w:after="20"/>
              <w:rPr>
                <w:rFonts w:asciiTheme="minorHAnsi" w:hAnsiTheme="minorHAnsi"/>
                <w:sz w:val="22"/>
                <w:szCs w:val="22"/>
              </w:rPr>
            </w:pPr>
            <w:r w:rsidRPr="00A9585A">
              <w:rPr>
                <w:rFonts w:asciiTheme="minorHAnsi" w:hAnsiTheme="minorHAnsi"/>
                <w:sz w:val="22"/>
                <w:szCs w:val="22"/>
              </w:rPr>
              <w:t>Product dispensing</w:t>
            </w:r>
          </w:p>
        </w:tc>
        <w:tc>
          <w:tcPr>
            <w:tcW w:w="7938" w:type="dxa"/>
            <w:gridSpan w:val="3"/>
            <w:shd w:val="clear" w:color="auto" w:fill="D9D9D9" w:themeFill="background1" w:themeFillShade="D9"/>
            <w:vAlign w:val="center"/>
          </w:tcPr>
          <w:p w14:paraId="5A2C3FC4" w14:textId="77777777" w:rsidR="0007635D" w:rsidRPr="00D161F2" w:rsidRDefault="0007635D" w:rsidP="000C2157">
            <w:pPr>
              <w:spacing w:before="40" w:after="20"/>
              <w:rPr>
                <w:rFonts w:asciiTheme="minorHAnsi" w:hAnsiTheme="minorHAnsi"/>
                <w:b/>
                <w:sz w:val="22"/>
                <w:szCs w:val="22"/>
              </w:rPr>
            </w:pPr>
            <w:r w:rsidRPr="00D161F2">
              <w:rPr>
                <w:rFonts w:asciiTheme="minorHAnsi" w:hAnsiTheme="minorHAnsi"/>
                <w:b/>
                <w:sz w:val="22"/>
                <w:szCs w:val="22"/>
              </w:rPr>
              <w:t>Comments</w:t>
            </w:r>
          </w:p>
        </w:tc>
      </w:tr>
      <w:tr w:rsidR="0007635D" w:rsidRPr="00DA616B" w14:paraId="5180EDA2" w14:textId="77777777" w:rsidTr="00096A11">
        <w:tc>
          <w:tcPr>
            <w:tcW w:w="5098" w:type="dxa"/>
            <w:gridSpan w:val="4"/>
          </w:tcPr>
          <w:p w14:paraId="3688DEC1" w14:textId="77777777" w:rsidR="0007635D" w:rsidRPr="00A9585A" w:rsidRDefault="0007635D" w:rsidP="000C2157">
            <w:pPr>
              <w:spacing w:before="40" w:after="20"/>
              <w:rPr>
                <w:rFonts w:asciiTheme="minorHAnsi" w:hAnsiTheme="minorHAnsi"/>
                <w:sz w:val="22"/>
                <w:szCs w:val="22"/>
              </w:rPr>
            </w:pPr>
            <w:r w:rsidRPr="00A9585A">
              <w:rPr>
                <w:rFonts w:asciiTheme="minorHAnsi" w:hAnsiTheme="minorHAnsi"/>
                <w:sz w:val="22"/>
                <w:szCs w:val="22"/>
              </w:rPr>
              <w:t>Prescription filed?</w:t>
            </w:r>
          </w:p>
        </w:tc>
        <w:tc>
          <w:tcPr>
            <w:tcW w:w="7938" w:type="dxa"/>
            <w:gridSpan w:val="3"/>
            <w:shd w:val="clear" w:color="auto" w:fill="auto"/>
            <w:vAlign w:val="center"/>
          </w:tcPr>
          <w:p w14:paraId="40BA98B3" w14:textId="77777777" w:rsidR="0007635D" w:rsidRPr="00BA4A7C" w:rsidRDefault="0007635D" w:rsidP="000C2157">
            <w:pPr>
              <w:spacing w:before="40" w:after="20"/>
              <w:rPr>
                <w:rFonts w:asciiTheme="minorHAnsi" w:hAnsiTheme="minorHAnsi"/>
                <w:sz w:val="22"/>
                <w:szCs w:val="22"/>
              </w:rPr>
            </w:pPr>
          </w:p>
        </w:tc>
      </w:tr>
      <w:tr w:rsidR="0007635D" w:rsidRPr="00DA616B" w14:paraId="7D665273" w14:textId="77777777" w:rsidTr="00096A11">
        <w:tc>
          <w:tcPr>
            <w:tcW w:w="5098" w:type="dxa"/>
            <w:gridSpan w:val="4"/>
          </w:tcPr>
          <w:p w14:paraId="5A293B30" w14:textId="77777777" w:rsidR="0007635D" w:rsidRPr="00A9585A" w:rsidRDefault="0007635D" w:rsidP="000C2157">
            <w:pPr>
              <w:spacing w:before="40" w:after="20"/>
              <w:rPr>
                <w:rFonts w:asciiTheme="minorHAnsi" w:hAnsiTheme="minorHAnsi"/>
                <w:sz w:val="22"/>
                <w:szCs w:val="22"/>
              </w:rPr>
            </w:pPr>
            <w:r w:rsidRPr="00A9585A">
              <w:rPr>
                <w:rFonts w:asciiTheme="minorHAnsi" w:hAnsiTheme="minorHAnsi"/>
                <w:sz w:val="22"/>
                <w:szCs w:val="22"/>
              </w:rPr>
              <w:t>Date of dispensing?</w:t>
            </w:r>
          </w:p>
        </w:tc>
        <w:tc>
          <w:tcPr>
            <w:tcW w:w="7938" w:type="dxa"/>
            <w:gridSpan w:val="3"/>
            <w:shd w:val="clear" w:color="auto" w:fill="auto"/>
            <w:vAlign w:val="center"/>
          </w:tcPr>
          <w:p w14:paraId="68E6E82F" w14:textId="77777777" w:rsidR="0007635D" w:rsidRPr="00BA4A7C" w:rsidRDefault="0007635D" w:rsidP="000C2157">
            <w:pPr>
              <w:spacing w:before="40" w:after="20"/>
              <w:rPr>
                <w:rFonts w:asciiTheme="minorHAnsi" w:hAnsiTheme="minorHAnsi"/>
                <w:sz w:val="22"/>
                <w:szCs w:val="22"/>
              </w:rPr>
            </w:pPr>
          </w:p>
        </w:tc>
      </w:tr>
      <w:tr w:rsidR="0007635D" w:rsidRPr="00DA616B" w14:paraId="2268A1F8" w14:textId="77777777" w:rsidTr="00096A11">
        <w:tc>
          <w:tcPr>
            <w:tcW w:w="5098" w:type="dxa"/>
            <w:gridSpan w:val="4"/>
          </w:tcPr>
          <w:p w14:paraId="5975FDE3" w14:textId="77777777" w:rsidR="0007635D" w:rsidRPr="00A9585A" w:rsidRDefault="0007635D" w:rsidP="000C2157">
            <w:pPr>
              <w:spacing w:before="40" w:after="20"/>
              <w:rPr>
                <w:rFonts w:asciiTheme="minorHAnsi" w:hAnsiTheme="minorHAnsi"/>
                <w:sz w:val="22"/>
                <w:szCs w:val="22"/>
              </w:rPr>
            </w:pPr>
            <w:r w:rsidRPr="00A9585A">
              <w:rPr>
                <w:rFonts w:asciiTheme="minorHAnsi" w:hAnsiTheme="minorHAnsi"/>
                <w:sz w:val="22"/>
                <w:szCs w:val="22"/>
              </w:rPr>
              <w:t>Verified dispensed product against overall accountability log?</w:t>
            </w:r>
          </w:p>
        </w:tc>
        <w:tc>
          <w:tcPr>
            <w:tcW w:w="7938" w:type="dxa"/>
            <w:gridSpan w:val="3"/>
            <w:shd w:val="clear" w:color="auto" w:fill="auto"/>
            <w:vAlign w:val="center"/>
          </w:tcPr>
          <w:p w14:paraId="061D0580" w14:textId="77777777" w:rsidR="0007635D" w:rsidRPr="00BA4A7C" w:rsidRDefault="0007635D" w:rsidP="000C2157">
            <w:pPr>
              <w:spacing w:before="40" w:after="20"/>
              <w:rPr>
                <w:rFonts w:asciiTheme="minorHAnsi" w:hAnsiTheme="minorHAnsi"/>
                <w:sz w:val="22"/>
                <w:szCs w:val="22"/>
              </w:rPr>
            </w:pPr>
          </w:p>
        </w:tc>
      </w:tr>
      <w:tr w:rsidR="0007635D" w:rsidRPr="00DA616B" w14:paraId="08F7EAB1" w14:textId="77777777" w:rsidTr="00096A11">
        <w:tc>
          <w:tcPr>
            <w:tcW w:w="5098" w:type="dxa"/>
            <w:gridSpan w:val="4"/>
          </w:tcPr>
          <w:p w14:paraId="231A6FDA" w14:textId="77777777" w:rsidR="0007635D" w:rsidRPr="00A9585A" w:rsidRDefault="0007635D" w:rsidP="000C2157">
            <w:pPr>
              <w:spacing w:before="40" w:after="20"/>
              <w:rPr>
                <w:rFonts w:asciiTheme="minorHAnsi" w:hAnsiTheme="minorHAnsi"/>
                <w:sz w:val="22"/>
                <w:szCs w:val="22"/>
              </w:rPr>
            </w:pPr>
            <w:r w:rsidRPr="00A9585A">
              <w:rPr>
                <w:rFonts w:asciiTheme="minorHAnsi" w:hAnsiTheme="minorHAnsi"/>
                <w:sz w:val="22"/>
                <w:szCs w:val="22"/>
              </w:rPr>
              <w:lastRenderedPageBreak/>
              <w:t>Verify Pharmacist signature(s) against delegation log?</w:t>
            </w:r>
          </w:p>
        </w:tc>
        <w:tc>
          <w:tcPr>
            <w:tcW w:w="7938" w:type="dxa"/>
            <w:gridSpan w:val="3"/>
            <w:shd w:val="clear" w:color="auto" w:fill="auto"/>
            <w:vAlign w:val="center"/>
          </w:tcPr>
          <w:p w14:paraId="43720A0A" w14:textId="77777777" w:rsidR="0007635D" w:rsidRPr="00BA4A7C" w:rsidRDefault="0007635D" w:rsidP="000C2157">
            <w:pPr>
              <w:spacing w:before="40" w:after="20"/>
              <w:rPr>
                <w:rFonts w:asciiTheme="minorHAnsi" w:hAnsiTheme="minorHAnsi"/>
                <w:sz w:val="22"/>
                <w:szCs w:val="22"/>
              </w:rPr>
            </w:pPr>
          </w:p>
        </w:tc>
      </w:tr>
      <w:tr w:rsidR="0007635D" w:rsidRPr="00DA616B" w14:paraId="136014FC" w14:textId="77777777" w:rsidTr="00096A11">
        <w:tc>
          <w:tcPr>
            <w:tcW w:w="5098" w:type="dxa"/>
            <w:gridSpan w:val="4"/>
            <w:shd w:val="clear" w:color="auto" w:fill="D9D9D9" w:themeFill="background1" w:themeFillShade="D9"/>
          </w:tcPr>
          <w:p w14:paraId="29F33F99" w14:textId="77777777" w:rsidR="0007635D" w:rsidRPr="00A9585A" w:rsidRDefault="0007635D" w:rsidP="000C2157">
            <w:pPr>
              <w:spacing w:before="40" w:after="20"/>
              <w:rPr>
                <w:rFonts w:asciiTheme="minorHAnsi" w:hAnsiTheme="minorHAnsi"/>
                <w:sz w:val="22"/>
                <w:szCs w:val="22"/>
              </w:rPr>
            </w:pPr>
            <w:r w:rsidRPr="00A9585A">
              <w:rPr>
                <w:rFonts w:asciiTheme="minorHAnsi" w:hAnsiTheme="minorHAnsi"/>
                <w:sz w:val="22"/>
                <w:szCs w:val="22"/>
              </w:rPr>
              <w:t>Product returns</w:t>
            </w:r>
          </w:p>
        </w:tc>
        <w:tc>
          <w:tcPr>
            <w:tcW w:w="7938" w:type="dxa"/>
            <w:gridSpan w:val="3"/>
            <w:shd w:val="clear" w:color="auto" w:fill="D9D9D9" w:themeFill="background1" w:themeFillShade="D9"/>
            <w:vAlign w:val="center"/>
          </w:tcPr>
          <w:p w14:paraId="6FD9D8D3" w14:textId="15BA1E81" w:rsidR="0007635D" w:rsidRPr="00BA4A7C" w:rsidRDefault="0007635D" w:rsidP="000C2157">
            <w:pPr>
              <w:spacing w:before="40" w:after="20"/>
              <w:rPr>
                <w:rFonts w:asciiTheme="minorHAnsi" w:hAnsiTheme="minorHAnsi"/>
                <w:sz w:val="22"/>
                <w:szCs w:val="22"/>
              </w:rPr>
            </w:pPr>
          </w:p>
        </w:tc>
      </w:tr>
      <w:tr w:rsidR="0007635D" w:rsidRPr="00DA616B" w14:paraId="7D3917D3" w14:textId="77777777" w:rsidTr="00096A11">
        <w:tc>
          <w:tcPr>
            <w:tcW w:w="5098" w:type="dxa"/>
            <w:gridSpan w:val="4"/>
          </w:tcPr>
          <w:p w14:paraId="6811C49C" w14:textId="77777777" w:rsidR="0007635D" w:rsidRPr="00A9585A" w:rsidRDefault="0007635D" w:rsidP="000C2157">
            <w:pPr>
              <w:spacing w:before="40" w:after="20"/>
              <w:rPr>
                <w:rFonts w:asciiTheme="minorHAnsi" w:hAnsiTheme="minorHAnsi"/>
                <w:sz w:val="22"/>
                <w:szCs w:val="22"/>
              </w:rPr>
            </w:pPr>
            <w:r>
              <w:rPr>
                <w:rFonts w:asciiTheme="minorHAnsi" w:hAnsiTheme="minorHAnsi"/>
                <w:sz w:val="22"/>
                <w:szCs w:val="22"/>
              </w:rPr>
              <w:t>Return is labelled correctly (</w:t>
            </w:r>
            <w:proofErr w:type="spellStart"/>
            <w:r>
              <w:rPr>
                <w:rFonts w:asciiTheme="minorHAnsi" w:hAnsiTheme="minorHAnsi"/>
                <w:sz w:val="22"/>
                <w:szCs w:val="22"/>
              </w:rPr>
              <w:t>eg.</w:t>
            </w:r>
            <w:proofErr w:type="spellEnd"/>
            <w:r>
              <w:rPr>
                <w:rFonts w:asciiTheme="minorHAnsi" w:hAnsiTheme="minorHAnsi"/>
                <w:sz w:val="22"/>
                <w:szCs w:val="22"/>
              </w:rPr>
              <w:t xml:space="preserve"> treatment arm allocation concealed)?</w:t>
            </w:r>
          </w:p>
        </w:tc>
        <w:tc>
          <w:tcPr>
            <w:tcW w:w="7938" w:type="dxa"/>
            <w:gridSpan w:val="3"/>
            <w:shd w:val="clear" w:color="auto" w:fill="auto"/>
            <w:vAlign w:val="center"/>
          </w:tcPr>
          <w:p w14:paraId="4CBCACAC" w14:textId="77777777" w:rsidR="0007635D" w:rsidRPr="00BA4A7C" w:rsidRDefault="0007635D" w:rsidP="000C2157">
            <w:pPr>
              <w:spacing w:before="40" w:after="20"/>
              <w:rPr>
                <w:rFonts w:asciiTheme="minorHAnsi" w:hAnsiTheme="minorHAnsi"/>
                <w:sz w:val="22"/>
                <w:szCs w:val="22"/>
              </w:rPr>
            </w:pPr>
          </w:p>
        </w:tc>
      </w:tr>
      <w:tr w:rsidR="0007635D" w:rsidRPr="00DA616B" w14:paraId="1E1313DE" w14:textId="77777777" w:rsidTr="00096A11">
        <w:tc>
          <w:tcPr>
            <w:tcW w:w="5098" w:type="dxa"/>
            <w:gridSpan w:val="4"/>
          </w:tcPr>
          <w:p w14:paraId="1253F596" w14:textId="77777777" w:rsidR="0007635D" w:rsidRPr="00A9585A" w:rsidRDefault="0007635D" w:rsidP="000C2157">
            <w:pPr>
              <w:spacing w:before="40" w:after="20"/>
              <w:rPr>
                <w:rFonts w:asciiTheme="minorHAnsi" w:hAnsiTheme="minorHAnsi"/>
                <w:sz w:val="22"/>
                <w:szCs w:val="22"/>
              </w:rPr>
            </w:pPr>
            <w:r>
              <w:rPr>
                <w:rFonts w:asciiTheme="minorHAnsi" w:hAnsiTheme="minorHAnsi"/>
                <w:sz w:val="22"/>
                <w:szCs w:val="22"/>
              </w:rPr>
              <w:t>Verify Pharmacist signature(s) for product return against delegation log.</w:t>
            </w:r>
          </w:p>
        </w:tc>
        <w:tc>
          <w:tcPr>
            <w:tcW w:w="7938" w:type="dxa"/>
            <w:gridSpan w:val="3"/>
            <w:shd w:val="clear" w:color="auto" w:fill="auto"/>
            <w:vAlign w:val="center"/>
          </w:tcPr>
          <w:p w14:paraId="21142D1A" w14:textId="77777777" w:rsidR="0007635D" w:rsidRPr="00BA4A7C" w:rsidRDefault="0007635D" w:rsidP="000C2157">
            <w:pPr>
              <w:spacing w:before="40" w:after="20"/>
              <w:rPr>
                <w:rFonts w:asciiTheme="minorHAnsi" w:hAnsiTheme="minorHAnsi"/>
                <w:sz w:val="22"/>
                <w:szCs w:val="22"/>
              </w:rPr>
            </w:pPr>
          </w:p>
        </w:tc>
      </w:tr>
      <w:tr w:rsidR="0007635D" w:rsidRPr="00DA616B" w14:paraId="15EBA11C" w14:textId="77777777" w:rsidTr="00096A11">
        <w:tc>
          <w:tcPr>
            <w:tcW w:w="5098" w:type="dxa"/>
            <w:gridSpan w:val="4"/>
          </w:tcPr>
          <w:p w14:paraId="5CEDE1D2" w14:textId="77777777" w:rsidR="0007635D" w:rsidRPr="00A9585A" w:rsidRDefault="0007635D" w:rsidP="000C2157">
            <w:pPr>
              <w:spacing w:before="40" w:after="20"/>
              <w:rPr>
                <w:rFonts w:asciiTheme="minorHAnsi" w:hAnsiTheme="minorHAnsi"/>
                <w:sz w:val="22"/>
                <w:szCs w:val="22"/>
              </w:rPr>
            </w:pPr>
            <w:r>
              <w:rPr>
                <w:rFonts w:asciiTheme="minorHAnsi" w:hAnsiTheme="minorHAnsi"/>
                <w:sz w:val="22"/>
                <w:szCs w:val="22"/>
              </w:rPr>
              <w:t>Product quantity confirmed by monitor</w:t>
            </w:r>
          </w:p>
        </w:tc>
        <w:tc>
          <w:tcPr>
            <w:tcW w:w="7938" w:type="dxa"/>
            <w:gridSpan w:val="3"/>
            <w:shd w:val="clear" w:color="auto" w:fill="auto"/>
            <w:vAlign w:val="center"/>
          </w:tcPr>
          <w:p w14:paraId="5B3EDE86" w14:textId="77777777" w:rsidR="0007635D" w:rsidRPr="00A9585A" w:rsidRDefault="0007635D" w:rsidP="000C2157">
            <w:pPr>
              <w:spacing w:before="40" w:after="20"/>
              <w:rPr>
                <w:rFonts w:asciiTheme="minorHAnsi" w:hAnsiTheme="minorHAnsi"/>
                <w:i/>
                <w:sz w:val="22"/>
                <w:szCs w:val="22"/>
              </w:rPr>
            </w:pPr>
            <w:r w:rsidRPr="00A9585A">
              <w:rPr>
                <w:rFonts w:asciiTheme="minorHAnsi" w:hAnsiTheme="minorHAnsi"/>
                <w:i/>
                <w:color w:val="7030A0"/>
                <w:sz w:val="22"/>
                <w:szCs w:val="22"/>
              </w:rPr>
              <w:t>Provide details of quantity and how this compares with pharmacy dispensing and returns log</w:t>
            </w:r>
          </w:p>
        </w:tc>
      </w:tr>
      <w:tr w:rsidR="0007635D" w:rsidRPr="00DA616B" w14:paraId="6408086A" w14:textId="77777777" w:rsidTr="00096A11">
        <w:tc>
          <w:tcPr>
            <w:tcW w:w="5098" w:type="dxa"/>
            <w:gridSpan w:val="4"/>
          </w:tcPr>
          <w:p w14:paraId="0B906E44" w14:textId="77777777" w:rsidR="0007635D" w:rsidRPr="00A9585A" w:rsidRDefault="0007635D" w:rsidP="000C2157">
            <w:pPr>
              <w:spacing w:before="40" w:after="20"/>
              <w:rPr>
                <w:rFonts w:asciiTheme="minorHAnsi" w:hAnsiTheme="minorHAnsi"/>
                <w:sz w:val="22"/>
                <w:szCs w:val="22"/>
              </w:rPr>
            </w:pPr>
            <w:r>
              <w:rPr>
                <w:rFonts w:asciiTheme="minorHAnsi" w:hAnsiTheme="minorHAnsi"/>
                <w:sz w:val="22"/>
                <w:szCs w:val="22"/>
              </w:rPr>
              <w:t>Check if returned product quantity corresponds to participant diary entries</w:t>
            </w:r>
          </w:p>
        </w:tc>
        <w:tc>
          <w:tcPr>
            <w:tcW w:w="7938" w:type="dxa"/>
            <w:gridSpan w:val="3"/>
            <w:shd w:val="clear" w:color="auto" w:fill="auto"/>
            <w:vAlign w:val="center"/>
          </w:tcPr>
          <w:p w14:paraId="73176845" w14:textId="77777777" w:rsidR="0007635D" w:rsidRPr="00BA4A7C" w:rsidRDefault="0007635D" w:rsidP="000C2157">
            <w:pPr>
              <w:spacing w:before="40" w:after="20"/>
              <w:rPr>
                <w:rFonts w:asciiTheme="minorHAnsi" w:hAnsiTheme="minorHAnsi"/>
                <w:sz w:val="22"/>
                <w:szCs w:val="22"/>
              </w:rPr>
            </w:pPr>
          </w:p>
        </w:tc>
      </w:tr>
      <w:tr w:rsidR="0007635D" w:rsidRPr="003D4BB2" w14:paraId="4B80FBAD" w14:textId="77777777" w:rsidTr="00096A11">
        <w:tc>
          <w:tcPr>
            <w:tcW w:w="5098" w:type="dxa"/>
            <w:gridSpan w:val="4"/>
            <w:tcBorders>
              <w:bottom w:val="single" w:sz="18" w:space="0" w:color="auto"/>
            </w:tcBorders>
            <w:shd w:val="clear" w:color="auto" w:fill="auto"/>
          </w:tcPr>
          <w:p w14:paraId="0327A463" w14:textId="484649D6" w:rsidR="0007635D" w:rsidRDefault="0007635D" w:rsidP="0007635D">
            <w:pPr>
              <w:spacing w:before="40" w:after="20"/>
              <w:rPr>
                <w:rFonts w:asciiTheme="minorHAnsi" w:hAnsiTheme="minorHAnsi"/>
                <w:i/>
                <w:sz w:val="22"/>
                <w:szCs w:val="22"/>
              </w:rPr>
            </w:pPr>
            <w:r w:rsidRPr="0007635D">
              <w:rPr>
                <w:rFonts w:asciiTheme="minorHAnsi" w:hAnsiTheme="minorHAnsi"/>
                <w:i/>
                <w:color w:val="7030A0"/>
                <w:sz w:val="22"/>
                <w:szCs w:val="22"/>
              </w:rPr>
              <w:t>Add additional checks as required to have an assurance of safety and data integrity for the study</w:t>
            </w:r>
          </w:p>
        </w:tc>
        <w:tc>
          <w:tcPr>
            <w:tcW w:w="7938" w:type="dxa"/>
            <w:gridSpan w:val="3"/>
            <w:tcBorders>
              <w:bottom w:val="single" w:sz="18" w:space="0" w:color="auto"/>
            </w:tcBorders>
            <w:shd w:val="clear" w:color="auto" w:fill="auto"/>
          </w:tcPr>
          <w:p w14:paraId="1C2ED3D3" w14:textId="77777777" w:rsidR="0007635D" w:rsidRPr="00BA4A7C" w:rsidRDefault="0007635D" w:rsidP="007770F4">
            <w:pPr>
              <w:spacing w:before="40" w:after="20"/>
              <w:jc w:val="center"/>
              <w:rPr>
                <w:rFonts w:asciiTheme="minorHAnsi" w:hAnsiTheme="minorHAnsi"/>
                <w:b/>
                <w:sz w:val="22"/>
                <w:szCs w:val="22"/>
              </w:rPr>
            </w:pPr>
          </w:p>
        </w:tc>
      </w:tr>
    </w:tbl>
    <w:p w14:paraId="5034D338" w14:textId="77777777" w:rsidR="00320797" w:rsidRDefault="00320797"/>
    <w:tbl>
      <w:tblPr>
        <w:tblStyle w:val="TableGrid"/>
        <w:tblW w:w="13036" w:type="dxa"/>
        <w:tblLayout w:type="fixed"/>
        <w:tblLook w:val="01E0" w:firstRow="1" w:lastRow="1" w:firstColumn="1" w:lastColumn="1" w:noHBand="0" w:noVBand="0"/>
      </w:tblPr>
      <w:tblGrid>
        <w:gridCol w:w="6048"/>
        <w:gridCol w:w="1602"/>
        <w:gridCol w:w="727"/>
        <w:gridCol w:w="1966"/>
        <w:gridCol w:w="363"/>
        <w:gridCol w:w="2330"/>
      </w:tblGrid>
      <w:tr w:rsidR="001C5A67" w:rsidRPr="00840715" w14:paraId="0BB13C22" w14:textId="77777777" w:rsidTr="006F2C15">
        <w:tc>
          <w:tcPr>
            <w:tcW w:w="13036" w:type="dxa"/>
            <w:gridSpan w:val="6"/>
            <w:tcBorders>
              <w:top w:val="single" w:sz="4" w:space="0" w:color="auto"/>
              <w:bottom w:val="single" w:sz="4" w:space="0" w:color="auto"/>
            </w:tcBorders>
          </w:tcPr>
          <w:p w14:paraId="1597F838" w14:textId="77777777" w:rsidR="001C5A67" w:rsidRPr="002D2BDF" w:rsidRDefault="001C5A67" w:rsidP="00BD7552">
            <w:pPr>
              <w:spacing w:before="40" w:after="40"/>
              <w:rPr>
                <w:rFonts w:asciiTheme="minorHAnsi" w:hAnsiTheme="minorHAnsi"/>
                <w:b/>
                <w:sz w:val="22"/>
                <w:szCs w:val="22"/>
              </w:rPr>
            </w:pPr>
            <w:r w:rsidRPr="002D2BDF">
              <w:rPr>
                <w:rFonts w:asciiTheme="minorHAnsi" w:hAnsiTheme="minorHAnsi"/>
                <w:b/>
                <w:sz w:val="22"/>
                <w:szCs w:val="22"/>
              </w:rPr>
              <w:t>Comments:</w:t>
            </w:r>
          </w:p>
          <w:p w14:paraId="021A2CE7" w14:textId="77777777" w:rsidR="001C5A67" w:rsidRDefault="001C5A67" w:rsidP="00BD7552">
            <w:pPr>
              <w:spacing w:before="40" w:after="40"/>
              <w:rPr>
                <w:rFonts w:asciiTheme="minorHAnsi" w:hAnsiTheme="minorHAnsi"/>
                <w:sz w:val="22"/>
                <w:szCs w:val="22"/>
              </w:rPr>
            </w:pPr>
          </w:p>
          <w:p w14:paraId="41394201" w14:textId="77777777" w:rsidR="0077402D" w:rsidRDefault="0077402D" w:rsidP="00BD7552">
            <w:pPr>
              <w:spacing w:before="40" w:after="40"/>
              <w:rPr>
                <w:rFonts w:asciiTheme="minorHAnsi" w:hAnsiTheme="minorHAnsi"/>
                <w:sz w:val="22"/>
                <w:szCs w:val="22"/>
              </w:rPr>
            </w:pPr>
          </w:p>
          <w:p w14:paraId="4CA60106" w14:textId="77777777" w:rsidR="0077402D" w:rsidRDefault="0077402D" w:rsidP="00BD7552">
            <w:pPr>
              <w:spacing w:before="40" w:after="40"/>
              <w:rPr>
                <w:rFonts w:asciiTheme="minorHAnsi" w:hAnsiTheme="minorHAnsi"/>
                <w:sz w:val="22"/>
                <w:szCs w:val="22"/>
              </w:rPr>
            </w:pPr>
          </w:p>
          <w:p w14:paraId="178219CD" w14:textId="77777777" w:rsidR="0077402D" w:rsidRDefault="0077402D" w:rsidP="00BD7552">
            <w:pPr>
              <w:spacing w:before="40" w:after="40"/>
              <w:rPr>
                <w:rFonts w:asciiTheme="minorHAnsi" w:hAnsiTheme="minorHAnsi"/>
                <w:sz w:val="22"/>
                <w:szCs w:val="22"/>
              </w:rPr>
            </w:pPr>
          </w:p>
          <w:p w14:paraId="7524800C" w14:textId="77777777" w:rsidR="0077402D" w:rsidRPr="002D2BDF" w:rsidRDefault="0077402D" w:rsidP="00BD7552">
            <w:pPr>
              <w:spacing w:before="40" w:after="40"/>
              <w:rPr>
                <w:rFonts w:asciiTheme="minorHAnsi" w:hAnsiTheme="minorHAnsi"/>
                <w:sz w:val="22"/>
                <w:szCs w:val="22"/>
              </w:rPr>
            </w:pPr>
          </w:p>
          <w:p w14:paraId="14513D81" w14:textId="77777777" w:rsidR="001C5A67" w:rsidRPr="002D2BDF" w:rsidRDefault="001C5A67" w:rsidP="00BD7552">
            <w:pPr>
              <w:spacing w:before="40" w:after="40"/>
              <w:rPr>
                <w:rFonts w:asciiTheme="minorHAnsi" w:hAnsiTheme="minorHAnsi"/>
                <w:sz w:val="22"/>
                <w:szCs w:val="22"/>
              </w:rPr>
            </w:pPr>
          </w:p>
        </w:tc>
      </w:tr>
      <w:tr w:rsidR="001C5A67" w:rsidRPr="00840715" w14:paraId="5FE61570" w14:textId="77777777" w:rsidTr="006F2C15">
        <w:tc>
          <w:tcPr>
            <w:tcW w:w="13036" w:type="dxa"/>
            <w:gridSpan w:val="6"/>
            <w:tcBorders>
              <w:top w:val="single" w:sz="4" w:space="0" w:color="auto"/>
            </w:tcBorders>
          </w:tcPr>
          <w:p w14:paraId="295C95A8" w14:textId="77777777" w:rsidR="001C5A67" w:rsidRPr="002D2BDF" w:rsidRDefault="001C5A67" w:rsidP="00BD7552">
            <w:pPr>
              <w:spacing w:before="40" w:after="40"/>
              <w:rPr>
                <w:rFonts w:asciiTheme="minorHAnsi" w:hAnsiTheme="minorHAnsi"/>
                <w:b/>
                <w:sz w:val="22"/>
                <w:szCs w:val="22"/>
              </w:rPr>
            </w:pPr>
            <w:r w:rsidRPr="002D2BDF">
              <w:rPr>
                <w:rFonts w:asciiTheme="minorHAnsi" w:hAnsiTheme="minorHAnsi"/>
                <w:b/>
                <w:sz w:val="22"/>
                <w:szCs w:val="22"/>
              </w:rPr>
              <w:t>Action Items:</w:t>
            </w:r>
          </w:p>
        </w:tc>
      </w:tr>
      <w:tr w:rsidR="001C5A67" w:rsidRPr="00840715" w14:paraId="51045778" w14:textId="77777777" w:rsidTr="0086079D">
        <w:tc>
          <w:tcPr>
            <w:tcW w:w="6048" w:type="dxa"/>
            <w:tcBorders>
              <w:top w:val="single" w:sz="4" w:space="0" w:color="auto"/>
            </w:tcBorders>
          </w:tcPr>
          <w:p w14:paraId="18D14780" w14:textId="77777777" w:rsidR="001C5A67" w:rsidRPr="002D2BDF" w:rsidRDefault="001C5A67" w:rsidP="00BD7552">
            <w:pPr>
              <w:spacing w:before="40" w:after="40"/>
              <w:rPr>
                <w:rFonts w:asciiTheme="minorHAnsi" w:hAnsiTheme="minorHAnsi"/>
                <w:i/>
                <w:sz w:val="22"/>
                <w:szCs w:val="22"/>
              </w:rPr>
            </w:pPr>
            <w:r w:rsidRPr="002D2BDF">
              <w:rPr>
                <w:rFonts w:asciiTheme="minorHAnsi" w:hAnsiTheme="minorHAnsi"/>
                <w:i/>
                <w:sz w:val="22"/>
                <w:szCs w:val="22"/>
              </w:rPr>
              <w:t>Have all action items from the previous visit been completed?</w:t>
            </w:r>
          </w:p>
        </w:tc>
        <w:tc>
          <w:tcPr>
            <w:tcW w:w="2329" w:type="dxa"/>
            <w:gridSpan w:val="2"/>
          </w:tcPr>
          <w:p w14:paraId="2FB0BCDD" w14:textId="77777777" w:rsidR="001C5A67" w:rsidRPr="002D2BDF" w:rsidRDefault="001C5A67" w:rsidP="00BD7552">
            <w:pPr>
              <w:spacing w:before="40" w:after="40"/>
              <w:jc w:val="center"/>
              <w:rPr>
                <w:rFonts w:asciiTheme="minorHAnsi" w:hAnsiTheme="minorHAnsi"/>
                <w:i/>
                <w:sz w:val="22"/>
                <w:szCs w:val="22"/>
              </w:rPr>
            </w:pPr>
            <w:r w:rsidRPr="002D2BDF">
              <w:rPr>
                <w:rFonts w:asciiTheme="minorHAnsi" w:hAnsiTheme="minorHAnsi"/>
                <w:i/>
                <w:sz w:val="22"/>
                <w:szCs w:val="22"/>
              </w:rPr>
              <w:fldChar w:fldCharType="begin">
                <w:ffData>
                  <w:name w:val="Check143"/>
                  <w:enabled/>
                  <w:calcOnExit w:val="0"/>
                  <w:checkBox>
                    <w:sizeAuto/>
                    <w:default w:val="0"/>
                  </w:checkBox>
                </w:ffData>
              </w:fldChar>
            </w:r>
            <w:bookmarkStart w:id="0" w:name="Check143"/>
            <w:r w:rsidRPr="002D2BDF">
              <w:rPr>
                <w:rFonts w:asciiTheme="minorHAnsi" w:hAnsiTheme="minorHAnsi"/>
                <w:i/>
                <w:sz w:val="22"/>
                <w:szCs w:val="22"/>
              </w:rPr>
              <w:instrText xml:space="preserve"> FORMCHECKBOX </w:instrText>
            </w:r>
            <w:r w:rsidR="00D1527A">
              <w:rPr>
                <w:rFonts w:asciiTheme="minorHAnsi" w:hAnsiTheme="minorHAnsi"/>
                <w:i/>
                <w:sz w:val="22"/>
                <w:szCs w:val="22"/>
              </w:rPr>
            </w:r>
            <w:r w:rsidR="00D1527A">
              <w:rPr>
                <w:rFonts w:asciiTheme="minorHAnsi" w:hAnsiTheme="minorHAnsi"/>
                <w:i/>
                <w:sz w:val="22"/>
                <w:szCs w:val="22"/>
              </w:rPr>
              <w:fldChar w:fldCharType="separate"/>
            </w:r>
            <w:r w:rsidRPr="002D2BDF">
              <w:rPr>
                <w:rFonts w:asciiTheme="minorHAnsi" w:hAnsiTheme="minorHAnsi"/>
                <w:i/>
                <w:sz w:val="22"/>
                <w:szCs w:val="22"/>
              </w:rPr>
              <w:fldChar w:fldCharType="end"/>
            </w:r>
            <w:bookmarkEnd w:id="0"/>
            <w:r w:rsidRPr="002D2BDF">
              <w:rPr>
                <w:rFonts w:asciiTheme="minorHAnsi" w:hAnsiTheme="minorHAnsi"/>
                <w:i/>
                <w:sz w:val="22"/>
                <w:szCs w:val="22"/>
              </w:rPr>
              <w:t xml:space="preserve"> Yes</w:t>
            </w:r>
          </w:p>
        </w:tc>
        <w:tc>
          <w:tcPr>
            <w:tcW w:w="2329" w:type="dxa"/>
            <w:gridSpan w:val="2"/>
          </w:tcPr>
          <w:p w14:paraId="2A4A2914" w14:textId="77777777" w:rsidR="001C5A67" w:rsidRPr="002D2BDF" w:rsidRDefault="001C5A67" w:rsidP="00BD7552">
            <w:pPr>
              <w:spacing w:before="40" w:after="40"/>
              <w:jc w:val="center"/>
              <w:rPr>
                <w:rFonts w:asciiTheme="minorHAnsi" w:hAnsiTheme="minorHAnsi"/>
                <w:i/>
                <w:sz w:val="22"/>
                <w:szCs w:val="22"/>
              </w:rPr>
            </w:pPr>
            <w:r w:rsidRPr="002D2BDF">
              <w:rPr>
                <w:rFonts w:asciiTheme="minorHAnsi" w:hAnsiTheme="minorHAnsi"/>
                <w:i/>
                <w:sz w:val="22"/>
                <w:szCs w:val="22"/>
              </w:rPr>
              <w:fldChar w:fldCharType="begin">
                <w:ffData>
                  <w:name w:val="Check144"/>
                  <w:enabled/>
                  <w:calcOnExit w:val="0"/>
                  <w:checkBox>
                    <w:sizeAuto/>
                    <w:default w:val="0"/>
                  </w:checkBox>
                </w:ffData>
              </w:fldChar>
            </w:r>
            <w:bookmarkStart w:id="1" w:name="Check144"/>
            <w:r w:rsidRPr="002D2BDF">
              <w:rPr>
                <w:rFonts w:asciiTheme="minorHAnsi" w:hAnsiTheme="minorHAnsi"/>
                <w:i/>
                <w:sz w:val="22"/>
                <w:szCs w:val="22"/>
              </w:rPr>
              <w:instrText xml:space="preserve"> FORMCHECKBOX </w:instrText>
            </w:r>
            <w:r w:rsidR="00D1527A">
              <w:rPr>
                <w:rFonts w:asciiTheme="minorHAnsi" w:hAnsiTheme="minorHAnsi"/>
                <w:i/>
                <w:sz w:val="22"/>
                <w:szCs w:val="22"/>
              </w:rPr>
            </w:r>
            <w:r w:rsidR="00D1527A">
              <w:rPr>
                <w:rFonts w:asciiTheme="minorHAnsi" w:hAnsiTheme="minorHAnsi"/>
                <w:i/>
                <w:sz w:val="22"/>
                <w:szCs w:val="22"/>
              </w:rPr>
              <w:fldChar w:fldCharType="separate"/>
            </w:r>
            <w:r w:rsidRPr="002D2BDF">
              <w:rPr>
                <w:rFonts w:asciiTheme="minorHAnsi" w:hAnsiTheme="minorHAnsi"/>
                <w:i/>
                <w:sz w:val="22"/>
                <w:szCs w:val="22"/>
              </w:rPr>
              <w:fldChar w:fldCharType="end"/>
            </w:r>
            <w:bookmarkEnd w:id="1"/>
            <w:r w:rsidRPr="002D2BDF">
              <w:rPr>
                <w:rFonts w:asciiTheme="minorHAnsi" w:hAnsiTheme="minorHAnsi"/>
                <w:i/>
                <w:sz w:val="22"/>
                <w:szCs w:val="22"/>
              </w:rPr>
              <w:t xml:space="preserve"> No</w:t>
            </w:r>
          </w:p>
        </w:tc>
        <w:tc>
          <w:tcPr>
            <w:tcW w:w="2330" w:type="dxa"/>
          </w:tcPr>
          <w:p w14:paraId="7A169FFB" w14:textId="77777777" w:rsidR="001C5A67" w:rsidRPr="002D2BDF" w:rsidRDefault="001C5A67" w:rsidP="00BD7552">
            <w:pPr>
              <w:spacing w:before="40" w:after="40"/>
              <w:jc w:val="center"/>
              <w:rPr>
                <w:rFonts w:asciiTheme="minorHAnsi" w:hAnsiTheme="minorHAnsi"/>
                <w:i/>
                <w:sz w:val="22"/>
                <w:szCs w:val="22"/>
              </w:rPr>
            </w:pPr>
            <w:r w:rsidRPr="002D2BDF">
              <w:rPr>
                <w:rFonts w:asciiTheme="minorHAnsi" w:hAnsiTheme="minorHAnsi"/>
                <w:i/>
                <w:sz w:val="22"/>
                <w:szCs w:val="22"/>
              </w:rPr>
              <w:fldChar w:fldCharType="begin">
                <w:ffData>
                  <w:name w:val="Check145"/>
                  <w:enabled/>
                  <w:calcOnExit w:val="0"/>
                  <w:checkBox>
                    <w:sizeAuto/>
                    <w:default w:val="0"/>
                  </w:checkBox>
                </w:ffData>
              </w:fldChar>
            </w:r>
            <w:bookmarkStart w:id="2" w:name="Check145"/>
            <w:r w:rsidRPr="002D2BDF">
              <w:rPr>
                <w:rFonts w:asciiTheme="minorHAnsi" w:hAnsiTheme="minorHAnsi"/>
                <w:i/>
                <w:sz w:val="22"/>
                <w:szCs w:val="22"/>
              </w:rPr>
              <w:instrText xml:space="preserve"> FORMCHECKBOX </w:instrText>
            </w:r>
            <w:r w:rsidR="00D1527A">
              <w:rPr>
                <w:rFonts w:asciiTheme="minorHAnsi" w:hAnsiTheme="minorHAnsi"/>
                <w:i/>
                <w:sz w:val="22"/>
                <w:szCs w:val="22"/>
              </w:rPr>
            </w:r>
            <w:r w:rsidR="00D1527A">
              <w:rPr>
                <w:rFonts w:asciiTheme="minorHAnsi" w:hAnsiTheme="minorHAnsi"/>
                <w:i/>
                <w:sz w:val="22"/>
                <w:szCs w:val="22"/>
              </w:rPr>
              <w:fldChar w:fldCharType="separate"/>
            </w:r>
            <w:r w:rsidRPr="002D2BDF">
              <w:rPr>
                <w:rFonts w:asciiTheme="minorHAnsi" w:hAnsiTheme="minorHAnsi"/>
                <w:i/>
                <w:sz w:val="22"/>
                <w:szCs w:val="22"/>
              </w:rPr>
              <w:fldChar w:fldCharType="end"/>
            </w:r>
            <w:bookmarkEnd w:id="2"/>
            <w:r w:rsidRPr="002D2BDF">
              <w:rPr>
                <w:rFonts w:asciiTheme="minorHAnsi" w:hAnsiTheme="minorHAnsi"/>
                <w:i/>
                <w:sz w:val="22"/>
                <w:szCs w:val="22"/>
              </w:rPr>
              <w:t xml:space="preserve"> NA</w:t>
            </w:r>
          </w:p>
        </w:tc>
      </w:tr>
      <w:tr w:rsidR="001C5A67" w:rsidRPr="00840715" w14:paraId="438F189E" w14:textId="77777777" w:rsidTr="006F2C15">
        <w:tc>
          <w:tcPr>
            <w:tcW w:w="13036" w:type="dxa"/>
            <w:gridSpan w:val="6"/>
            <w:tcBorders>
              <w:top w:val="single" w:sz="4" w:space="0" w:color="auto"/>
            </w:tcBorders>
          </w:tcPr>
          <w:p w14:paraId="2E9C7707" w14:textId="2F1A0202" w:rsidR="001C5A67" w:rsidRPr="002D2BDF" w:rsidRDefault="001C5A67" w:rsidP="00BD7552">
            <w:pPr>
              <w:spacing w:before="40" w:after="40"/>
              <w:rPr>
                <w:rFonts w:asciiTheme="minorHAnsi" w:hAnsiTheme="minorHAnsi"/>
                <w:i/>
                <w:sz w:val="22"/>
                <w:szCs w:val="22"/>
              </w:rPr>
            </w:pPr>
            <w:r w:rsidRPr="002D2BDF">
              <w:rPr>
                <w:rFonts w:asciiTheme="minorHAnsi" w:hAnsiTheme="minorHAnsi"/>
                <w:i/>
                <w:sz w:val="22"/>
                <w:szCs w:val="22"/>
              </w:rPr>
              <w:t>List any items that require action by th</w:t>
            </w:r>
            <w:r w:rsidR="00096A11">
              <w:rPr>
                <w:rFonts w:asciiTheme="minorHAnsi" w:hAnsiTheme="minorHAnsi"/>
                <w:i/>
                <w:sz w:val="22"/>
                <w:szCs w:val="22"/>
              </w:rPr>
              <w:t>e site staff, monitor or Sponsor-Investigator</w:t>
            </w:r>
            <w:r w:rsidRPr="002D2BDF">
              <w:rPr>
                <w:rFonts w:asciiTheme="minorHAnsi" w:hAnsiTheme="minorHAnsi"/>
                <w:i/>
                <w:sz w:val="22"/>
                <w:szCs w:val="22"/>
              </w:rPr>
              <w:t xml:space="preserve"> below:</w:t>
            </w:r>
          </w:p>
        </w:tc>
      </w:tr>
      <w:tr w:rsidR="001C5A67" w:rsidRPr="001C5A67" w14:paraId="645A8F9B" w14:textId="77777777" w:rsidTr="006F2C15">
        <w:tc>
          <w:tcPr>
            <w:tcW w:w="7650" w:type="dxa"/>
            <w:gridSpan w:val="2"/>
            <w:tcBorders>
              <w:top w:val="single" w:sz="4" w:space="0" w:color="auto"/>
            </w:tcBorders>
          </w:tcPr>
          <w:p w14:paraId="63B02D67" w14:textId="77777777" w:rsidR="001C5A67" w:rsidRPr="002D2BDF" w:rsidRDefault="001C5A67" w:rsidP="00BD7552">
            <w:pPr>
              <w:spacing w:before="40" w:after="40"/>
              <w:rPr>
                <w:rFonts w:asciiTheme="minorHAnsi" w:hAnsiTheme="minorHAnsi"/>
                <w:b/>
                <w:sz w:val="22"/>
                <w:szCs w:val="22"/>
              </w:rPr>
            </w:pPr>
            <w:r w:rsidRPr="002D2BDF">
              <w:rPr>
                <w:rFonts w:asciiTheme="minorHAnsi" w:hAnsiTheme="minorHAnsi"/>
                <w:b/>
                <w:sz w:val="22"/>
                <w:szCs w:val="22"/>
              </w:rPr>
              <w:t>Item</w:t>
            </w:r>
          </w:p>
        </w:tc>
        <w:tc>
          <w:tcPr>
            <w:tcW w:w="2693" w:type="dxa"/>
            <w:gridSpan w:val="2"/>
          </w:tcPr>
          <w:p w14:paraId="562C8567" w14:textId="77777777" w:rsidR="001C5A67" w:rsidRDefault="001C5A67" w:rsidP="00BD7552">
            <w:pPr>
              <w:spacing w:before="40" w:after="40"/>
              <w:rPr>
                <w:rFonts w:asciiTheme="minorHAnsi" w:hAnsiTheme="minorHAnsi"/>
                <w:b/>
                <w:sz w:val="22"/>
                <w:szCs w:val="22"/>
              </w:rPr>
            </w:pPr>
            <w:r w:rsidRPr="002D2BDF">
              <w:rPr>
                <w:rFonts w:asciiTheme="minorHAnsi" w:hAnsiTheme="minorHAnsi"/>
                <w:b/>
                <w:sz w:val="22"/>
                <w:szCs w:val="22"/>
              </w:rPr>
              <w:t>Task Owner(s)</w:t>
            </w:r>
          </w:p>
          <w:p w14:paraId="78CAB79C" w14:textId="0506923E" w:rsidR="006F2C15" w:rsidRPr="006F2C15" w:rsidRDefault="006F2C15" w:rsidP="00BD7552">
            <w:pPr>
              <w:spacing w:before="40" w:after="40"/>
              <w:rPr>
                <w:rFonts w:asciiTheme="minorHAnsi" w:hAnsiTheme="minorHAnsi"/>
                <w:i/>
                <w:sz w:val="22"/>
                <w:szCs w:val="22"/>
              </w:rPr>
            </w:pPr>
            <w:r w:rsidRPr="006F2C15">
              <w:rPr>
                <w:rFonts w:asciiTheme="minorHAnsi" w:hAnsiTheme="minorHAnsi"/>
                <w:i/>
                <w:color w:val="7030A0"/>
                <w:sz w:val="22"/>
                <w:szCs w:val="22"/>
              </w:rPr>
              <w:t>Provide Full Name</w:t>
            </w:r>
          </w:p>
        </w:tc>
        <w:tc>
          <w:tcPr>
            <w:tcW w:w="2693" w:type="dxa"/>
            <w:gridSpan w:val="2"/>
          </w:tcPr>
          <w:p w14:paraId="13F2CACB" w14:textId="77777777" w:rsidR="001C5A67" w:rsidRPr="002D2BDF" w:rsidRDefault="001C5A67" w:rsidP="00BD7552">
            <w:pPr>
              <w:spacing w:before="40" w:after="40"/>
              <w:rPr>
                <w:rFonts w:asciiTheme="minorHAnsi" w:hAnsiTheme="minorHAnsi"/>
                <w:b/>
                <w:sz w:val="22"/>
                <w:szCs w:val="22"/>
              </w:rPr>
            </w:pPr>
            <w:r w:rsidRPr="002D2BDF">
              <w:rPr>
                <w:rFonts w:asciiTheme="minorHAnsi" w:hAnsiTheme="minorHAnsi"/>
                <w:b/>
                <w:sz w:val="22"/>
                <w:szCs w:val="22"/>
              </w:rPr>
              <w:t>Target Completion Date:</w:t>
            </w:r>
          </w:p>
        </w:tc>
      </w:tr>
      <w:tr w:rsidR="001C5A67" w:rsidRPr="00840715" w14:paraId="0C774F96" w14:textId="77777777" w:rsidTr="006F2C15">
        <w:tc>
          <w:tcPr>
            <w:tcW w:w="7650" w:type="dxa"/>
            <w:gridSpan w:val="2"/>
            <w:tcBorders>
              <w:top w:val="single" w:sz="4" w:space="0" w:color="auto"/>
              <w:bottom w:val="single" w:sz="4" w:space="0" w:color="auto"/>
            </w:tcBorders>
          </w:tcPr>
          <w:p w14:paraId="0144208D" w14:textId="77777777" w:rsidR="001C5A67" w:rsidRPr="006F2C15" w:rsidRDefault="001C5A67" w:rsidP="006F2C15">
            <w:pPr>
              <w:pStyle w:val="ListParagraph"/>
              <w:numPr>
                <w:ilvl w:val="0"/>
                <w:numId w:val="12"/>
              </w:numPr>
              <w:spacing w:before="40" w:after="40"/>
              <w:ind w:left="313" w:hanging="284"/>
              <w:rPr>
                <w:rFonts w:asciiTheme="minorHAnsi" w:hAnsiTheme="minorHAnsi"/>
                <w:sz w:val="22"/>
                <w:szCs w:val="22"/>
              </w:rPr>
            </w:pPr>
          </w:p>
        </w:tc>
        <w:tc>
          <w:tcPr>
            <w:tcW w:w="2693" w:type="dxa"/>
            <w:gridSpan w:val="2"/>
          </w:tcPr>
          <w:p w14:paraId="2DA182A3" w14:textId="77777777" w:rsidR="001C5A67" w:rsidRPr="002D2BDF" w:rsidRDefault="001C5A67" w:rsidP="00BD7552">
            <w:pPr>
              <w:spacing w:before="40" w:after="40"/>
              <w:jc w:val="center"/>
              <w:rPr>
                <w:rFonts w:asciiTheme="minorHAnsi" w:hAnsiTheme="minorHAnsi"/>
                <w:sz w:val="22"/>
                <w:szCs w:val="22"/>
              </w:rPr>
            </w:pPr>
          </w:p>
        </w:tc>
        <w:tc>
          <w:tcPr>
            <w:tcW w:w="2693" w:type="dxa"/>
            <w:gridSpan w:val="2"/>
          </w:tcPr>
          <w:p w14:paraId="281D70A6" w14:textId="77777777" w:rsidR="001C5A67" w:rsidRPr="002D2BDF" w:rsidRDefault="001C5A67" w:rsidP="00BD7552">
            <w:pPr>
              <w:spacing w:before="40" w:after="40"/>
              <w:rPr>
                <w:rFonts w:asciiTheme="minorHAnsi" w:hAnsiTheme="minorHAnsi"/>
                <w:sz w:val="22"/>
                <w:szCs w:val="22"/>
              </w:rPr>
            </w:pPr>
          </w:p>
        </w:tc>
      </w:tr>
      <w:tr w:rsidR="001C5A67" w:rsidRPr="00840715" w14:paraId="7AEE0D87" w14:textId="77777777" w:rsidTr="006F2C15">
        <w:tc>
          <w:tcPr>
            <w:tcW w:w="7650" w:type="dxa"/>
            <w:gridSpan w:val="2"/>
            <w:tcBorders>
              <w:top w:val="single" w:sz="4" w:space="0" w:color="auto"/>
              <w:bottom w:val="single" w:sz="4" w:space="0" w:color="auto"/>
            </w:tcBorders>
          </w:tcPr>
          <w:p w14:paraId="5834DCF5" w14:textId="50AA9505" w:rsidR="001C5A67" w:rsidRPr="006F2C15" w:rsidRDefault="001C5A67" w:rsidP="006F2C15">
            <w:pPr>
              <w:pStyle w:val="ListParagraph"/>
              <w:numPr>
                <w:ilvl w:val="0"/>
                <w:numId w:val="12"/>
              </w:numPr>
              <w:spacing w:before="40" w:after="40"/>
              <w:ind w:left="313" w:hanging="284"/>
              <w:rPr>
                <w:rFonts w:asciiTheme="minorHAnsi" w:hAnsiTheme="minorHAnsi"/>
                <w:sz w:val="22"/>
                <w:szCs w:val="22"/>
              </w:rPr>
            </w:pPr>
          </w:p>
        </w:tc>
        <w:tc>
          <w:tcPr>
            <w:tcW w:w="2693" w:type="dxa"/>
            <w:gridSpan w:val="2"/>
          </w:tcPr>
          <w:p w14:paraId="7F0D92AE" w14:textId="77777777" w:rsidR="001C5A67" w:rsidRPr="002D2BDF" w:rsidRDefault="001C5A67" w:rsidP="00BD7552">
            <w:pPr>
              <w:spacing w:before="40" w:after="40"/>
              <w:jc w:val="center"/>
              <w:rPr>
                <w:rFonts w:asciiTheme="minorHAnsi" w:hAnsiTheme="minorHAnsi"/>
                <w:sz w:val="22"/>
                <w:szCs w:val="22"/>
              </w:rPr>
            </w:pPr>
          </w:p>
        </w:tc>
        <w:tc>
          <w:tcPr>
            <w:tcW w:w="2693" w:type="dxa"/>
            <w:gridSpan w:val="2"/>
          </w:tcPr>
          <w:p w14:paraId="46C1267B" w14:textId="77777777" w:rsidR="001C5A67" w:rsidRPr="002D2BDF" w:rsidRDefault="001C5A67" w:rsidP="00BD7552">
            <w:pPr>
              <w:spacing w:before="40" w:after="40"/>
              <w:rPr>
                <w:rFonts w:asciiTheme="minorHAnsi" w:hAnsiTheme="minorHAnsi"/>
                <w:sz w:val="22"/>
                <w:szCs w:val="22"/>
              </w:rPr>
            </w:pPr>
          </w:p>
        </w:tc>
      </w:tr>
      <w:tr w:rsidR="001C5A67" w:rsidRPr="00840715" w14:paraId="2CAC7B99" w14:textId="77777777" w:rsidTr="006F2C15">
        <w:tc>
          <w:tcPr>
            <w:tcW w:w="7650" w:type="dxa"/>
            <w:gridSpan w:val="2"/>
            <w:tcBorders>
              <w:top w:val="single" w:sz="4" w:space="0" w:color="auto"/>
              <w:bottom w:val="single" w:sz="4" w:space="0" w:color="auto"/>
            </w:tcBorders>
          </w:tcPr>
          <w:p w14:paraId="1989F3E0" w14:textId="77777777" w:rsidR="001C5A67" w:rsidRPr="006F2C15" w:rsidRDefault="001C5A67" w:rsidP="006F2C15">
            <w:pPr>
              <w:pStyle w:val="ListParagraph"/>
              <w:numPr>
                <w:ilvl w:val="0"/>
                <w:numId w:val="12"/>
              </w:numPr>
              <w:spacing w:before="40" w:after="40"/>
              <w:ind w:left="313" w:hanging="284"/>
              <w:rPr>
                <w:rFonts w:asciiTheme="minorHAnsi" w:hAnsiTheme="minorHAnsi"/>
                <w:sz w:val="22"/>
                <w:szCs w:val="22"/>
              </w:rPr>
            </w:pPr>
          </w:p>
        </w:tc>
        <w:tc>
          <w:tcPr>
            <w:tcW w:w="2693" w:type="dxa"/>
            <w:gridSpan w:val="2"/>
          </w:tcPr>
          <w:p w14:paraId="5C5D875B" w14:textId="77777777" w:rsidR="001C5A67" w:rsidRPr="002D2BDF" w:rsidRDefault="001C5A67" w:rsidP="00BD7552">
            <w:pPr>
              <w:spacing w:before="40" w:after="40"/>
              <w:jc w:val="center"/>
              <w:rPr>
                <w:rFonts w:asciiTheme="minorHAnsi" w:hAnsiTheme="minorHAnsi"/>
                <w:sz w:val="22"/>
                <w:szCs w:val="22"/>
              </w:rPr>
            </w:pPr>
          </w:p>
        </w:tc>
        <w:tc>
          <w:tcPr>
            <w:tcW w:w="2693" w:type="dxa"/>
            <w:gridSpan w:val="2"/>
          </w:tcPr>
          <w:p w14:paraId="0B1E83A1" w14:textId="77777777" w:rsidR="001C5A67" w:rsidRPr="002D2BDF" w:rsidRDefault="001C5A67" w:rsidP="00BD7552">
            <w:pPr>
              <w:spacing w:before="40" w:after="40"/>
              <w:rPr>
                <w:rFonts w:asciiTheme="minorHAnsi" w:hAnsiTheme="minorHAnsi"/>
                <w:sz w:val="22"/>
                <w:szCs w:val="22"/>
              </w:rPr>
            </w:pPr>
          </w:p>
        </w:tc>
      </w:tr>
      <w:tr w:rsidR="001C5A67" w:rsidRPr="00840715" w14:paraId="39FEA737" w14:textId="77777777" w:rsidTr="006F2C15">
        <w:tc>
          <w:tcPr>
            <w:tcW w:w="7650" w:type="dxa"/>
            <w:gridSpan w:val="2"/>
            <w:tcBorders>
              <w:top w:val="single" w:sz="4" w:space="0" w:color="auto"/>
              <w:bottom w:val="single" w:sz="4" w:space="0" w:color="auto"/>
            </w:tcBorders>
          </w:tcPr>
          <w:p w14:paraId="700E7AB0" w14:textId="77777777" w:rsidR="001C5A67" w:rsidRPr="0086079D" w:rsidRDefault="001C5A67" w:rsidP="0086079D">
            <w:pPr>
              <w:pStyle w:val="ListParagraph"/>
              <w:numPr>
                <w:ilvl w:val="0"/>
                <w:numId w:val="12"/>
              </w:numPr>
              <w:spacing w:before="40" w:after="40"/>
              <w:ind w:left="313" w:hanging="284"/>
              <w:rPr>
                <w:rFonts w:asciiTheme="minorHAnsi" w:hAnsiTheme="minorHAnsi"/>
                <w:sz w:val="22"/>
                <w:szCs w:val="22"/>
              </w:rPr>
            </w:pPr>
          </w:p>
        </w:tc>
        <w:tc>
          <w:tcPr>
            <w:tcW w:w="2693" w:type="dxa"/>
            <w:gridSpan w:val="2"/>
          </w:tcPr>
          <w:p w14:paraId="7685B788" w14:textId="77777777" w:rsidR="001C5A67" w:rsidRPr="002D2BDF" w:rsidRDefault="001C5A67" w:rsidP="00BD7552">
            <w:pPr>
              <w:spacing w:before="40" w:after="40"/>
              <w:jc w:val="center"/>
              <w:rPr>
                <w:rFonts w:asciiTheme="minorHAnsi" w:hAnsiTheme="minorHAnsi"/>
                <w:sz w:val="22"/>
                <w:szCs w:val="22"/>
              </w:rPr>
            </w:pPr>
          </w:p>
        </w:tc>
        <w:tc>
          <w:tcPr>
            <w:tcW w:w="2693" w:type="dxa"/>
            <w:gridSpan w:val="2"/>
          </w:tcPr>
          <w:p w14:paraId="02DED784" w14:textId="77777777" w:rsidR="001C5A67" w:rsidRPr="002D2BDF" w:rsidRDefault="001C5A67" w:rsidP="00BD7552">
            <w:pPr>
              <w:spacing w:before="40" w:after="40"/>
              <w:rPr>
                <w:rFonts w:asciiTheme="minorHAnsi" w:hAnsiTheme="minorHAnsi"/>
                <w:sz w:val="22"/>
                <w:szCs w:val="22"/>
              </w:rPr>
            </w:pPr>
          </w:p>
        </w:tc>
      </w:tr>
      <w:tr w:rsidR="001C5A67" w:rsidRPr="00840715" w14:paraId="47A0CF97" w14:textId="77777777" w:rsidTr="006F2C15">
        <w:tc>
          <w:tcPr>
            <w:tcW w:w="7650" w:type="dxa"/>
            <w:gridSpan w:val="2"/>
            <w:tcBorders>
              <w:top w:val="single" w:sz="4" w:space="0" w:color="auto"/>
              <w:bottom w:val="single" w:sz="4" w:space="0" w:color="auto"/>
            </w:tcBorders>
          </w:tcPr>
          <w:p w14:paraId="7961AEAA" w14:textId="77777777" w:rsidR="001C5A67" w:rsidRPr="0086079D" w:rsidRDefault="001C5A67" w:rsidP="0086079D">
            <w:pPr>
              <w:pStyle w:val="ListParagraph"/>
              <w:numPr>
                <w:ilvl w:val="0"/>
                <w:numId w:val="12"/>
              </w:numPr>
              <w:spacing w:before="40" w:after="40"/>
              <w:ind w:left="313" w:hanging="284"/>
              <w:rPr>
                <w:rFonts w:asciiTheme="minorHAnsi" w:hAnsiTheme="minorHAnsi"/>
                <w:sz w:val="22"/>
                <w:szCs w:val="22"/>
              </w:rPr>
            </w:pPr>
          </w:p>
        </w:tc>
        <w:tc>
          <w:tcPr>
            <w:tcW w:w="2693" w:type="dxa"/>
            <w:gridSpan w:val="2"/>
          </w:tcPr>
          <w:p w14:paraId="33769DC1" w14:textId="77777777" w:rsidR="001C5A67" w:rsidRPr="002D2BDF" w:rsidRDefault="001C5A67" w:rsidP="00BD7552">
            <w:pPr>
              <w:spacing w:before="40" w:after="40"/>
              <w:jc w:val="center"/>
              <w:rPr>
                <w:rFonts w:asciiTheme="minorHAnsi" w:hAnsiTheme="minorHAnsi"/>
                <w:sz w:val="22"/>
                <w:szCs w:val="22"/>
              </w:rPr>
            </w:pPr>
          </w:p>
        </w:tc>
        <w:tc>
          <w:tcPr>
            <w:tcW w:w="2693" w:type="dxa"/>
            <w:gridSpan w:val="2"/>
          </w:tcPr>
          <w:p w14:paraId="688EC177" w14:textId="77777777" w:rsidR="001C5A67" w:rsidRPr="002D2BDF" w:rsidRDefault="001C5A67" w:rsidP="00BD7552">
            <w:pPr>
              <w:spacing w:before="40" w:after="40"/>
              <w:rPr>
                <w:rFonts w:asciiTheme="minorHAnsi" w:hAnsiTheme="minorHAnsi"/>
                <w:sz w:val="22"/>
                <w:szCs w:val="22"/>
              </w:rPr>
            </w:pPr>
          </w:p>
        </w:tc>
      </w:tr>
    </w:tbl>
    <w:p w14:paraId="7F48BA21" w14:textId="77777777" w:rsidR="005217BC" w:rsidRPr="001F62A8" w:rsidRDefault="005217BC">
      <w:pPr>
        <w:rPr>
          <w:sz w:val="16"/>
          <w:szCs w:val="16"/>
        </w:rPr>
      </w:pPr>
    </w:p>
    <w:tbl>
      <w:tblPr>
        <w:tblStyle w:val="TableGrid"/>
        <w:tblW w:w="13036" w:type="dxa"/>
        <w:tblLayout w:type="fixed"/>
        <w:tblLook w:val="01E0" w:firstRow="1" w:lastRow="1" w:firstColumn="1" w:lastColumn="1" w:noHBand="0" w:noVBand="0"/>
      </w:tblPr>
      <w:tblGrid>
        <w:gridCol w:w="8784"/>
        <w:gridCol w:w="4252"/>
      </w:tblGrid>
      <w:tr w:rsidR="005217BC" w:rsidRPr="00840715" w14:paraId="27BFC584" w14:textId="77777777" w:rsidTr="006F2C15">
        <w:tc>
          <w:tcPr>
            <w:tcW w:w="8784" w:type="dxa"/>
            <w:tcBorders>
              <w:top w:val="single" w:sz="4" w:space="0" w:color="auto"/>
              <w:bottom w:val="single" w:sz="4" w:space="0" w:color="auto"/>
            </w:tcBorders>
          </w:tcPr>
          <w:p w14:paraId="467EE8BA" w14:textId="77777777" w:rsidR="005217BC" w:rsidRPr="00B13F68" w:rsidRDefault="005217BC" w:rsidP="00BD7552">
            <w:pPr>
              <w:spacing w:before="40" w:after="20"/>
              <w:rPr>
                <w:rFonts w:asciiTheme="minorHAnsi" w:hAnsiTheme="minorHAnsi"/>
                <w:b/>
                <w:sz w:val="20"/>
                <w:szCs w:val="20"/>
              </w:rPr>
            </w:pPr>
            <w:r w:rsidRPr="00B13F68">
              <w:rPr>
                <w:rFonts w:asciiTheme="minorHAnsi" w:hAnsiTheme="minorHAnsi"/>
                <w:b/>
                <w:sz w:val="20"/>
                <w:szCs w:val="20"/>
              </w:rPr>
              <w:t xml:space="preserve">Monitor </w:t>
            </w:r>
            <w:r w:rsidR="00B13F68" w:rsidRPr="00B13F68">
              <w:rPr>
                <w:rFonts w:asciiTheme="minorHAnsi" w:hAnsiTheme="minorHAnsi"/>
                <w:b/>
                <w:sz w:val="20"/>
                <w:szCs w:val="20"/>
              </w:rPr>
              <w:t xml:space="preserve">Name / </w:t>
            </w:r>
            <w:r w:rsidRPr="00B13F68">
              <w:rPr>
                <w:rFonts w:asciiTheme="minorHAnsi" w:hAnsiTheme="minorHAnsi"/>
                <w:b/>
                <w:sz w:val="20"/>
                <w:szCs w:val="20"/>
              </w:rPr>
              <w:t>Signature</w:t>
            </w:r>
          </w:p>
        </w:tc>
        <w:tc>
          <w:tcPr>
            <w:tcW w:w="4252" w:type="dxa"/>
          </w:tcPr>
          <w:p w14:paraId="0DB3047C" w14:textId="77777777" w:rsidR="005217BC" w:rsidRPr="002D2BDF" w:rsidRDefault="005217BC" w:rsidP="00BD7552">
            <w:pPr>
              <w:spacing w:before="40" w:after="20"/>
              <w:rPr>
                <w:rFonts w:asciiTheme="minorHAnsi" w:hAnsiTheme="minorHAnsi"/>
                <w:sz w:val="22"/>
                <w:szCs w:val="22"/>
              </w:rPr>
            </w:pPr>
            <w:r w:rsidRPr="002D2BDF">
              <w:rPr>
                <w:rFonts w:asciiTheme="minorHAnsi" w:hAnsiTheme="minorHAnsi"/>
                <w:sz w:val="22"/>
                <w:szCs w:val="22"/>
              </w:rPr>
              <w:t>Date</w:t>
            </w:r>
          </w:p>
        </w:tc>
      </w:tr>
      <w:tr w:rsidR="00B13F68" w:rsidRPr="00840715" w14:paraId="37DC2D61" w14:textId="77777777" w:rsidTr="006F2C15">
        <w:tc>
          <w:tcPr>
            <w:tcW w:w="8784" w:type="dxa"/>
            <w:tcBorders>
              <w:top w:val="single" w:sz="4" w:space="0" w:color="auto"/>
              <w:bottom w:val="single" w:sz="4" w:space="0" w:color="auto"/>
            </w:tcBorders>
          </w:tcPr>
          <w:p w14:paraId="030922D6" w14:textId="77777777" w:rsidR="00B13F68" w:rsidRPr="002D2BDF" w:rsidRDefault="00B13F68" w:rsidP="00BD7552">
            <w:pPr>
              <w:spacing w:before="40" w:after="20"/>
              <w:rPr>
                <w:rFonts w:asciiTheme="minorHAnsi" w:hAnsiTheme="minorHAnsi"/>
                <w:sz w:val="20"/>
                <w:szCs w:val="20"/>
              </w:rPr>
            </w:pPr>
          </w:p>
          <w:p w14:paraId="108A22F8" w14:textId="77777777" w:rsidR="00B13F68" w:rsidRPr="002D2BDF" w:rsidRDefault="00B13F68" w:rsidP="00BD7552">
            <w:pPr>
              <w:spacing w:before="40" w:after="20"/>
              <w:rPr>
                <w:rFonts w:asciiTheme="minorHAnsi" w:hAnsiTheme="minorHAnsi"/>
                <w:sz w:val="20"/>
                <w:szCs w:val="20"/>
              </w:rPr>
            </w:pPr>
          </w:p>
        </w:tc>
        <w:tc>
          <w:tcPr>
            <w:tcW w:w="4252" w:type="dxa"/>
            <w:tcBorders>
              <w:top w:val="single" w:sz="4" w:space="0" w:color="auto"/>
              <w:bottom w:val="single" w:sz="4" w:space="0" w:color="auto"/>
            </w:tcBorders>
          </w:tcPr>
          <w:p w14:paraId="1E6C328E" w14:textId="77777777" w:rsidR="00B13F68" w:rsidRPr="002D2BDF" w:rsidRDefault="00B13F68" w:rsidP="00BD7552">
            <w:pPr>
              <w:spacing w:before="40" w:after="20"/>
              <w:rPr>
                <w:rFonts w:asciiTheme="minorHAnsi" w:hAnsiTheme="minorHAnsi"/>
                <w:sz w:val="22"/>
                <w:szCs w:val="22"/>
              </w:rPr>
            </w:pPr>
          </w:p>
        </w:tc>
      </w:tr>
      <w:tr w:rsidR="005217BC" w:rsidRPr="00840715" w14:paraId="57B562B8" w14:textId="77777777" w:rsidTr="006F2C15">
        <w:tc>
          <w:tcPr>
            <w:tcW w:w="8784" w:type="dxa"/>
            <w:tcBorders>
              <w:top w:val="single" w:sz="4" w:space="0" w:color="auto"/>
              <w:bottom w:val="single" w:sz="4" w:space="0" w:color="auto"/>
            </w:tcBorders>
          </w:tcPr>
          <w:p w14:paraId="14C5BA22" w14:textId="75183CDA" w:rsidR="00B13F68" w:rsidRPr="003D607E" w:rsidRDefault="00B13F68" w:rsidP="00B13F68">
            <w:pPr>
              <w:spacing w:before="40" w:after="20"/>
              <w:rPr>
                <w:rFonts w:ascii="Calibri" w:hAnsi="Calibri"/>
                <w:b/>
                <w:sz w:val="22"/>
                <w:szCs w:val="22"/>
                <w:lang w:val="en-AU"/>
              </w:rPr>
            </w:pPr>
            <w:r w:rsidRPr="003D607E">
              <w:rPr>
                <w:rFonts w:ascii="Calibri" w:hAnsi="Calibri"/>
                <w:b/>
                <w:sz w:val="22"/>
                <w:szCs w:val="22"/>
                <w:lang w:val="en-AU"/>
              </w:rPr>
              <w:t>Name / Signature on behalf of the Sponsor</w:t>
            </w:r>
            <w:r w:rsidR="00096A11">
              <w:rPr>
                <w:rFonts w:ascii="Calibri" w:hAnsi="Calibri"/>
                <w:b/>
                <w:sz w:val="22"/>
                <w:szCs w:val="22"/>
                <w:lang w:val="en-AU"/>
              </w:rPr>
              <w:t>-Investigator</w:t>
            </w:r>
            <w:r w:rsidRPr="003D607E">
              <w:rPr>
                <w:rFonts w:ascii="Calibri" w:hAnsi="Calibri"/>
                <w:b/>
                <w:sz w:val="22"/>
                <w:szCs w:val="22"/>
                <w:lang w:val="en-AU"/>
              </w:rPr>
              <w:t>:</w:t>
            </w:r>
          </w:p>
          <w:p w14:paraId="0082604E" w14:textId="77777777" w:rsidR="005217BC" w:rsidRPr="002D2BDF" w:rsidRDefault="005217BC" w:rsidP="00BD7552">
            <w:pPr>
              <w:spacing w:before="40" w:after="20"/>
              <w:rPr>
                <w:rFonts w:asciiTheme="minorHAnsi" w:hAnsiTheme="minorHAnsi"/>
                <w:sz w:val="20"/>
                <w:szCs w:val="20"/>
              </w:rPr>
            </w:pPr>
          </w:p>
        </w:tc>
        <w:tc>
          <w:tcPr>
            <w:tcW w:w="4252" w:type="dxa"/>
          </w:tcPr>
          <w:p w14:paraId="24B53B6C" w14:textId="77777777" w:rsidR="005217BC" w:rsidRPr="002D2BDF" w:rsidRDefault="005217BC" w:rsidP="00BD7552">
            <w:pPr>
              <w:spacing w:before="40" w:after="20"/>
              <w:rPr>
                <w:rFonts w:asciiTheme="minorHAnsi" w:hAnsiTheme="minorHAnsi"/>
                <w:sz w:val="22"/>
                <w:szCs w:val="22"/>
              </w:rPr>
            </w:pPr>
            <w:r w:rsidRPr="002D2BDF">
              <w:rPr>
                <w:rFonts w:asciiTheme="minorHAnsi" w:hAnsiTheme="minorHAnsi"/>
                <w:sz w:val="22"/>
                <w:szCs w:val="22"/>
              </w:rPr>
              <w:t>Date</w:t>
            </w:r>
          </w:p>
        </w:tc>
      </w:tr>
      <w:tr w:rsidR="00B13F68" w:rsidRPr="00840715" w14:paraId="65B2E180" w14:textId="77777777" w:rsidTr="006F2C15">
        <w:tc>
          <w:tcPr>
            <w:tcW w:w="8784" w:type="dxa"/>
            <w:tcBorders>
              <w:top w:val="single" w:sz="4" w:space="0" w:color="auto"/>
            </w:tcBorders>
          </w:tcPr>
          <w:p w14:paraId="649912EF" w14:textId="77777777" w:rsidR="00B13F68" w:rsidRDefault="00B13F68" w:rsidP="00B13F68">
            <w:pPr>
              <w:spacing w:before="40" w:after="20"/>
              <w:rPr>
                <w:rFonts w:ascii="Calibri" w:hAnsi="Calibri"/>
                <w:b/>
                <w:sz w:val="22"/>
                <w:szCs w:val="22"/>
                <w:lang w:val="en-AU"/>
              </w:rPr>
            </w:pPr>
          </w:p>
          <w:p w14:paraId="5F783423" w14:textId="77777777" w:rsidR="00B13F68" w:rsidRDefault="00B13F68" w:rsidP="00B13F68">
            <w:pPr>
              <w:spacing w:before="40" w:after="20"/>
              <w:rPr>
                <w:rFonts w:ascii="Calibri" w:hAnsi="Calibri"/>
                <w:b/>
                <w:sz w:val="22"/>
                <w:szCs w:val="22"/>
                <w:lang w:val="en-AU"/>
              </w:rPr>
            </w:pPr>
          </w:p>
          <w:p w14:paraId="21751056" w14:textId="77777777" w:rsidR="00B13F68" w:rsidRPr="003D607E" w:rsidRDefault="00B13F68" w:rsidP="00B13F68">
            <w:pPr>
              <w:spacing w:before="40" w:after="20"/>
              <w:rPr>
                <w:rFonts w:ascii="Calibri" w:hAnsi="Calibri"/>
                <w:b/>
                <w:sz w:val="22"/>
                <w:szCs w:val="22"/>
                <w:lang w:val="en-AU"/>
              </w:rPr>
            </w:pPr>
          </w:p>
        </w:tc>
        <w:tc>
          <w:tcPr>
            <w:tcW w:w="4252" w:type="dxa"/>
          </w:tcPr>
          <w:p w14:paraId="2300831E" w14:textId="77777777" w:rsidR="00B13F68" w:rsidRPr="002D2BDF" w:rsidRDefault="00B13F68" w:rsidP="00BD7552">
            <w:pPr>
              <w:spacing w:before="40" w:after="20"/>
              <w:rPr>
                <w:rFonts w:asciiTheme="minorHAnsi" w:hAnsiTheme="minorHAnsi"/>
                <w:sz w:val="22"/>
                <w:szCs w:val="22"/>
              </w:rPr>
            </w:pPr>
          </w:p>
        </w:tc>
      </w:tr>
    </w:tbl>
    <w:p w14:paraId="1A81CFE8" w14:textId="77777777" w:rsidR="00572A7A" w:rsidRDefault="00572A7A"/>
    <w:sectPr w:rsidR="00572A7A" w:rsidSect="00C83C4A">
      <w:headerReference w:type="default" r:id="rId10"/>
      <w:footerReference w:type="default" r:id="rId11"/>
      <w:pgSz w:w="15840" w:h="12240" w:orient="landscape"/>
      <w:pgMar w:top="1440" w:right="1440" w:bottom="1440" w:left="1440" w:header="15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2BEA" w14:textId="77777777" w:rsidR="000C2157" w:rsidRDefault="000C2157" w:rsidP="005217BC">
      <w:r>
        <w:separator/>
      </w:r>
    </w:p>
  </w:endnote>
  <w:endnote w:type="continuationSeparator" w:id="0">
    <w:p w14:paraId="2438660E" w14:textId="77777777" w:rsidR="000C2157" w:rsidRDefault="000C2157" w:rsidP="005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E1B3" w14:textId="1C06E701" w:rsidR="000C2157" w:rsidRPr="002D2BDF" w:rsidRDefault="000C2157" w:rsidP="005217BC">
    <w:pPr>
      <w:pStyle w:val="Footer"/>
      <w:tabs>
        <w:tab w:val="clear" w:pos="8640"/>
        <w:tab w:val="right" w:pos="9180"/>
      </w:tabs>
      <w:rPr>
        <w:rFonts w:asciiTheme="minorHAnsi" w:hAnsiTheme="minorHAnsi"/>
        <w:sz w:val="22"/>
        <w:szCs w:val="22"/>
      </w:rPr>
    </w:pPr>
    <w:r>
      <w:rPr>
        <w:rFonts w:asciiTheme="minorHAnsi" w:hAnsiTheme="minorHAnsi"/>
        <w:sz w:val="22"/>
        <w:szCs w:val="22"/>
      </w:rPr>
      <w:t>Participant-Level Monitoring Form</w:t>
    </w:r>
    <w:r w:rsidRPr="002D2BDF">
      <w:rPr>
        <w:rFonts w:asciiTheme="minorHAnsi" w:hAnsiTheme="minorHAnsi"/>
        <w:sz w:val="22"/>
        <w:szCs w:val="22"/>
      </w:rPr>
      <w:tab/>
    </w:r>
    <w:r w:rsidRPr="002D2BDF">
      <w:rPr>
        <w:rFonts w:asciiTheme="minorHAnsi" w:hAnsiTheme="minorHAnsi"/>
        <w:sz w:val="22"/>
        <w:szCs w:val="22"/>
      </w:rPr>
      <w:tab/>
      <w:t xml:space="preserve">Page </w:t>
    </w:r>
    <w:r w:rsidRPr="002D2BDF">
      <w:rPr>
        <w:rFonts w:asciiTheme="minorHAnsi" w:hAnsiTheme="minorHAnsi"/>
        <w:sz w:val="22"/>
        <w:szCs w:val="22"/>
      </w:rPr>
      <w:fldChar w:fldCharType="begin"/>
    </w:r>
    <w:r w:rsidRPr="002D2BDF">
      <w:rPr>
        <w:rFonts w:asciiTheme="minorHAnsi" w:hAnsiTheme="minorHAnsi"/>
        <w:sz w:val="22"/>
        <w:szCs w:val="22"/>
      </w:rPr>
      <w:instrText xml:space="preserve"> PAGE </w:instrText>
    </w:r>
    <w:r w:rsidRPr="002D2BDF">
      <w:rPr>
        <w:rFonts w:asciiTheme="minorHAnsi" w:hAnsiTheme="minorHAnsi"/>
        <w:sz w:val="22"/>
        <w:szCs w:val="22"/>
      </w:rPr>
      <w:fldChar w:fldCharType="separate"/>
    </w:r>
    <w:r w:rsidR="00305388">
      <w:rPr>
        <w:rFonts w:asciiTheme="minorHAnsi" w:hAnsiTheme="minorHAnsi"/>
        <w:noProof/>
        <w:sz w:val="22"/>
        <w:szCs w:val="22"/>
      </w:rPr>
      <w:t>6</w:t>
    </w:r>
    <w:r w:rsidRPr="002D2BDF">
      <w:rPr>
        <w:rFonts w:asciiTheme="minorHAnsi" w:hAnsiTheme="minorHAnsi"/>
        <w:sz w:val="22"/>
        <w:szCs w:val="22"/>
      </w:rPr>
      <w:fldChar w:fldCharType="end"/>
    </w:r>
    <w:r w:rsidRPr="002D2BDF">
      <w:rPr>
        <w:rFonts w:asciiTheme="minorHAnsi" w:hAnsiTheme="minorHAnsi"/>
        <w:sz w:val="22"/>
        <w:szCs w:val="22"/>
      </w:rPr>
      <w:t xml:space="preserve"> of </w:t>
    </w:r>
    <w:r w:rsidRPr="002D2BDF">
      <w:rPr>
        <w:rFonts w:asciiTheme="minorHAnsi" w:hAnsiTheme="minorHAnsi"/>
        <w:sz w:val="22"/>
        <w:szCs w:val="22"/>
      </w:rPr>
      <w:fldChar w:fldCharType="begin"/>
    </w:r>
    <w:r w:rsidRPr="002D2BDF">
      <w:rPr>
        <w:rFonts w:asciiTheme="minorHAnsi" w:hAnsiTheme="minorHAnsi"/>
        <w:sz w:val="22"/>
        <w:szCs w:val="22"/>
      </w:rPr>
      <w:instrText xml:space="preserve"> NUMPAGES </w:instrText>
    </w:r>
    <w:r w:rsidRPr="002D2BDF">
      <w:rPr>
        <w:rFonts w:asciiTheme="minorHAnsi" w:hAnsiTheme="minorHAnsi"/>
        <w:sz w:val="22"/>
        <w:szCs w:val="22"/>
      </w:rPr>
      <w:fldChar w:fldCharType="separate"/>
    </w:r>
    <w:r w:rsidR="00305388">
      <w:rPr>
        <w:rFonts w:asciiTheme="minorHAnsi" w:hAnsiTheme="minorHAnsi"/>
        <w:noProof/>
        <w:sz w:val="22"/>
        <w:szCs w:val="22"/>
      </w:rPr>
      <w:t>12</w:t>
    </w:r>
    <w:r w:rsidRPr="002D2BDF">
      <w:rPr>
        <w:rFonts w:asciiTheme="minorHAnsi" w:hAnsiTheme="minorHAnsi"/>
        <w:sz w:val="22"/>
        <w:szCs w:val="22"/>
      </w:rPr>
      <w:fldChar w:fldCharType="end"/>
    </w:r>
  </w:p>
  <w:p w14:paraId="2324933B" w14:textId="3FA0A8E2" w:rsidR="000C2157" w:rsidRPr="002D2BDF" w:rsidRDefault="000C2157">
    <w:pPr>
      <w:pStyle w:val="Footer"/>
      <w:rPr>
        <w:rFonts w:asciiTheme="minorHAnsi" w:hAnsiTheme="minorHAnsi"/>
        <w:sz w:val="22"/>
        <w:szCs w:val="22"/>
      </w:rPr>
    </w:pPr>
    <w:r>
      <w:rPr>
        <w:rFonts w:asciiTheme="minorHAnsi" w:hAnsiTheme="minorHAnsi"/>
        <w:sz w:val="22"/>
        <w:szCs w:val="22"/>
      </w:rPr>
      <w:t xml:space="preserve">Version </w:t>
    </w:r>
    <w:r w:rsidR="004A37F4" w:rsidRPr="004A37F4">
      <w:rPr>
        <w:rFonts w:asciiTheme="minorHAnsi" w:hAnsiTheme="minorHAnsi"/>
        <w:sz w:val="22"/>
        <w:szCs w:val="22"/>
      </w:rPr>
      <w:t>[</w:t>
    </w:r>
    <w:r w:rsidRPr="004A37F4">
      <w:rPr>
        <w:rFonts w:asciiTheme="minorHAnsi" w:hAnsiTheme="minorHAnsi"/>
        <w:sz w:val="22"/>
        <w:szCs w:val="22"/>
      </w:rPr>
      <w:t>Insert version number and date</w:t>
    </w:r>
    <w:r w:rsidR="004A37F4" w:rsidRPr="004A37F4">
      <w:rPr>
        <w:rFonts w:asciiTheme="minorHAnsi" w:hAnsiTheme="min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CFB2" w14:textId="77777777" w:rsidR="000C2157" w:rsidRDefault="000C2157" w:rsidP="005217BC">
      <w:r>
        <w:separator/>
      </w:r>
    </w:p>
  </w:footnote>
  <w:footnote w:type="continuationSeparator" w:id="0">
    <w:p w14:paraId="13CD3D5D" w14:textId="77777777" w:rsidR="000C2157" w:rsidRDefault="000C2157" w:rsidP="0052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2E57" w14:textId="77777777" w:rsidR="000C2157" w:rsidRPr="00BA4A7C" w:rsidRDefault="000C2157" w:rsidP="00BA4A7C">
    <w:pPr>
      <w:pStyle w:val="Header"/>
    </w:pPr>
    <w:r>
      <w:rPr>
        <w:noProof/>
        <w:lang w:val="en-AU" w:eastAsia="en-AU"/>
      </w:rPr>
      <w:drawing>
        <wp:anchor distT="0" distB="288290" distL="114300" distR="114300" simplePos="0" relativeHeight="251659264" behindDoc="0" locked="0" layoutInCell="1" allowOverlap="0" wp14:anchorId="2D6616C1" wp14:editId="4083C2D4">
          <wp:simplePos x="0" y="0"/>
          <wp:positionH relativeFrom="margin">
            <wp:posOffset>6486525</wp:posOffset>
          </wp:positionH>
          <wp:positionV relativeFrom="paragraph">
            <wp:posOffset>-704850</wp:posOffset>
          </wp:positionV>
          <wp:extent cx="1803400" cy="7493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F8D"/>
    <w:multiLevelType w:val="hybridMultilevel"/>
    <w:tmpl w:val="FA1EF4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01B2F"/>
    <w:multiLevelType w:val="hybridMultilevel"/>
    <w:tmpl w:val="3A6C91A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B431AEC"/>
    <w:multiLevelType w:val="hybridMultilevel"/>
    <w:tmpl w:val="171263F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62920AF"/>
    <w:multiLevelType w:val="hybridMultilevel"/>
    <w:tmpl w:val="1450AA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5E1874"/>
    <w:multiLevelType w:val="hybridMultilevel"/>
    <w:tmpl w:val="24DC50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FB598B"/>
    <w:multiLevelType w:val="hybridMultilevel"/>
    <w:tmpl w:val="1450AA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EA5232"/>
    <w:multiLevelType w:val="hybridMultilevel"/>
    <w:tmpl w:val="16C6FA9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9B44D14"/>
    <w:multiLevelType w:val="hybridMultilevel"/>
    <w:tmpl w:val="39061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DF5D4C"/>
    <w:multiLevelType w:val="hybridMultilevel"/>
    <w:tmpl w:val="D6D0A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5B70F9"/>
    <w:multiLevelType w:val="hybridMultilevel"/>
    <w:tmpl w:val="9984F4F8"/>
    <w:lvl w:ilvl="0" w:tplc="0C090007">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2471B5"/>
    <w:multiLevelType w:val="hybridMultilevel"/>
    <w:tmpl w:val="4EC8A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85194F"/>
    <w:multiLevelType w:val="hybridMultilevel"/>
    <w:tmpl w:val="685865D8"/>
    <w:lvl w:ilvl="0" w:tplc="A3BABBE6">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A8205F"/>
    <w:multiLevelType w:val="hybridMultilevel"/>
    <w:tmpl w:val="80D4D456"/>
    <w:lvl w:ilvl="0" w:tplc="EDAA33E6">
      <w:start w:val="1"/>
      <w:numFmt w:val="decimal"/>
      <w:lvlText w:val="%1."/>
      <w:lvlJc w:val="left"/>
      <w:pPr>
        <w:ind w:left="253" w:hanging="360"/>
      </w:pPr>
      <w:rPr>
        <w:rFonts w:hint="default"/>
      </w:rPr>
    </w:lvl>
    <w:lvl w:ilvl="1" w:tplc="0C090019" w:tentative="1">
      <w:start w:val="1"/>
      <w:numFmt w:val="lowerLetter"/>
      <w:lvlText w:val="%2."/>
      <w:lvlJc w:val="left"/>
      <w:pPr>
        <w:ind w:left="973" w:hanging="360"/>
      </w:pPr>
    </w:lvl>
    <w:lvl w:ilvl="2" w:tplc="0C09001B" w:tentative="1">
      <w:start w:val="1"/>
      <w:numFmt w:val="lowerRoman"/>
      <w:lvlText w:val="%3."/>
      <w:lvlJc w:val="right"/>
      <w:pPr>
        <w:ind w:left="1693" w:hanging="180"/>
      </w:pPr>
    </w:lvl>
    <w:lvl w:ilvl="3" w:tplc="0C09000F" w:tentative="1">
      <w:start w:val="1"/>
      <w:numFmt w:val="decimal"/>
      <w:lvlText w:val="%4."/>
      <w:lvlJc w:val="left"/>
      <w:pPr>
        <w:ind w:left="2413" w:hanging="360"/>
      </w:pPr>
    </w:lvl>
    <w:lvl w:ilvl="4" w:tplc="0C090019" w:tentative="1">
      <w:start w:val="1"/>
      <w:numFmt w:val="lowerLetter"/>
      <w:lvlText w:val="%5."/>
      <w:lvlJc w:val="left"/>
      <w:pPr>
        <w:ind w:left="3133" w:hanging="360"/>
      </w:pPr>
    </w:lvl>
    <w:lvl w:ilvl="5" w:tplc="0C09001B" w:tentative="1">
      <w:start w:val="1"/>
      <w:numFmt w:val="lowerRoman"/>
      <w:lvlText w:val="%6."/>
      <w:lvlJc w:val="right"/>
      <w:pPr>
        <w:ind w:left="3853" w:hanging="180"/>
      </w:pPr>
    </w:lvl>
    <w:lvl w:ilvl="6" w:tplc="0C09000F" w:tentative="1">
      <w:start w:val="1"/>
      <w:numFmt w:val="decimal"/>
      <w:lvlText w:val="%7."/>
      <w:lvlJc w:val="left"/>
      <w:pPr>
        <w:ind w:left="4573" w:hanging="360"/>
      </w:pPr>
    </w:lvl>
    <w:lvl w:ilvl="7" w:tplc="0C090019" w:tentative="1">
      <w:start w:val="1"/>
      <w:numFmt w:val="lowerLetter"/>
      <w:lvlText w:val="%8."/>
      <w:lvlJc w:val="left"/>
      <w:pPr>
        <w:ind w:left="5293" w:hanging="360"/>
      </w:pPr>
    </w:lvl>
    <w:lvl w:ilvl="8" w:tplc="0C09001B" w:tentative="1">
      <w:start w:val="1"/>
      <w:numFmt w:val="lowerRoman"/>
      <w:lvlText w:val="%9."/>
      <w:lvlJc w:val="right"/>
      <w:pPr>
        <w:ind w:left="6013" w:hanging="180"/>
      </w:pPr>
    </w:lvl>
  </w:abstractNum>
  <w:num w:numId="1" w16cid:durableId="1005941006">
    <w:abstractNumId w:val="3"/>
  </w:num>
  <w:num w:numId="2" w16cid:durableId="2013870170">
    <w:abstractNumId w:val="0"/>
  </w:num>
  <w:num w:numId="3" w16cid:durableId="426341460">
    <w:abstractNumId w:val="9"/>
  </w:num>
  <w:num w:numId="4" w16cid:durableId="982849296">
    <w:abstractNumId w:val="11"/>
  </w:num>
  <w:num w:numId="5" w16cid:durableId="2003390559">
    <w:abstractNumId w:val="6"/>
  </w:num>
  <w:num w:numId="6" w16cid:durableId="519659787">
    <w:abstractNumId w:val="1"/>
  </w:num>
  <w:num w:numId="7" w16cid:durableId="1504853633">
    <w:abstractNumId w:val="2"/>
  </w:num>
  <w:num w:numId="8" w16cid:durableId="2135904264">
    <w:abstractNumId w:val="8"/>
  </w:num>
  <w:num w:numId="9" w16cid:durableId="1164274156">
    <w:abstractNumId w:val="12"/>
  </w:num>
  <w:num w:numId="10" w16cid:durableId="1451244425">
    <w:abstractNumId w:val="4"/>
  </w:num>
  <w:num w:numId="11" w16cid:durableId="1506673090">
    <w:abstractNumId w:val="5"/>
  </w:num>
  <w:num w:numId="12" w16cid:durableId="1310549934">
    <w:abstractNumId w:val="10"/>
  </w:num>
  <w:num w:numId="13" w16cid:durableId="2012028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D1"/>
    <w:rsid w:val="00005737"/>
    <w:rsid w:val="000306BA"/>
    <w:rsid w:val="0003134B"/>
    <w:rsid w:val="000326BB"/>
    <w:rsid w:val="00034142"/>
    <w:rsid w:val="00041DD7"/>
    <w:rsid w:val="00043A68"/>
    <w:rsid w:val="0006526B"/>
    <w:rsid w:val="0007635D"/>
    <w:rsid w:val="00077740"/>
    <w:rsid w:val="00096A11"/>
    <w:rsid w:val="000B2112"/>
    <w:rsid w:val="000B3412"/>
    <w:rsid w:val="000C2157"/>
    <w:rsid w:val="001018C7"/>
    <w:rsid w:val="00102BF8"/>
    <w:rsid w:val="00113CC8"/>
    <w:rsid w:val="00124338"/>
    <w:rsid w:val="00140DD1"/>
    <w:rsid w:val="00181B94"/>
    <w:rsid w:val="00192674"/>
    <w:rsid w:val="001A10F7"/>
    <w:rsid w:val="001A610A"/>
    <w:rsid w:val="001A68B0"/>
    <w:rsid w:val="001C5A67"/>
    <w:rsid w:val="001C69EF"/>
    <w:rsid w:val="001F62A8"/>
    <w:rsid w:val="002024E3"/>
    <w:rsid w:val="0020762A"/>
    <w:rsid w:val="00233986"/>
    <w:rsid w:val="002546C3"/>
    <w:rsid w:val="00293ACC"/>
    <w:rsid w:val="002D2BDF"/>
    <w:rsid w:val="002E0094"/>
    <w:rsid w:val="00305388"/>
    <w:rsid w:val="00320797"/>
    <w:rsid w:val="00326D8D"/>
    <w:rsid w:val="003407FD"/>
    <w:rsid w:val="00372982"/>
    <w:rsid w:val="00381918"/>
    <w:rsid w:val="003823BC"/>
    <w:rsid w:val="0039475D"/>
    <w:rsid w:val="003A5F2B"/>
    <w:rsid w:val="003C39A4"/>
    <w:rsid w:val="003D005E"/>
    <w:rsid w:val="003D1231"/>
    <w:rsid w:val="003D4BB2"/>
    <w:rsid w:val="003E04FB"/>
    <w:rsid w:val="003E5369"/>
    <w:rsid w:val="00435846"/>
    <w:rsid w:val="004412E5"/>
    <w:rsid w:val="00467818"/>
    <w:rsid w:val="00475EAF"/>
    <w:rsid w:val="004A37F4"/>
    <w:rsid w:val="004B23DF"/>
    <w:rsid w:val="004C6599"/>
    <w:rsid w:val="004E77B5"/>
    <w:rsid w:val="004F1DE2"/>
    <w:rsid w:val="0050383F"/>
    <w:rsid w:val="00504A8C"/>
    <w:rsid w:val="005217BC"/>
    <w:rsid w:val="00572A7A"/>
    <w:rsid w:val="005817FB"/>
    <w:rsid w:val="005C1BA1"/>
    <w:rsid w:val="005E2296"/>
    <w:rsid w:val="00605B2A"/>
    <w:rsid w:val="0061711D"/>
    <w:rsid w:val="00637701"/>
    <w:rsid w:val="006402D1"/>
    <w:rsid w:val="00657D59"/>
    <w:rsid w:val="006871C6"/>
    <w:rsid w:val="006A49CE"/>
    <w:rsid w:val="006A59ED"/>
    <w:rsid w:val="006C4438"/>
    <w:rsid w:val="006C44C1"/>
    <w:rsid w:val="006D0CF4"/>
    <w:rsid w:val="006D1978"/>
    <w:rsid w:val="006E552C"/>
    <w:rsid w:val="006F0937"/>
    <w:rsid w:val="006F2C15"/>
    <w:rsid w:val="006F33C9"/>
    <w:rsid w:val="007131D6"/>
    <w:rsid w:val="007153B2"/>
    <w:rsid w:val="007257C2"/>
    <w:rsid w:val="00743956"/>
    <w:rsid w:val="00762CCF"/>
    <w:rsid w:val="00766500"/>
    <w:rsid w:val="0077402D"/>
    <w:rsid w:val="007770F4"/>
    <w:rsid w:val="00777125"/>
    <w:rsid w:val="00780FF4"/>
    <w:rsid w:val="00782973"/>
    <w:rsid w:val="00791320"/>
    <w:rsid w:val="007A0B41"/>
    <w:rsid w:val="007B1D06"/>
    <w:rsid w:val="007B54E4"/>
    <w:rsid w:val="007C0F09"/>
    <w:rsid w:val="00826F3A"/>
    <w:rsid w:val="00840715"/>
    <w:rsid w:val="008428EB"/>
    <w:rsid w:val="0085231A"/>
    <w:rsid w:val="0086079D"/>
    <w:rsid w:val="00860868"/>
    <w:rsid w:val="008951DB"/>
    <w:rsid w:val="008A4FE3"/>
    <w:rsid w:val="008C09AF"/>
    <w:rsid w:val="008D2A1E"/>
    <w:rsid w:val="008F2E83"/>
    <w:rsid w:val="00930232"/>
    <w:rsid w:val="00940C65"/>
    <w:rsid w:val="00942695"/>
    <w:rsid w:val="00947ED8"/>
    <w:rsid w:val="00982018"/>
    <w:rsid w:val="00A258E4"/>
    <w:rsid w:val="00A9585A"/>
    <w:rsid w:val="00AC2A42"/>
    <w:rsid w:val="00AE0E68"/>
    <w:rsid w:val="00B01662"/>
    <w:rsid w:val="00B13F68"/>
    <w:rsid w:val="00B1541A"/>
    <w:rsid w:val="00B27812"/>
    <w:rsid w:val="00B325A9"/>
    <w:rsid w:val="00B64968"/>
    <w:rsid w:val="00B64B91"/>
    <w:rsid w:val="00BA3C1E"/>
    <w:rsid w:val="00BA4A7C"/>
    <w:rsid w:val="00BA77C5"/>
    <w:rsid w:val="00BB51FB"/>
    <w:rsid w:val="00BD7552"/>
    <w:rsid w:val="00BE39BD"/>
    <w:rsid w:val="00BF1AE3"/>
    <w:rsid w:val="00C15F98"/>
    <w:rsid w:val="00C20694"/>
    <w:rsid w:val="00C20C51"/>
    <w:rsid w:val="00C36ED7"/>
    <w:rsid w:val="00C453C0"/>
    <w:rsid w:val="00C57EBB"/>
    <w:rsid w:val="00C72446"/>
    <w:rsid w:val="00C83C4A"/>
    <w:rsid w:val="00C90A9F"/>
    <w:rsid w:val="00CA383C"/>
    <w:rsid w:val="00CA439F"/>
    <w:rsid w:val="00CB24E4"/>
    <w:rsid w:val="00CB44C3"/>
    <w:rsid w:val="00CE57F0"/>
    <w:rsid w:val="00CE77D0"/>
    <w:rsid w:val="00CF2E3C"/>
    <w:rsid w:val="00D01C8F"/>
    <w:rsid w:val="00D1527A"/>
    <w:rsid w:val="00D161F2"/>
    <w:rsid w:val="00D36C8F"/>
    <w:rsid w:val="00D50E72"/>
    <w:rsid w:val="00D9577E"/>
    <w:rsid w:val="00DA50E0"/>
    <w:rsid w:val="00DA616B"/>
    <w:rsid w:val="00DC6322"/>
    <w:rsid w:val="00E0072B"/>
    <w:rsid w:val="00E66E25"/>
    <w:rsid w:val="00E71166"/>
    <w:rsid w:val="00E77788"/>
    <w:rsid w:val="00ED0DDF"/>
    <w:rsid w:val="00ED1656"/>
    <w:rsid w:val="00EE5334"/>
    <w:rsid w:val="00F11822"/>
    <w:rsid w:val="00F35528"/>
    <w:rsid w:val="00F40667"/>
    <w:rsid w:val="00F50A2F"/>
    <w:rsid w:val="00F60C43"/>
    <w:rsid w:val="00F64CE2"/>
    <w:rsid w:val="00F85ECA"/>
    <w:rsid w:val="00F95A3B"/>
    <w:rsid w:val="00FB7C50"/>
    <w:rsid w:val="00FC7DFD"/>
    <w:rsid w:val="00FE5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31B473"/>
  <w15:chartTrackingRefBased/>
  <w15:docId w15:val="{84EE21FA-2DB0-40A0-A8CC-20418795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17BC"/>
    <w:pPr>
      <w:tabs>
        <w:tab w:val="center" w:pos="4320"/>
        <w:tab w:val="right" w:pos="8640"/>
      </w:tabs>
    </w:pPr>
  </w:style>
  <w:style w:type="paragraph" w:styleId="Footer">
    <w:name w:val="footer"/>
    <w:basedOn w:val="Normal"/>
    <w:rsid w:val="005217BC"/>
    <w:pPr>
      <w:tabs>
        <w:tab w:val="center" w:pos="4320"/>
        <w:tab w:val="right" w:pos="8640"/>
      </w:tabs>
    </w:pPr>
  </w:style>
  <w:style w:type="paragraph" w:styleId="ListParagraph">
    <w:name w:val="List Paragraph"/>
    <w:basedOn w:val="Normal"/>
    <w:link w:val="ListParagraphChar"/>
    <w:uiPriority w:val="34"/>
    <w:qFormat/>
    <w:rsid w:val="00CE77D0"/>
    <w:pPr>
      <w:ind w:left="720"/>
      <w:contextualSpacing/>
    </w:pPr>
  </w:style>
  <w:style w:type="paragraph" w:styleId="BalloonText">
    <w:name w:val="Balloon Text"/>
    <w:basedOn w:val="Normal"/>
    <w:link w:val="BalloonTextChar"/>
    <w:rsid w:val="00782973"/>
    <w:rPr>
      <w:rFonts w:ascii="Segoe UI" w:hAnsi="Segoe UI" w:cs="Segoe UI"/>
      <w:sz w:val="18"/>
      <w:szCs w:val="18"/>
    </w:rPr>
  </w:style>
  <w:style w:type="character" w:customStyle="1" w:styleId="BalloonTextChar">
    <w:name w:val="Balloon Text Char"/>
    <w:basedOn w:val="DefaultParagraphFont"/>
    <w:link w:val="BalloonText"/>
    <w:rsid w:val="00782973"/>
    <w:rPr>
      <w:rFonts w:ascii="Segoe UI" w:hAnsi="Segoe UI" w:cs="Segoe UI"/>
      <w:sz w:val="18"/>
      <w:szCs w:val="18"/>
      <w:lang w:val="en-US" w:eastAsia="en-US"/>
    </w:rPr>
  </w:style>
  <w:style w:type="character" w:customStyle="1" w:styleId="ListParagraphChar">
    <w:name w:val="List Paragraph Char"/>
    <w:basedOn w:val="DefaultParagraphFont"/>
    <w:link w:val="ListParagraph"/>
    <w:uiPriority w:val="34"/>
    <w:locked/>
    <w:rsid w:val="00782973"/>
    <w:rPr>
      <w:sz w:val="24"/>
      <w:szCs w:val="24"/>
      <w:lang w:val="en-US" w:eastAsia="en-US"/>
    </w:rPr>
  </w:style>
  <w:style w:type="character" w:styleId="CommentReference">
    <w:name w:val="annotation reference"/>
    <w:basedOn w:val="DefaultParagraphFont"/>
    <w:rsid w:val="00CB24E4"/>
    <w:rPr>
      <w:sz w:val="16"/>
      <w:szCs w:val="16"/>
    </w:rPr>
  </w:style>
  <w:style w:type="paragraph" w:styleId="CommentText">
    <w:name w:val="annotation text"/>
    <w:basedOn w:val="Normal"/>
    <w:link w:val="CommentTextChar"/>
    <w:rsid w:val="00CB24E4"/>
    <w:rPr>
      <w:sz w:val="20"/>
      <w:szCs w:val="20"/>
    </w:rPr>
  </w:style>
  <w:style w:type="character" w:customStyle="1" w:styleId="CommentTextChar">
    <w:name w:val="Comment Text Char"/>
    <w:basedOn w:val="DefaultParagraphFont"/>
    <w:link w:val="CommentText"/>
    <w:rsid w:val="00CB24E4"/>
    <w:rPr>
      <w:lang w:val="en-US" w:eastAsia="en-US"/>
    </w:rPr>
  </w:style>
  <w:style w:type="paragraph" w:styleId="CommentSubject">
    <w:name w:val="annotation subject"/>
    <w:basedOn w:val="CommentText"/>
    <w:next w:val="CommentText"/>
    <w:link w:val="CommentSubjectChar"/>
    <w:rsid w:val="00CB24E4"/>
    <w:rPr>
      <w:b/>
      <w:bCs/>
    </w:rPr>
  </w:style>
  <w:style w:type="character" w:customStyle="1" w:styleId="CommentSubjectChar">
    <w:name w:val="Comment Subject Char"/>
    <w:basedOn w:val="CommentTextChar"/>
    <w:link w:val="CommentSubject"/>
    <w:rsid w:val="00CB24E4"/>
    <w:rPr>
      <w:b/>
      <w:bCs/>
      <w:lang w:val="en-US" w:eastAsia="en-US"/>
    </w:rPr>
  </w:style>
  <w:style w:type="paragraph" w:styleId="Revision">
    <w:name w:val="Revision"/>
    <w:hidden/>
    <w:uiPriority w:val="99"/>
    <w:semiHidden/>
    <w:rsid w:val="00C36ED7"/>
    <w:rPr>
      <w:sz w:val="24"/>
      <w:szCs w:val="24"/>
      <w:lang w:val="en-US" w:eastAsia="en-US"/>
    </w:rPr>
  </w:style>
  <w:style w:type="paragraph" w:customStyle="1" w:styleId="CROMSFrontMatterHeading2">
    <w:name w:val="CROMS_FrontMatterHeading2"/>
    <w:basedOn w:val="Normal"/>
    <w:uiPriority w:val="15"/>
    <w:qFormat/>
    <w:rsid w:val="000C2157"/>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scarff\AppData\Local\Microsoft\Windows\Temporary%20Internet%20Files\Content.Outlook\5I441G1H\071013%20CNSBio%20Monitoring%20Visit%20Report%20Form%20(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5c2f020-b76e-4cea-9940-55f5d174feaa">
      <Value>Published - review required</Value>
    </Status>
    <PublicationDate xmlns="65c2f020-b76e-4cea-9940-55f5d174feaa">2018-11-07T13:00:00+00:00</PublicationDate>
    <Function xmlns="65c2f020-b76e-4cea-9940-55f5d174feaa">Template</Function>
    <RelatedDocuments xmlns="65c2f020-b76e-4cea-9940-55f5d174feaa" xsi:nil="true"/>
    <efb1cd37376943a2a5f88aba14bda3b6 xmlns="65c2f020-b76e-4cea-9940-55f5d174feaa">
      <Terms xmlns="http://schemas.microsoft.com/office/infopath/2007/PartnerControls"/>
    </efb1cd37376943a2a5f88aba14bda3b6>
    <DocumentID xmlns="65c2f020-b76e-4cea-9940-55f5d174feaa">MCTC093</DocumentID>
    <Applicability xmlns="65c2f020-b76e-4cea-9940-55f5d174feaa" xsi:nil="true"/>
    <VersionNo_x002e_ xmlns="65c2f020-b76e-4cea-9940-55f5d174feaa">1</VersionNo_x002e_>
    <Topic xmlns="65c2f020-b76e-4cea-9940-55f5d174feaa" xsi:nil="true"/>
    <TaxCatchAll xmlns="5a381f36-0d0f-49aa-ad0c-f00ab00d86f4" xsi:nil="true"/>
    <SharedWithUsers xmlns="5a381f36-0d0f-49aa-ad0c-f00ab00d86f4">
      <UserInfo>
        <DisplayName/>
        <AccountId xsi:nil="true"/>
        <AccountType/>
      </UserInfo>
    </SharedWithUsers>
    <lcf76f155ced4ddcb4097134ff3c332f xmlns="65c2f020-b76e-4cea-9940-55f5d174feaa">
      <Terms xmlns="http://schemas.microsoft.com/office/infopath/2007/PartnerControls"/>
    </lcf76f155ced4ddcb4097134ff3c332f>
    <NextUpdateDoc xmlns="65c2f020-b76e-4cea-9940-55f5d174feaa">
      <Url xsi:nil="true"/>
      <Description xsi:nil="true"/>
    </NextUpdateDoc>
    <UploadedtoMETIS xmlns="65c2f020-b76e-4cea-9940-55f5d174feaa">true</UploadedtoMETIS>
    <Lastrevision xmlns="65c2f020-b76e-4cea-9940-55f5d174feaa" xsi:nil="true"/>
    <ApprovaldateforCurrentVersion xmlns="65c2f020-b76e-4cea-9940-55f5d174feaa" xsi:nil="true"/>
    <Assignedto xmlns="65c2f020-b76e-4cea-9940-55f5d174feaa">
      <UserInfo>
        <DisplayName/>
        <AccountId xsi:nil="true"/>
        <AccountType/>
      </UserInfo>
    </Assignedto>
    <Reviewers xmlns="65c2f020-b76e-4cea-9940-55f5d174feaa" xsi:nil="true"/>
    <ApprovedBy xmlns="65c2f020-b76e-4cea-9940-55f5d174feaa">
      <UserInfo>
        <DisplayName/>
        <AccountId xsi:nil="true"/>
        <AccountType/>
      </UserInfo>
    </Approv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A9F4A645290A46BB24D68D5A33D037" ma:contentTypeVersion="42" ma:contentTypeDescription="Create a new document." ma:contentTypeScope="" ma:versionID="10e14cfbff10e799c53ee16b28aff45d">
  <xsd:schema xmlns:xsd="http://www.w3.org/2001/XMLSchema" xmlns:xs="http://www.w3.org/2001/XMLSchema" xmlns:p="http://schemas.microsoft.com/office/2006/metadata/properties" xmlns:ns2="65c2f020-b76e-4cea-9940-55f5d174feaa" xmlns:ns3="5a381f36-0d0f-49aa-ad0c-f00ab00d86f4" targetNamespace="http://schemas.microsoft.com/office/2006/metadata/properties" ma:root="true" ma:fieldsID="a1c96abaef0fa1d9d97649c8966f7397" ns2:_="" ns3:_="">
    <xsd:import namespace="65c2f020-b76e-4cea-9940-55f5d174feaa"/>
    <xsd:import namespace="5a381f36-0d0f-49aa-ad0c-f00ab00d8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fb1cd37376943a2a5f88aba14bda3b6" minOccurs="0"/>
                <xsd:element ref="ns3:TaxCatchAll" minOccurs="0"/>
                <xsd:element ref="ns2:Status" minOccurs="0"/>
                <xsd:element ref="ns2:Function" minOccurs="0"/>
                <xsd:element ref="ns2:Applicability" minOccurs="0"/>
                <xsd:element ref="ns2:Topic" minOccurs="0"/>
                <xsd:element ref="ns2:PublicationDate" minOccurs="0"/>
                <xsd:element ref="ns2:DocumentID" minOccurs="0"/>
                <xsd:element ref="ns2:RelatedDocuments" minOccurs="0"/>
                <xsd:element ref="ns2:VersionNo_x002e_"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NextUpdateDoc" minOccurs="0"/>
                <xsd:element ref="ns2:UploadedtoMETIS" minOccurs="0"/>
                <xsd:element ref="ns2:Lastrevision" minOccurs="0"/>
                <xsd:element ref="ns2:Assignedto" minOccurs="0"/>
                <xsd:element ref="ns2:Reviewers" minOccurs="0"/>
                <xsd:element ref="ns2:ApprovaldateforCurrentVersion" minOccurs="0"/>
                <xsd:element ref="ns2:MediaServiceObjectDetectorVersions"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f020-b76e-4cea-9940-55f5d174f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fb1cd37376943a2a5f88aba14bda3b6" ma:index="13" nillable="true" ma:taxonomy="true" ma:internalName="efb1cd37376943a2a5f88aba14bda3b6" ma:taxonomyFieldName="Department" ma:displayName="Department" ma:default="" ma:fieldId="{efb1cd37-3769-43a2-a5f8-8aba14bda3b6}" ma:sspId="1471c520-dbd0-4b8f-9e36-8694d75fa5a1" ma:termSetId="8ed8c9ea-7052-4c1d-a4d7-b9c10bffea6f" ma:anchorId="00000000-0000-0000-0000-000000000000" ma:open="true" ma:isKeyword="false">
      <xsd:complexType>
        <xsd:sequence>
          <xsd:element ref="pc:Terms" minOccurs="0" maxOccurs="1"/>
        </xsd:sequence>
      </xsd:complexType>
    </xsd:element>
    <xsd:element name="Status" ma:index="15"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draft in progress"/>
                    <xsd:enumeration value="New draft for review"/>
                    <xsd:enumeration value="Flagged for publication"/>
                    <xsd:enumeration value="Published"/>
                    <xsd:enumeration value="Published - review required"/>
                    <xsd:enumeration value="Published - update draft in progress"/>
                    <xsd:enumeration value="Published - update draft for review"/>
                    <xsd:enumeration value="Update flagged for publication"/>
                    <xsd:enumeration value="Archived"/>
                    <xsd:enumeration value="Internal only"/>
                  </xsd:restriction>
                </xsd:simpleType>
              </xsd:element>
            </xsd:sequence>
          </xsd:extension>
        </xsd:complexContent>
      </xsd:complexType>
    </xsd:element>
    <xsd:element name="Function" ma:index="16" nillable="true" ma:displayName="Function" ma:format="Dropdown" ma:internalName="Function">
      <xsd:simpleType>
        <xsd:restriction base="dms:Choice">
          <xsd:enumeration value="Policy"/>
          <xsd:enumeration value="Standard Operating Procedure"/>
          <xsd:enumeration value="Guidance"/>
          <xsd:enumeration value="Work Instructions"/>
          <xsd:enumeration value="Flowchart"/>
          <xsd:enumeration value="Template"/>
          <xsd:enumeration value="Form"/>
          <xsd:enumeration value="Factsheet"/>
        </xsd:restriction>
      </xsd:simpleType>
    </xsd:element>
    <xsd:element name="Applicability" ma:index="17" nillable="true" ma:displayName="Applicability" ma:format="Dropdown" ma:internalName="Applicability">
      <xsd:complexType>
        <xsd:complexContent>
          <xsd:extension base="dms:MultiChoice">
            <xsd:sequence>
              <xsd:element name="Value" maxOccurs="unbounded" minOccurs="0" nillable="true">
                <xsd:simpleType>
                  <xsd:restriction base="dms:Choice">
                    <xsd:enumeration value="Clinical Trial"/>
                    <xsd:enumeration value="Drug / Device"/>
                    <xsd:enumeration value="Qualitative"/>
                    <xsd:enumeration value="Observational"/>
                    <xsd:enumeration value="Laboratory"/>
                    <xsd:enumeration value="All research"/>
                    <xsd:enumeration value="Sponsor"/>
                    <xsd:enumeration value="Site"/>
                    <xsd:enumeration value="Investigator Initiated"/>
                    <xsd:enumeration value="Commercially Sponsored"/>
                    <xsd:enumeration value="General Operations"/>
                    <xsd:enumeration value="Internal Only"/>
                  </xsd:restriction>
                </xsd:simpleType>
              </xsd:element>
            </xsd:sequence>
          </xsd:extension>
        </xsd:complexContent>
      </xsd:complexType>
    </xsd:element>
    <xsd:element name="Topic" ma:index="18" nillable="true" ma:displayName="Topic" ma:format="Dropdown" ma:internalName="Topic">
      <xsd:complexType>
        <xsd:complexContent>
          <xsd:extension base="dms:MultiChoice">
            <xsd:sequence>
              <xsd:element name="Value" maxOccurs="unbounded" minOccurs="0" nillable="true">
                <xsd:simpleType>
                  <xsd:restriction base="dms:Choice">
                    <xsd:enumeration value="Protocol"/>
                    <xsd:enumeration value="Finance"/>
                    <xsd:enumeration value="REG"/>
                    <xsd:enumeration value="Sponsorship"/>
                    <xsd:enumeration value="Study Management"/>
                    <xsd:enumeration value="Start Up"/>
                    <xsd:enumeration value="Equipment"/>
                    <xsd:enumeration value="Consent and Recruitment"/>
                    <xsd:enumeration value="Records"/>
                    <xsd:enumeration value="Reporting"/>
                    <xsd:enumeration value="Safety"/>
                    <xsd:enumeration value="Monitoring / QA"/>
                    <xsd:enumeration value="Software"/>
                    <xsd:enumeration value="Document Mx"/>
                    <xsd:enumeration value="Staff"/>
                    <xsd:enumeration value="Equipment / Software"/>
                  </xsd:restriction>
                </xsd:simpleType>
              </xsd:element>
            </xsd:sequence>
          </xsd:extension>
        </xsd:complexContent>
      </xsd:complexType>
    </xsd:element>
    <xsd:element name="PublicationDate" ma:index="19" nillable="true" ma:displayName="Last Publication Date" ma:description="This is the effective date of the current version. " ma:format="DateOnly" ma:internalName="PublicationDate">
      <xsd:simpleType>
        <xsd:restriction base="dms:DateTime"/>
      </xsd:simpleType>
    </xsd:element>
    <xsd:element name="DocumentID" ma:index="21" nillable="true" ma:displayName="Document ID" ma:format="Dropdown" ma:indexed="true" ma:internalName="DocumentID">
      <xsd:simpleType>
        <xsd:restriction base="dms:Text">
          <xsd:maxLength value="10"/>
        </xsd:restriction>
      </xsd:simpleType>
    </xsd:element>
    <xsd:element name="RelatedDocuments" ma:index="22" nillable="true" ma:displayName="Related Documents" ma:format="Dropdown" ma:list="65c2f020-b76e-4cea-9940-55f5d174feaa" ma:internalName="RelatedDocuments" ma:showField="DocumentID">
      <xsd:complexType>
        <xsd:complexContent>
          <xsd:extension base="dms:MultiChoiceLookup">
            <xsd:sequence>
              <xsd:element name="Value" type="dms:Lookup" maxOccurs="unbounded" minOccurs="0" nillable="true"/>
            </xsd:sequence>
          </xsd:extension>
        </xsd:complexContent>
      </xsd:complexType>
    </xsd:element>
    <xsd:element name="VersionNo_x002e_" ma:index="23" nillable="true" ma:displayName="Current Version No." ma:decimals="1" ma:format="Dropdown" ma:internalName="VersionNo_x002e_" ma:percentage="FALSE">
      <xsd:simpleType>
        <xsd:restriction base="dms:Number"/>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NextUpdateDoc" ma:index="33" nillable="true" ma:displayName="Next Update Doc" ma:format="Hyperlink" ma:internalName="NextUpdateDoc">
      <xsd:complexType>
        <xsd:complexContent>
          <xsd:extension base="dms:URL">
            <xsd:sequence>
              <xsd:element name="Url" type="dms:ValidUrl" minOccurs="0" nillable="true"/>
              <xsd:element name="Description" type="xsd:string" nillable="true"/>
            </xsd:sequence>
          </xsd:extension>
        </xsd:complexContent>
      </xsd:complexType>
    </xsd:element>
    <xsd:element name="UploadedtoMETIS" ma:index="34" nillable="true" ma:displayName="Uploaded to METIS" ma:default="0" ma:description="Has this document been uploaded to back end of database at most recent version? If so, select yes." ma:format="Dropdown" ma:internalName="UploadedtoMETIS">
      <xsd:simpleType>
        <xsd:restriction base="dms:Boolean"/>
      </xsd:simpleType>
    </xsd:element>
    <xsd:element name="Lastrevision" ma:index="35" nillable="true" ma:displayName="Last revision" ma:format="DateOnly" ma:internalName="Lastrevision">
      <xsd:simpleType>
        <xsd:restriction base="dms:DateTime"/>
      </xsd:simpleType>
    </xsd:element>
    <xsd:element name="Assignedto" ma:index="36" nillable="true" ma:displayName="Author/Editor" ma:description="Person who is to complete the update"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37" nillable="true" ma:displayName="Reviewers" ma:format="Dropdown" ma:internalName="Reviewers">
      <xsd:simpleType>
        <xsd:restriction base="dms:Note">
          <xsd:maxLength value="255"/>
        </xsd:restriction>
      </xsd:simpleType>
    </xsd:element>
    <xsd:element name="ApprovaldateforCurrentVersion" ma:index="38" nillable="true" ma:displayName="Approval date for Current Version" ma:format="DateOnly" ma:internalName="ApprovaldateforCurrentVersion">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ApprovedBy" ma:index="40"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81f36-0d0f-49aa-ad0c-f00ab00d8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923449-d1ae-41f2-aafa-2a339a5177fa}" ma:internalName="TaxCatchAll" ma:showField="CatchAllData" ma:web="5a381f36-0d0f-49aa-ad0c-f00ab00d86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F88F7-3EAA-45B8-B28A-B07887D38B3B}">
  <ds:schemaRefs>
    <ds:schemaRef ds:uri="http://schemas.microsoft.com/office/2006/metadata/properties"/>
    <ds:schemaRef ds:uri="http://schemas.microsoft.com/office/infopath/2007/PartnerControls"/>
    <ds:schemaRef ds:uri="65c2f020-b76e-4cea-9940-55f5d174feaa"/>
    <ds:schemaRef ds:uri="5a381f36-0d0f-49aa-ad0c-f00ab00d86f4"/>
  </ds:schemaRefs>
</ds:datastoreItem>
</file>

<file path=customXml/itemProps2.xml><?xml version="1.0" encoding="utf-8"?>
<ds:datastoreItem xmlns:ds="http://schemas.openxmlformats.org/officeDocument/2006/customXml" ds:itemID="{9315C268-A6C3-4386-9F81-E30C3359FF0A}">
  <ds:schemaRefs>
    <ds:schemaRef ds:uri="http://schemas.microsoft.com/sharepoint/v3/contenttype/forms"/>
  </ds:schemaRefs>
</ds:datastoreItem>
</file>

<file path=customXml/itemProps3.xml><?xml version="1.0" encoding="utf-8"?>
<ds:datastoreItem xmlns:ds="http://schemas.openxmlformats.org/officeDocument/2006/customXml" ds:itemID="{F059D8A4-CB7F-4865-B11E-F47A6D0AC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2f020-b76e-4cea-9940-55f5d174feaa"/>
    <ds:schemaRef ds:uri="5a381f36-0d0f-49aa-ad0c-f00ab00d8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071013 CNSBio Monitoring Visit Report Form (003)</Template>
  <TotalTime>0</TotalTime>
  <Pages>12</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KaloBios Pharmaceuticals, Inc</vt:lpstr>
    </vt:vector>
  </TitlesOfParts>
  <Company>Kalobios</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KaloBios Pharmaceuticals, Inc</dc:title>
  <dc:subject/>
  <dc:creator>Kate Scarff</dc:creator>
  <cp:keywords/>
  <dc:description/>
  <cp:lastModifiedBy>Kate Scarff (MCRI)</cp:lastModifiedBy>
  <cp:revision>3</cp:revision>
  <cp:lastPrinted>2016-11-14T23:10:00Z</cp:lastPrinted>
  <dcterms:created xsi:type="dcterms:W3CDTF">2018-11-07T23:01:00Z</dcterms:created>
  <dcterms:modified xsi:type="dcterms:W3CDTF">2024-06-11T03:22:00Z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0x01010016A9F4A645290A46BB24D68D5A33D037</vt:lpwstr>
  </property>
  <property fmtid="{D5CDD505-2E9C-101B-9397-08002B2CF9AE}" pid="3" name="DocumentNumber">
    <vt:lpwstr>MCTC093</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Department">
    <vt:lpwstr/>
  </property>
  <property fmtid="{D5CDD505-2E9C-101B-9397-08002B2CF9AE}" pid="8" name="_ExtendedDescription">
    <vt:lpwstr/>
  </property>
  <property fmtid="{D5CDD505-2E9C-101B-9397-08002B2CF9AE}" pid="9" name="Applicable to:">
    <vt:lpwstr>;#CT-NTG;#CT-IP;#</vt:lpwstr>
  </property>
  <property fmtid="{D5CDD505-2E9C-101B-9397-08002B2CF9AE}" pid="10" name="TriggerFlowInfo">
    <vt:lpwstr/>
  </property>
  <property fmtid="{D5CDD505-2E9C-101B-9397-08002B2CF9AE}" pid="11" name="xd_Signature">
    <vt:bool>false</vt:bool>
  </property>
  <property fmtid="{D5CDD505-2E9C-101B-9397-08002B2CF9AE}" pid="12" name="Versionno.">
    <vt:lpwstr>1</vt:lpwstr>
  </property>
  <property fmtid="{D5CDD505-2E9C-101B-9397-08002B2CF9AE}" pid="13" name="MediaServiceImageTags">
    <vt:lpwstr/>
  </property>
</Properties>
</file>